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E1AAE" w14:textId="4A678013" w:rsidR="007565D5" w:rsidRDefault="00F135D0" w:rsidP="004241C7">
      <w:pPr>
        <w:pStyle w:val="Heading1"/>
        <w:jc w:val="center"/>
        <w:rPr>
          <w:b/>
          <w:bCs/>
          <w:sz w:val="30"/>
          <w:szCs w:val="30"/>
        </w:rPr>
      </w:pPr>
      <w:bookmarkStart w:id="0" w:name="_Hlk99706770"/>
      <w:r>
        <w:rPr>
          <w:b/>
          <w:bCs/>
          <w:sz w:val="30"/>
          <w:szCs w:val="30"/>
        </w:rPr>
        <w:t>REDEPLOYMENT PLAN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0194"/>
      </w:tblGrid>
      <w:tr w:rsidR="007565D5" w14:paraId="283403EC" w14:textId="77777777" w:rsidTr="00A84803">
        <w:trPr>
          <w:trHeight w:val="613"/>
        </w:trPr>
        <w:tc>
          <w:tcPr>
            <w:tcW w:w="10194" w:type="dxa"/>
          </w:tcPr>
          <w:p w14:paraId="2D3618B9" w14:textId="15C49C88" w:rsidR="00F135D0" w:rsidRDefault="00F135D0" w:rsidP="00F135D0">
            <w:pPr>
              <w:rPr>
                <w:i/>
                <w:iCs/>
              </w:rPr>
            </w:pPr>
            <w:r w:rsidRPr="00D71990">
              <w:t xml:space="preserve">The purpose of this plan is to support an employee </w:t>
            </w:r>
            <w:r>
              <w:t xml:space="preserve">during redeployment </w:t>
            </w:r>
            <w:r w:rsidRPr="00D71990">
              <w:t xml:space="preserve">using a strategic and planned collaborative approach. It will identify the employee’s current </w:t>
            </w:r>
            <w:r>
              <w:t xml:space="preserve">skills, knowledge and attributes </w:t>
            </w:r>
            <w:r w:rsidRPr="00D71990">
              <w:t xml:space="preserve">and </w:t>
            </w:r>
            <w:r>
              <w:t xml:space="preserve">any support and training required. Case managers should refer to clause 23 of Appendix 1 of the </w:t>
            </w:r>
            <w:r>
              <w:rPr>
                <w:i/>
                <w:iCs/>
              </w:rPr>
              <w:t>South Australian Public Sector Enterprise Agreement: Salaried 2021.</w:t>
            </w:r>
          </w:p>
          <w:p w14:paraId="32B5DCE8" w14:textId="138C5937" w:rsidR="00F135D0" w:rsidRDefault="00F135D0" w:rsidP="00F135D0"/>
          <w:p w14:paraId="0A473D3E" w14:textId="7468A793" w:rsidR="00F135D0" w:rsidRDefault="00F135D0" w:rsidP="00F135D0">
            <w:r w:rsidRPr="00D71990">
              <w:t>The plan should be reviewed every thr</w:t>
            </w:r>
            <w:r>
              <w:t>ee months by the employee and their case manager.</w:t>
            </w:r>
          </w:p>
          <w:p w14:paraId="3E323BFC" w14:textId="54EB9B76" w:rsidR="007565D5" w:rsidRDefault="007565D5" w:rsidP="00A84803">
            <w:pPr>
              <w:pStyle w:val="Header"/>
              <w:tabs>
                <w:tab w:val="left" w:pos="2028"/>
              </w:tabs>
              <w:rPr>
                <w:bCs/>
                <w:i/>
                <w:iCs/>
              </w:rPr>
            </w:pPr>
          </w:p>
        </w:tc>
      </w:tr>
      <w:bookmarkEnd w:id="0"/>
    </w:tbl>
    <w:p w14:paraId="6BF528D6" w14:textId="74ED8E2C" w:rsidR="00462FC8" w:rsidRDefault="00462FC8" w:rsidP="004241C7">
      <w:pPr>
        <w:pStyle w:val="Heading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513"/>
      </w:tblGrid>
      <w:tr w:rsidR="00816DEF" w14:paraId="3C766D5F" w14:textId="77777777" w:rsidTr="00D97E5E">
        <w:trPr>
          <w:trHeight w:hRule="exact" w:val="454"/>
        </w:trPr>
        <w:tc>
          <w:tcPr>
            <w:tcW w:w="3681" w:type="dxa"/>
            <w:vAlign w:val="center"/>
          </w:tcPr>
          <w:p w14:paraId="0D5DDDE9" w14:textId="59268DE2" w:rsidR="00816DEF" w:rsidRPr="00D97E5E" w:rsidRDefault="00816DEF" w:rsidP="00E60A13">
            <w:pPr>
              <w:rPr>
                <w:b/>
                <w:bCs/>
              </w:rPr>
            </w:pPr>
            <w:r w:rsidRPr="00D97E5E">
              <w:rPr>
                <w:b/>
                <w:bCs/>
              </w:rPr>
              <w:t xml:space="preserve">Employee </w:t>
            </w:r>
            <w:r w:rsidR="008F0D1A">
              <w:rPr>
                <w:b/>
                <w:bCs/>
              </w:rPr>
              <w:t>n</w:t>
            </w:r>
            <w:r w:rsidRPr="00D97E5E">
              <w:rPr>
                <w:b/>
                <w:bCs/>
              </w:rPr>
              <w:t>ame:</w:t>
            </w:r>
          </w:p>
        </w:tc>
        <w:tc>
          <w:tcPr>
            <w:tcW w:w="6513" w:type="dxa"/>
            <w:vAlign w:val="center"/>
          </w:tcPr>
          <w:p w14:paraId="6516F308" w14:textId="4B7B8A6E" w:rsidR="00816DEF" w:rsidRPr="00D97E5E" w:rsidRDefault="00816DEF" w:rsidP="00816DEF">
            <w:r w:rsidRPr="00D97E5E">
              <w:fldChar w:fldCharType="begin">
                <w:ffData>
                  <w:name w:val=""/>
                  <w:enabled/>
                  <w:calcOnExit w:val="0"/>
                  <w:textInput>
                    <w:default w:val="[Insert Employee Name]"/>
                  </w:textInput>
                </w:ffData>
              </w:fldChar>
            </w:r>
            <w:r w:rsidRPr="00D97E5E">
              <w:instrText xml:space="preserve"> FORMTEXT </w:instrText>
            </w:r>
            <w:r w:rsidRPr="00D97E5E">
              <w:fldChar w:fldCharType="separate"/>
            </w:r>
            <w:r w:rsidRPr="00D97E5E">
              <w:rPr>
                <w:noProof/>
              </w:rPr>
              <w:t>[Insert Employee Name]</w:t>
            </w:r>
            <w:r w:rsidRPr="00D97E5E">
              <w:fldChar w:fldCharType="end"/>
            </w:r>
          </w:p>
        </w:tc>
      </w:tr>
      <w:tr w:rsidR="00816DEF" w14:paraId="584A3BAD" w14:textId="77777777" w:rsidTr="00D97E5E">
        <w:trPr>
          <w:trHeight w:hRule="exact" w:val="454"/>
        </w:trPr>
        <w:tc>
          <w:tcPr>
            <w:tcW w:w="3681" w:type="dxa"/>
            <w:vAlign w:val="center"/>
          </w:tcPr>
          <w:p w14:paraId="264EABD5" w14:textId="62273CDC" w:rsidR="00816DEF" w:rsidRPr="00D97E5E" w:rsidRDefault="00816DEF" w:rsidP="00E60A13">
            <w:pPr>
              <w:rPr>
                <w:b/>
                <w:bCs/>
              </w:rPr>
            </w:pPr>
            <w:r w:rsidRPr="00D97E5E">
              <w:rPr>
                <w:b/>
                <w:bCs/>
              </w:rPr>
              <w:t xml:space="preserve">Substantive </w:t>
            </w:r>
            <w:r w:rsidR="008F0D1A">
              <w:rPr>
                <w:b/>
                <w:bCs/>
              </w:rPr>
              <w:t>c</w:t>
            </w:r>
            <w:r w:rsidRPr="00D97E5E">
              <w:rPr>
                <w:b/>
                <w:bCs/>
              </w:rPr>
              <w:t>lassification</w:t>
            </w:r>
            <w:r w:rsidR="008F0D1A">
              <w:rPr>
                <w:b/>
                <w:bCs/>
              </w:rPr>
              <w:t xml:space="preserve"> l</w:t>
            </w:r>
            <w:r w:rsidRPr="00D97E5E">
              <w:rPr>
                <w:b/>
                <w:bCs/>
              </w:rPr>
              <w:t>evel:</w:t>
            </w:r>
          </w:p>
        </w:tc>
        <w:tc>
          <w:tcPr>
            <w:tcW w:w="6513" w:type="dxa"/>
            <w:vAlign w:val="center"/>
          </w:tcPr>
          <w:p w14:paraId="3322C772" w14:textId="666FDACE" w:rsidR="00816DEF" w:rsidRPr="00D97E5E" w:rsidRDefault="00816DEF" w:rsidP="00E60A13">
            <w:r w:rsidRPr="00D97E5E">
              <w:fldChar w:fldCharType="begin">
                <w:ffData>
                  <w:name w:val=""/>
                  <w:enabled/>
                  <w:calcOnExit w:val="0"/>
                  <w:textInput>
                    <w:default w:val="[Insert Classification Level]"/>
                  </w:textInput>
                </w:ffData>
              </w:fldChar>
            </w:r>
            <w:r w:rsidRPr="00D97E5E">
              <w:instrText xml:space="preserve"> FORMTEXT </w:instrText>
            </w:r>
            <w:r w:rsidRPr="00D97E5E">
              <w:fldChar w:fldCharType="separate"/>
            </w:r>
            <w:r w:rsidRPr="00D97E5E">
              <w:rPr>
                <w:noProof/>
              </w:rPr>
              <w:t>[Insert Classification Level]</w:t>
            </w:r>
            <w:r w:rsidRPr="00D97E5E">
              <w:fldChar w:fldCharType="end"/>
            </w:r>
          </w:p>
        </w:tc>
      </w:tr>
      <w:tr w:rsidR="00816DEF" w14:paraId="5B601AB9" w14:textId="77777777" w:rsidTr="00D97E5E">
        <w:trPr>
          <w:trHeight w:hRule="exact" w:val="454"/>
        </w:trPr>
        <w:tc>
          <w:tcPr>
            <w:tcW w:w="3681" w:type="dxa"/>
            <w:vAlign w:val="center"/>
          </w:tcPr>
          <w:p w14:paraId="32E03ED4" w14:textId="6F67E36A" w:rsidR="00816DEF" w:rsidRPr="00D97E5E" w:rsidRDefault="00816DEF" w:rsidP="00E60A13">
            <w:pPr>
              <w:rPr>
                <w:b/>
                <w:bCs/>
              </w:rPr>
            </w:pPr>
            <w:r w:rsidRPr="00D97E5E">
              <w:rPr>
                <w:b/>
                <w:bCs/>
              </w:rPr>
              <w:t>Division:</w:t>
            </w:r>
          </w:p>
        </w:tc>
        <w:tc>
          <w:tcPr>
            <w:tcW w:w="6513" w:type="dxa"/>
            <w:vAlign w:val="center"/>
          </w:tcPr>
          <w:p w14:paraId="5FD722D4" w14:textId="750B39C9" w:rsidR="00816DEF" w:rsidRPr="00D97E5E" w:rsidRDefault="00816DEF" w:rsidP="00E60A13">
            <w:r w:rsidRPr="00D97E5E">
              <w:fldChar w:fldCharType="begin">
                <w:ffData>
                  <w:name w:val=""/>
                  <w:enabled/>
                  <w:calcOnExit w:val="0"/>
                  <w:textInput>
                    <w:default w:val="[Insert Division]"/>
                  </w:textInput>
                </w:ffData>
              </w:fldChar>
            </w:r>
            <w:r w:rsidRPr="00D97E5E">
              <w:instrText xml:space="preserve"> FORMTEXT </w:instrText>
            </w:r>
            <w:r w:rsidRPr="00D97E5E">
              <w:fldChar w:fldCharType="separate"/>
            </w:r>
            <w:r w:rsidRPr="00D97E5E">
              <w:rPr>
                <w:noProof/>
              </w:rPr>
              <w:t>[Insert Division]</w:t>
            </w:r>
            <w:r w:rsidRPr="00D97E5E">
              <w:fldChar w:fldCharType="end"/>
            </w:r>
          </w:p>
        </w:tc>
      </w:tr>
      <w:tr w:rsidR="00816DEF" w14:paraId="4CB6CB87" w14:textId="77777777" w:rsidTr="00D97E5E">
        <w:trPr>
          <w:trHeight w:hRule="exact" w:val="454"/>
        </w:trPr>
        <w:tc>
          <w:tcPr>
            <w:tcW w:w="3681" w:type="dxa"/>
            <w:vAlign w:val="center"/>
          </w:tcPr>
          <w:p w14:paraId="10EE00C7" w14:textId="39DB872B" w:rsidR="00816DEF" w:rsidRPr="00D97E5E" w:rsidRDefault="00816DEF" w:rsidP="00E60A13">
            <w:pPr>
              <w:rPr>
                <w:b/>
                <w:bCs/>
              </w:rPr>
            </w:pPr>
            <w:r w:rsidRPr="00D97E5E">
              <w:rPr>
                <w:b/>
                <w:bCs/>
              </w:rPr>
              <w:t>Start date of this plan:</w:t>
            </w:r>
          </w:p>
        </w:tc>
        <w:tc>
          <w:tcPr>
            <w:tcW w:w="6513" w:type="dxa"/>
            <w:vAlign w:val="center"/>
          </w:tcPr>
          <w:p w14:paraId="15A09668" w14:textId="494A2595" w:rsidR="00816DEF" w:rsidRPr="00D97E5E" w:rsidRDefault="008F0D1A" w:rsidP="00E60A13">
            <w:sdt>
              <w:sdtPr>
                <w:rPr>
                  <w:bCs/>
                </w:rPr>
                <w:id w:val="2047414429"/>
                <w:placeholder>
                  <w:docPart w:val="97A60E3DC9BC44708A85BBD5E0EB384C"/>
                </w:placeholder>
                <w:showingPlcHdr/>
                <w:date w:fullDate="2017-05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816DEF" w:rsidRPr="00D97E5E">
                  <w:rPr>
                    <w:rStyle w:val="PlaceholderText"/>
                    <w:color w:val="3F2F45"/>
                  </w:rPr>
                  <w:t>Click here to enter a date.</w:t>
                </w:r>
              </w:sdtContent>
            </w:sdt>
          </w:p>
        </w:tc>
      </w:tr>
      <w:tr w:rsidR="00816DEF" w14:paraId="30CE8B73" w14:textId="77777777" w:rsidTr="00D97E5E">
        <w:trPr>
          <w:trHeight w:hRule="exact" w:val="454"/>
        </w:trPr>
        <w:tc>
          <w:tcPr>
            <w:tcW w:w="3681" w:type="dxa"/>
            <w:vAlign w:val="center"/>
          </w:tcPr>
          <w:p w14:paraId="1BAAD948" w14:textId="1744CD1B" w:rsidR="00816DEF" w:rsidRPr="00D97E5E" w:rsidRDefault="00816DEF" w:rsidP="00E60A13">
            <w:pPr>
              <w:rPr>
                <w:b/>
                <w:bCs/>
              </w:rPr>
            </w:pPr>
            <w:r w:rsidRPr="00D97E5E">
              <w:rPr>
                <w:b/>
                <w:bCs/>
              </w:rPr>
              <w:t xml:space="preserve">Declared </w:t>
            </w:r>
            <w:r w:rsidR="008F0D1A">
              <w:rPr>
                <w:b/>
                <w:bCs/>
              </w:rPr>
              <w:t>d</w:t>
            </w:r>
            <w:r w:rsidRPr="00D97E5E">
              <w:rPr>
                <w:b/>
                <w:bCs/>
              </w:rPr>
              <w:t>ate:</w:t>
            </w:r>
          </w:p>
        </w:tc>
        <w:tc>
          <w:tcPr>
            <w:tcW w:w="6513" w:type="dxa"/>
            <w:vAlign w:val="center"/>
          </w:tcPr>
          <w:p w14:paraId="045E4D77" w14:textId="194BE30C" w:rsidR="00816DEF" w:rsidRPr="00D97E5E" w:rsidRDefault="008F0D1A" w:rsidP="00E60A13">
            <w:sdt>
              <w:sdtPr>
                <w:rPr>
                  <w:bCs/>
                </w:rPr>
                <w:id w:val="74096811"/>
                <w:placeholder>
                  <w:docPart w:val="0BAA16211E0F4E2094BF6957AB0112C5"/>
                </w:placeholder>
                <w:showingPlcHdr/>
                <w:date w:fullDate="2017-05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825641" w:rsidRPr="00D97E5E">
                  <w:rPr>
                    <w:rStyle w:val="PlaceholderText"/>
                    <w:color w:val="3F2F45"/>
                  </w:rPr>
                  <w:t>Click here to enter a date.</w:t>
                </w:r>
              </w:sdtContent>
            </w:sdt>
          </w:p>
        </w:tc>
      </w:tr>
    </w:tbl>
    <w:p w14:paraId="1D6BC3AB" w14:textId="77777777" w:rsidR="00F26E68" w:rsidRPr="00462FC8" w:rsidRDefault="00F26E68" w:rsidP="00E60A13"/>
    <w:p w14:paraId="1B78B256" w14:textId="1E1A963B" w:rsidR="00D33256" w:rsidRPr="00D97E5E" w:rsidRDefault="00F26E68" w:rsidP="00AA0AC1">
      <w:pPr>
        <w:pStyle w:val="Heading2"/>
      </w:pPr>
      <w:r w:rsidRPr="00D97E5E">
        <w:t>PART 1</w:t>
      </w:r>
      <w:r w:rsidR="006776C9" w:rsidRPr="00D97E5E">
        <w:tab/>
      </w:r>
      <w:r w:rsidR="006776C9" w:rsidRPr="00D97E5E">
        <w:tab/>
      </w:r>
      <w:r w:rsidR="006776C9" w:rsidRPr="00D97E5E">
        <w:tab/>
      </w:r>
      <w:r w:rsidR="006776C9" w:rsidRPr="00D97E5E">
        <w:tab/>
      </w:r>
      <w:r w:rsidR="006776C9" w:rsidRPr="00D97E5E">
        <w:tab/>
      </w:r>
      <w:r w:rsidR="006776C9" w:rsidRPr="00D97E5E">
        <w:tab/>
      </w:r>
      <w:r w:rsidR="006776C9" w:rsidRPr="00D97E5E">
        <w:tab/>
      </w:r>
      <w:r w:rsidR="006776C9" w:rsidRPr="00D97E5E">
        <w:tab/>
      </w:r>
      <w:r w:rsidR="006776C9" w:rsidRPr="00D97E5E">
        <w:tab/>
      </w:r>
      <w:r w:rsidR="006776C9" w:rsidRPr="00D97E5E">
        <w:tab/>
      </w:r>
      <w:r w:rsidR="00AA0AC1" w:rsidRPr="00D97E5E">
        <w:tab/>
      </w:r>
      <w:r w:rsidR="00AA0AC1" w:rsidRPr="00D97E5E">
        <w:tab/>
      </w:r>
      <w:r w:rsidR="00AA0AC1" w:rsidRPr="00D97E5E">
        <w:tab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97E5E" w:rsidRPr="00D97E5E" w14:paraId="1D644C24" w14:textId="77777777" w:rsidTr="009E1E47">
        <w:trPr>
          <w:trHeight w:hRule="exact" w:val="361"/>
        </w:trPr>
        <w:tc>
          <w:tcPr>
            <w:tcW w:w="10065" w:type="dxa"/>
            <w:tcBorders>
              <w:top w:val="nil"/>
              <w:bottom w:val="nil"/>
            </w:tcBorders>
            <w:tcMar>
              <w:left w:w="0" w:type="dxa"/>
              <w:bottom w:w="28" w:type="dxa"/>
              <w:right w:w="0" w:type="dxa"/>
            </w:tcMar>
          </w:tcPr>
          <w:p w14:paraId="568091C0" w14:textId="48FE6C7D" w:rsidR="006776C9" w:rsidRPr="00D97E5E" w:rsidRDefault="006776C9" w:rsidP="005A75CE">
            <w:pPr>
              <w:rPr>
                <w:b/>
                <w:bCs/>
              </w:rPr>
            </w:pPr>
            <w:r w:rsidRPr="00D97E5E">
              <w:rPr>
                <w:b/>
                <w:bCs/>
              </w:rPr>
              <w:t>EMPLOYEE’S RED</w:t>
            </w:r>
            <w:r w:rsidR="008F0D1A">
              <w:rPr>
                <w:b/>
                <w:bCs/>
              </w:rPr>
              <w:t>E</w:t>
            </w:r>
            <w:r w:rsidRPr="00D97E5E">
              <w:rPr>
                <w:b/>
                <w:bCs/>
              </w:rPr>
              <w:t>PLOYMENT OBJECTIVE</w:t>
            </w:r>
          </w:p>
        </w:tc>
      </w:tr>
      <w:tr w:rsidR="00D97E5E" w:rsidRPr="00D97E5E" w14:paraId="7822AF16" w14:textId="77777777" w:rsidTr="005A75CE">
        <w:trPr>
          <w:trHeight w:val="314"/>
        </w:trPr>
        <w:tc>
          <w:tcPr>
            <w:tcW w:w="10065" w:type="dxa"/>
            <w:tcBorders>
              <w:top w:val="nil"/>
              <w:bottom w:val="nil"/>
            </w:tcBorders>
          </w:tcPr>
          <w:p w14:paraId="2BC9CF4E" w14:textId="49321E04" w:rsidR="006776C9" w:rsidRPr="00D97E5E" w:rsidRDefault="006776C9" w:rsidP="005A75CE">
            <w:r w:rsidRPr="00D97E5E">
              <w:t xml:space="preserve">Employee’s </w:t>
            </w:r>
            <w:r w:rsidR="008F0D1A">
              <w:t>r</w:t>
            </w:r>
            <w:r w:rsidRPr="00D97E5E">
              <w:t xml:space="preserve">edeployment </w:t>
            </w:r>
            <w:r w:rsidR="008F0D1A">
              <w:t>o</w:t>
            </w:r>
            <w:r w:rsidRPr="00D97E5E">
              <w:t>bjective:</w:t>
            </w:r>
          </w:p>
        </w:tc>
      </w:tr>
      <w:tr w:rsidR="00D97E5E" w:rsidRPr="00D97E5E" w14:paraId="6EB7EF19" w14:textId="77777777" w:rsidTr="005A75CE">
        <w:trPr>
          <w:trHeight w:val="510"/>
        </w:trPr>
        <w:tc>
          <w:tcPr>
            <w:tcW w:w="10065" w:type="dxa"/>
            <w:tcBorders>
              <w:top w:val="nil"/>
              <w:bottom w:val="single" w:sz="4" w:space="0" w:color="auto"/>
            </w:tcBorders>
          </w:tcPr>
          <w:p w14:paraId="65A3D155" w14:textId="0337F53E" w:rsidR="006776C9" w:rsidRPr="00D97E5E" w:rsidRDefault="006776C9" w:rsidP="005A75CE">
            <w:r w:rsidRPr="00D97E5E">
              <w:fldChar w:fldCharType="begin">
                <w:ffData>
                  <w:name w:val=""/>
                  <w:enabled/>
                  <w:calcOnExit w:val="0"/>
                  <w:textInput>
                    <w:default w:val="[Provide an overarching statement summarising the employee’s goal]"/>
                  </w:textInput>
                </w:ffData>
              </w:fldChar>
            </w:r>
            <w:r w:rsidRPr="00D97E5E">
              <w:instrText xml:space="preserve"> FORMTEXT </w:instrText>
            </w:r>
            <w:r w:rsidRPr="00D97E5E">
              <w:fldChar w:fldCharType="separate"/>
            </w:r>
            <w:r w:rsidRPr="00D97E5E">
              <w:rPr>
                <w:noProof/>
              </w:rPr>
              <w:t>[Provide an overarching statement summarising the employee’s goal]</w:t>
            </w:r>
            <w:r w:rsidRPr="00D97E5E">
              <w:fldChar w:fldCharType="end"/>
            </w:r>
          </w:p>
          <w:p w14:paraId="58A28AE9" w14:textId="77777777" w:rsidR="006776C9" w:rsidRPr="00D97E5E" w:rsidRDefault="006776C9" w:rsidP="005A75CE"/>
        </w:tc>
      </w:tr>
      <w:tr w:rsidR="00D97E5E" w:rsidRPr="00D97E5E" w14:paraId="7587A1BB" w14:textId="77777777" w:rsidTr="005A75CE">
        <w:trPr>
          <w:trHeight w:val="311"/>
        </w:trPr>
        <w:tc>
          <w:tcPr>
            <w:tcW w:w="10065" w:type="dxa"/>
            <w:tcBorders>
              <w:bottom w:val="nil"/>
            </w:tcBorders>
          </w:tcPr>
          <w:p w14:paraId="215C85D9" w14:textId="49445BA4" w:rsidR="006776C9" w:rsidRPr="00D97E5E" w:rsidRDefault="006776C9" w:rsidP="005A75CE">
            <w:r w:rsidRPr="00D97E5E">
              <w:t xml:space="preserve">Preferred </w:t>
            </w:r>
            <w:r w:rsidR="008F0D1A">
              <w:t>r</w:t>
            </w:r>
            <w:r w:rsidRPr="00D97E5E">
              <w:t>ole(s):</w:t>
            </w:r>
          </w:p>
        </w:tc>
      </w:tr>
      <w:tr w:rsidR="006776C9" w:rsidRPr="00D97E5E" w14:paraId="183A8743" w14:textId="77777777" w:rsidTr="005A75CE">
        <w:trPr>
          <w:trHeight w:val="510"/>
        </w:trPr>
        <w:tc>
          <w:tcPr>
            <w:tcW w:w="10065" w:type="dxa"/>
            <w:tcBorders>
              <w:top w:val="nil"/>
              <w:bottom w:val="single" w:sz="4" w:space="0" w:color="auto"/>
            </w:tcBorders>
          </w:tcPr>
          <w:p w14:paraId="6F548335" w14:textId="3F9FEB0F" w:rsidR="006776C9" w:rsidRPr="00D97E5E" w:rsidRDefault="009E1E47" w:rsidP="005A75CE">
            <w:r w:rsidRPr="00D97E5E">
              <w:fldChar w:fldCharType="begin">
                <w:ffData>
                  <w:name w:val=""/>
                  <w:enabled/>
                  <w:calcOnExit w:val="0"/>
                  <w:textInput>
                    <w:default w:val="[ISpecify the role(s) the employee wishes to transition into including a brief statement as to why]"/>
                  </w:textInput>
                </w:ffData>
              </w:fldChar>
            </w:r>
            <w:r w:rsidRPr="00D97E5E">
              <w:instrText xml:space="preserve"> FORMTEXT </w:instrText>
            </w:r>
            <w:r w:rsidRPr="00D97E5E">
              <w:fldChar w:fldCharType="separate"/>
            </w:r>
            <w:r w:rsidRPr="00D97E5E">
              <w:rPr>
                <w:noProof/>
              </w:rPr>
              <w:t>[ISpecify the role(s) the employee wishes to transition into including a brief statement as to why]</w:t>
            </w:r>
            <w:r w:rsidRPr="00D97E5E">
              <w:fldChar w:fldCharType="end"/>
            </w:r>
          </w:p>
        </w:tc>
      </w:tr>
    </w:tbl>
    <w:p w14:paraId="4E23EA5D" w14:textId="7583B838" w:rsidR="006B0EEA" w:rsidRPr="00D97E5E" w:rsidRDefault="006B0EEA" w:rsidP="006B0EEA"/>
    <w:tbl>
      <w:tblPr>
        <w:tblStyle w:val="TableGrid"/>
        <w:tblW w:w="0" w:type="auto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0194"/>
      </w:tblGrid>
      <w:tr w:rsidR="00D97E5E" w:rsidRPr="00D97E5E" w14:paraId="5E30F63D" w14:textId="77777777" w:rsidTr="00FA3564">
        <w:trPr>
          <w:trHeight w:val="1238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</w:tcPr>
          <w:p w14:paraId="43F5B646" w14:textId="77777777" w:rsidR="006B0EEA" w:rsidRPr="00D97E5E" w:rsidRDefault="006B0EEA" w:rsidP="00F710A4">
            <w:pPr>
              <w:pStyle w:val="Heading3"/>
              <w:outlineLvl w:val="2"/>
            </w:pPr>
            <w:r w:rsidRPr="00D97E5E">
              <w:t>SKILLS MAPPING</w:t>
            </w:r>
          </w:p>
          <w:p w14:paraId="2F36A3A6" w14:textId="188AB99F" w:rsidR="006D1B2B" w:rsidRPr="00D97E5E" w:rsidRDefault="006B0EEA" w:rsidP="006B0EEA">
            <w:pPr>
              <w:rPr>
                <w:i/>
                <w:iCs/>
              </w:rPr>
            </w:pPr>
            <w:r w:rsidRPr="00D97E5E">
              <w:rPr>
                <w:i/>
                <w:iCs/>
              </w:rPr>
              <w:t xml:space="preserve">Employee in collaboration with case manager completes Part </w:t>
            </w:r>
            <w:r w:rsidR="008F0D1A">
              <w:rPr>
                <w:i/>
                <w:iCs/>
              </w:rPr>
              <w:t>2</w:t>
            </w:r>
            <w:r w:rsidRPr="00D97E5E">
              <w:rPr>
                <w:i/>
                <w:iCs/>
              </w:rPr>
              <w:t xml:space="preserve"> Skills, Knowledge and Attributes Assessment and</w:t>
            </w:r>
            <w:r w:rsidR="008F0D1A">
              <w:rPr>
                <w:i/>
                <w:iCs/>
              </w:rPr>
              <w:t xml:space="preserve"> Template S5 is referred for</w:t>
            </w:r>
            <w:r w:rsidRPr="00D97E5E">
              <w:rPr>
                <w:i/>
                <w:iCs/>
              </w:rPr>
              <w:t xml:space="preserve"> the Manager’s/Line Supervisor’s Assessment: Skills, </w:t>
            </w:r>
            <w:proofErr w:type="gramStart"/>
            <w:r w:rsidRPr="00D97E5E">
              <w:rPr>
                <w:i/>
                <w:iCs/>
              </w:rPr>
              <w:t>Knowledge</w:t>
            </w:r>
            <w:proofErr w:type="gramEnd"/>
            <w:r w:rsidRPr="00D97E5E">
              <w:rPr>
                <w:i/>
                <w:iCs/>
              </w:rPr>
              <w:t xml:space="preserve"> and Attributes of Employee</w:t>
            </w:r>
          </w:p>
        </w:tc>
      </w:tr>
      <w:tr w:rsidR="00D97E5E" w:rsidRPr="00D97E5E" w14:paraId="372C1DB8" w14:textId="77777777" w:rsidTr="00E315CC">
        <w:tc>
          <w:tcPr>
            <w:tcW w:w="10194" w:type="dxa"/>
            <w:tcBorders>
              <w:top w:val="nil"/>
              <w:left w:val="nil"/>
              <w:right w:val="nil"/>
            </w:tcBorders>
            <w:tcMar>
              <w:left w:w="108" w:type="dxa"/>
            </w:tcMar>
          </w:tcPr>
          <w:p w14:paraId="01AFFA89" w14:textId="619DC351" w:rsidR="006D1B2B" w:rsidRPr="00D97E5E" w:rsidRDefault="006D1B2B" w:rsidP="006D1B2B">
            <w:pPr>
              <w:jc w:val="both"/>
            </w:pPr>
            <w:r w:rsidRPr="00D97E5E">
              <w:t xml:space="preserve">Identification of </w:t>
            </w:r>
            <w:r w:rsidR="008F0D1A">
              <w:t>t</w:t>
            </w:r>
            <w:r w:rsidRPr="00D97E5E">
              <w:t xml:space="preserve">ransferrable </w:t>
            </w:r>
            <w:r w:rsidR="008F0D1A">
              <w:t>s</w:t>
            </w:r>
            <w:r w:rsidRPr="00D97E5E">
              <w:t xml:space="preserve">kills, </w:t>
            </w:r>
            <w:proofErr w:type="gramStart"/>
            <w:r w:rsidR="008F0D1A">
              <w:t>a</w:t>
            </w:r>
            <w:r w:rsidRPr="00D97E5E">
              <w:t>bilities</w:t>
            </w:r>
            <w:proofErr w:type="gramEnd"/>
            <w:r w:rsidRPr="00D97E5E">
              <w:t xml:space="preserve"> and </w:t>
            </w:r>
            <w:r w:rsidR="008F0D1A">
              <w:t>e</w:t>
            </w:r>
            <w:r w:rsidRPr="00D97E5E">
              <w:t>xperience (including additional duties)</w:t>
            </w:r>
          </w:p>
          <w:p w14:paraId="61646C22" w14:textId="027B18F8" w:rsidR="00CA7DCB" w:rsidRPr="00D97E5E" w:rsidRDefault="006423FF" w:rsidP="00CA7DCB">
            <w:r w:rsidRPr="00D97E5E">
              <w:fldChar w:fldCharType="begin">
                <w:ffData>
                  <w:name w:val=""/>
                  <w:enabled/>
                  <w:calcOnExit w:val="0"/>
                  <w:textInput>
                    <w:default w:val="[List key skill sets, capabilities and previous experience]"/>
                  </w:textInput>
                </w:ffData>
              </w:fldChar>
            </w:r>
            <w:r w:rsidRPr="00D97E5E">
              <w:instrText xml:space="preserve"> FORMTEXT </w:instrText>
            </w:r>
            <w:r w:rsidRPr="00D97E5E">
              <w:fldChar w:fldCharType="separate"/>
            </w:r>
            <w:r w:rsidRPr="00D97E5E">
              <w:rPr>
                <w:noProof/>
              </w:rPr>
              <w:t>[List key skill sets, capabilities and previous experience]</w:t>
            </w:r>
            <w:r w:rsidRPr="00D97E5E">
              <w:fldChar w:fldCharType="end"/>
            </w:r>
          </w:p>
          <w:p w14:paraId="7DAB7ECB" w14:textId="77777777" w:rsidR="006D1B2B" w:rsidRPr="00D97E5E" w:rsidRDefault="006D1B2B" w:rsidP="006B0EEA">
            <w:pPr>
              <w:rPr>
                <w:b/>
                <w:bCs/>
              </w:rPr>
            </w:pPr>
          </w:p>
        </w:tc>
      </w:tr>
      <w:tr w:rsidR="00D97E5E" w:rsidRPr="00D97E5E" w14:paraId="7422E07D" w14:textId="77777777" w:rsidTr="00E315CC">
        <w:tc>
          <w:tcPr>
            <w:tcW w:w="10194" w:type="dxa"/>
            <w:tcBorders>
              <w:left w:val="nil"/>
              <w:bottom w:val="nil"/>
              <w:right w:val="nil"/>
            </w:tcBorders>
            <w:tcMar>
              <w:left w:w="108" w:type="dxa"/>
            </w:tcMar>
          </w:tcPr>
          <w:p w14:paraId="175B42BD" w14:textId="1680B322" w:rsidR="006D1B2B" w:rsidRPr="00D97E5E" w:rsidRDefault="006423FF" w:rsidP="006B0EEA">
            <w:r w:rsidRPr="00D97E5E">
              <w:t xml:space="preserve">Skills </w:t>
            </w:r>
            <w:r w:rsidR="008F0D1A">
              <w:t>g</w:t>
            </w:r>
            <w:r w:rsidRPr="00D97E5E">
              <w:t xml:space="preserve">ap </w:t>
            </w:r>
            <w:r w:rsidR="008F0D1A">
              <w:t>a</w:t>
            </w:r>
            <w:r w:rsidRPr="00D97E5E">
              <w:t>nalysis</w:t>
            </w:r>
          </w:p>
          <w:p w14:paraId="4A3A85CD" w14:textId="0B83FD6C" w:rsidR="006423FF" w:rsidRPr="00D97E5E" w:rsidRDefault="008F0D1A" w:rsidP="006423FF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dentify the gap between existing skill sets and capabilities and those required in preferred role(s) and career stream(s)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[Identify the gap between existing skill sets and capabilities and those required in preferred role(s) and career stream(s)]</w:t>
            </w:r>
            <w:r>
              <w:fldChar w:fldCharType="end"/>
            </w:r>
          </w:p>
          <w:p w14:paraId="35709855" w14:textId="5CA6E9F9" w:rsidR="00E315CC" w:rsidRPr="00D97E5E" w:rsidRDefault="00E315CC" w:rsidP="006B0EEA">
            <w:pPr>
              <w:rPr>
                <w:b/>
                <w:bCs/>
              </w:rPr>
            </w:pPr>
            <w:r w:rsidRPr="00D97E5E">
              <w:rPr>
                <w:b/>
                <w:bCs/>
              </w:rPr>
              <w:br/>
            </w:r>
          </w:p>
          <w:p w14:paraId="7D745D0E" w14:textId="105F154F" w:rsidR="00977ED7" w:rsidRPr="00D97E5E" w:rsidRDefault="006B5A52" w:rsidP="006B5A52">
            <w:pPr>
              <w:tabs>
                <w:tab w:val="left" w:pos="8550"/>
              </w:tabs>
              <w:rPr>
                <w:b/>
                <w:bCs/>
              </w:rPr>
            </w:pPr>
            <w:r w:rsidRPr="00D97E5E">
              <w:rPr>
                <w:b/>
                <w:bCs/>
              </w:rPr>
              <w:tab/>
            </w:r>
          </w:p>
        </w:tc>
      </w:tr>
      <w:tr w:rsidR="00D97E5E" w:rsidRPr="00D97E5E" w14:paraId="2AF29373" w14:textId="77777777" w:rsidTr="00E315CC">
        <w:trPr>
          <w:trHeight w:val="430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</w:tcPr>
          <w:p w14:paraId="539F8D0A" w14:textId="001DBE91" w:rsidR="007140F8" w:rsidRPr="00D97E5E" w:rsidRDefault="00977ED7" w:rsidP="00F710A4">
            <w:pPr>
              <w:pStyle w:val="Heading3"/>
              <w:outlineLvl w:val="2"/>
            </w:pPr>
            <w:r w:rsidRPr="00D97E5E">
              <w:lastRenderedPageBreak/>
              <w:t>SUPPORT AND TRAINING PLAN</w:t>
            </w:r>
          </w:p>
        </w:tc>
      </w:tr>
      <w:tr w:rsidR="00D97E5E" w:rsidRPr="00D97E5E" w14:paraId="03178249" w14:textId="77777777" w:rsidTr="00E315CC">
        <w:trPr>
          <w:trHeight w:val="1001"/>
        </w:trPr>
        <w:tc>
          <w:tcPr>
            <w:tcW w:w="10194" w:type="dxa"/>
            <w:tcBorders>
              <w:top w:val="nil"/>
              <w:left w:val="nil"/>
              <w:right w:val="nil"/>
            </w:tcBorders>
          </w:tcPr>
          <w:p w14:paraId="14F26956" w14:textId="246DB3B4" w:rsidR="002D6236" w:rsidRPr="00D97E5E" w:rsidRDefault="002D6236" w:rsidP="00FA4021">
            <w:pPr>
              <w:ind w:left="37"/>
              <w:rPr>
                <w:bCs/>
              </w:rPr>
            </w:pPr>
            <w:r w:rsidRPr="00D97E5E">
              <w:rPr>
                <w:bCs/>
              </w:rPr>
              <w:t xml:space="preserve">What activities are required to address any skills, </w:t>
            </w:r>
            <w:proofErr w:type="gramStart"/>
            <w:r w:rsidRPr="00D97E5E">
              <w:rPr>
                <w:bCs/>
              </w:rPr>
              <w:t>knowledge</w:t>
            </w:r>
            <w:proofErr w:type="gramEnd"/>
            <w:r w:rsidRPr="00D97E5E">
              <w:rPr>
                <w:bCs/>
              </w:rPr>
              <w:t xml:space="preserve"> and attribute gaps?</w:t>
            </w:r>
            <w:r w:rsidR="00E315CC" w:rsidRPr="00D97E5E">
              <w:rPr>
                <w:bCs/>
              </w:rPr>
              <w:t xml:space="preserve"> Identify areas for professional and personal development.</w:t>
            </w:r>
          </w:p>
          <w:p w14:paraId="63474374" w14:textId="17BF0EC8" w:rsidR="007140F8" w:rsidRPr="00D97E5E" w:rsidRDefault="00E315CC" w:rsidP="00FA4021">
            <w:pPr>
              <w:ind w:left="37"/>
            </w:pPr>
            <w:r w:rsidRPr="00D97E5E">
              <w:fldChar w:fldCharType="begin">
                <w:ffData>
                  <w:name w:val=""/>
                  <w:enabled/>
                  <w:calcOnExit w:val="0"/>
                  <w:textInput>
                    <w:default w:val="[Please provide explanation of proposed training, job shadowing, mentoring, temporary placements etc.]"/>
                  </w:textInput>
                </w:ffData>
              </w:fldChar>
            </w:r>
            <w:r w:rsidRPr="00D97E5E">
              <w:instrText xml:space="preserve"> FORMTEXT </w:instrText>
            </w:r>
            <w:r w:rsidRPr="00D97E5E">
              <w:fldChar w:fldCharType="separate"/>
            </w:r>
            <w:r w:rsidRPr="00D97E5E">
              <w:rPr>
                <w:noProof/>
              </w:rPr>
              <w:t>[Please provide explanation of proposed training, job shadowing, mentoring, temporary placements etc.]</w:t>
            </w:r>
            <w:r w:rsidRPr="00D97E5E">
              <w:fldChar w:fldCharType="end"/>
            </w:r>
          </w:p>
          <w:p w14:paraId="3FF3B29A" w14:textId="77777777" w:rsidR="007140F8" w:rsidRPr="00D97E5E" w:rsidRDefault="007140F8" w:rsidP="00FA4021">
            <w:pPr>
              <w:ind w:left="37"/>
              <w:rPr>
                <w:b/>
                <w:bCs/>
              </w:rPr>
            </w:pPr>
          </w:p>
        </w:tc>
      </w:tr>
      <w:tr w:rsidR="007140F8" w:rsidRPr="00D97E5E" w14:paraId="6F6A1E30" w14:textId="77777777" w:rsidTr="00E315CC">
        <w:tc>
          <w:tcPr>
            <w:tcW w:w="10194" w:type="dxa"/>
            <w:tcBorders>
              <w:left w:val="nil"/>
              <w:right w:val="nil"/>
            </w:tcBorders>
          </w:tcPr>
          <w:p w14:paraId="37B663E8" w14:textId="2650BBD6" w:rsidR="002D6236" w:rsidRPr="00D97E5E" w:rsidRDefault="002D6236" w:rsidP="00FA4021">
            <w:pPr>
              <w:ind w:left="37"/>
              <w:rPr>
                <w:b/>
              </w:rPr>
            </w:pPr>
            <w:r w:rsidRPr="00D97E5E">
              <w:rPr>
                <w:bCs/>
              </w:rPr>
              <w:t xml:space="preserve">Outline any potential or actual barriers to undertaking support and training activities. Include any other information relevant to employees’ capacity to undertake job seeking activities or any alternative role </w:t>
            </w:r>
            <w:r w:rsidR="00D4606F" w:rsidRPr="00D97E5E">
              <w:rPr>
                <w:bCs/>
              </w:rPr>
              <w:t>i.e.,</w:t>
            </w:r>
            <w:r w:rsidRPr="00D97E5E">
              <w:rPr>
                <w:bCs/>
              </w:rPr>
              <w:t xml:space="preserve"> travel distance, change of hours, personal circumstances (including medical conditions), temporary or permanent workplace restrictions etc</w:t>
            </w:r>
            <w:r w:rsidRPr="00D97E5E">
              <w:rPr>
                <w:b/>
              </w:rPr>
              <w:t xml:space="preserve">.   </w:t>
            </w:r>
          </w:p>
          <w:p w14:paraId="39706813" w14:textId="12F97329" w:rsidR="007140F8" w:rsidRPr="00D97E5E" w:rsidRDefault="00816DEF" w:rsidP="00FA4021">
            <w:pPr>
              <w:ind w:left="37"/>
            </w:pPr>
            <w:r w:rsidRPr="00D97E5E">
              <w:fldChar w:fldCharType="begin">
                <w:ffData>
                  <w:name w:val=""/>
                  <w:enabled/>
                  <w:calcOnExit w:val="0"/>
                  <w:textInput>
                    <w:default w:val="[Begin your outline here]"/>
                  </w:textInput>
                </w:ffData>
              </w:fldChar>
            </w:r>
            <w:r w:rsidRPr="00D97E5E">
              <w:instrText xml:space="preserve"> FORMTEXT </w:instrText>
            </w:r>
            <w:r w:rsidRPr="00D97E5E">
              <w:fldChar w:fldCharType="separate"/>
            </w:r>
            <w:r w:rsidRPr="00D97E5E">
              <w:rPr>
                <w:noProof/>
              </w:rPr>
              <w:t>[Begin your outline here]</w:t>
            </w:r>
            <w:r w:rsidRPr="00D97E5E">
              <w:fldChar w:fldCharType="end"/>
            </w:r>
          </w:p>
          <w:p w14:paraId="28556756" w14:textId="77777777" w:rsidR="007140F8" w:rsidRPr="00D97E5E" w:rsidRDefault="007140F8" w:rsidP="00FA4021">
            <w:pPr>
              <w:ind w:left="37"/>
              <w:rPr>
                <w:b/>
                <w:bCs/>
              </w:rPr>
            </w:pPr>
          </w:p>
        </w:tc>
      </w:tr>
    </w:tbl>
    <w:p w14:paraId="18CAB840" w14:textId="246C89B7" w:rsidR="006B0EEA" w:rsidRPr="00D97E5E" w:rsidRDefault="006B0EEA" w:rsidP="00D4606F"/>
    <w:tbl>
      <w:tblPr>
        <w:tblStyle w:val="TableGrid"/>
        <w:tblW w:w="0" w:type="auto"/>
        <w:tblCellMar>
          <w:bottom w:w="108" w:type="dxa"/>
        </w:tblCellMar>
        <w:tblLook w:val="04A0" w:firstRow="1" w:lastRow="0" w:firstColumn="1" w:lastColumn="0" w:noHBand="0" w:noVBand="1"/>
      </w:tblPr>
      <w:tblGrid>
        <w:gridCol w:w="2548"/>
        <w:gridCol w:w="2272"/>
        <w:gridCol w:w="1554"/>
        <w:gridCol w:w="3820"/>
      </w:tblGrid>
      <w:tr w:rsidR="00D97E5E" w:rsidRPr="00D97E5E" w14:paraId="0E6A4F87" w14:textId="77777777" w:rsidTr="003B6472">
        <w:trPr>
          <w:trHeight w:val="288"/>
        </w:trPr>
        <w:tc>
          <w:tcPr>
            <w:tcW w:w="101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8FC78" w14:textId="33BFC76C" w:rsidR="00D4606F" w:rsidRPr="00D97E5E" w:rsidRDefault="00D4606F" w:rsidP="00F5407B">
            <w:pPr>
              <w:pStyle w:val="Heading3"/>
              <w:ind w:hanging="105"/>
              <w:outlineLvl w:val="2"/>
            </w:pPr>
            <w:r w:rsidRPr="00D97E5E">
              <w:t>AGREED ACTIONS</w:t>
            </w:r>
          </w:p>
        </w:tc>
      </w:tr>
      <w:tr w:rsidR="00D97E5E" w:rsidRPr="00D97E5E" w14:paraId="265F3621" w14:textId="77777777" w:rsidTr="003B6472">
        <w:trPr>
          <w:trHeight w:val="605"/>
        </w:trPr>
        <w:tc>
          <w:tcPr>
            <w:tcW w:w="2548" w:type="dxa"/>
            <w:tcBorders>
              <w:top w:val="nil"/>
              <w:left w:val="nil"/>
              <w:right w:val="nil"/>
            </w:tcBorders>
            <w:vAlign w:val="bottom"/>
          </w:tcPr>
          <w:p w14:paraId="1F79AFE8" w14:textId="68BC8663" w:rsidR="00D4606F" w:rsidRPr="003B6472" w:rsidRDefault="00D4606F" w:rsidP="003B6472">
            <w:pPr>
              <w:rPr>
                <w:b/>
                <w:bCs/>
              </w:rPr>
            </w:pPr>
            <w:r w:rsidRPr="00D97E5E">
              <w:rPr>
                <w:b/>
                <w:bCs/>
              </w:rPr>
              <w:t>Specific Action/Activity</w:t>
            </w:r>
          </w:p>
        </w:tc>
        <w:tc>
          <w:tcPr>
            <w:tcW w:w="2272" w:type="dxa"/>
            <w:tcBorders>
              <w:top w:val="nil"/>
              <w:left w:val="nil"/>
              <w:right w:val="nil"/>
            </w:tcBorders>
            <w:vAlign w:val="bottom"/>
          </w:tcPr>
          <w:p w14:paraId="1A5E2429" w14:textId="4025E752" w:rsidR="00D4606F" w:rsidRPr="00D97E5E" w:rsidRDefault="003B6472" w:rsidP="00D4606F">
            <w:r w:rsidRPr="00D97E5E">
              <w:rPr>
                <w:b/>
                <w:bCs/>
              </w:rPr>
              <w:t xml:space="preserve">By </w:t>
            </w:r>
            <w:proofErr w:type="gramStart"/>
            <w:r w:rsidRPr="00D97E5E">
              <w:rPr>
                <w:b/>
                <w:bCs/>
              </w:rPr>
              <w:t>Wh</w:t>
            </w:r>
            <w:r>
              <w:rPr>
                <w:b/>
                <w:bCs/>
              </w:rPr>
              <w:t>o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(e.g. case manager)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  <w:vAlign w:val="bottom"/>
          </w:tcPr>
          <w:p w14:paraId="289DFA4F" w14:textId="72F02398" w:rsidR="00D4606F" w:rsidRPr="00D97E5E" w:rsidRDefault="00D4606F" w:rsidP="00D4606F">
            <w:r w:rsidRPr="00D97E5E">
              <w:rPr>
                <w:b/>
                <w:bCs/>
              </w:rPr>
              <w:t>By When</w:t>
            </w:r>
          </w:p>
        </w:tc>
        <w:tc>
          <w:tcPr>
            <w:tcW w:w="3820" w:type="dxa"/>
            <w:tcBorders>
              <w:top w:val="nil"/>
              <w:left w:val="nil"/>
              <w:right w:val="nil"/>
            </w:tcBorders>
            <w:vAlign w:val="bottom"/>
          </w:tcPr>
          <w:p w14:paraId="1187EAD4" w14:textId="77777777" w:rsidR="00D4606F" w:rsidRPr="00D97E5E" w:rsidRDefault="00D4606F" w:rsidP="00D4606F">
            <w:pPr>
              <w:rPr>
                <w:b/>
                <w:bCs/>
              </w:rPr>
            </w:pPr>
            <w:r w:rsidRPr="00D97E5E">
              <w:rPr>
                <w:b/>
                <w:bCs/>
              </w:rPr>
              <w:t>Status of the Action/Activity</w:t>
            </w:r>
          </w:p>
          <w:p w14:paraId="4F987221" w14:textId="26487BEB" w:rsidR="00D4606F" w:rsidRPr="00D97E5E" w:rsidRDefault="00D4606F" w:rsidP="00D4606F">
            <w:r w:rsidRPr="00D97E5E">
              <w:rPr>
                <w:b/>
                <w:bCs/>
              </w:rPr>
              <w:t>Include Progress and Comments</w:t>
            </w:r>
          </w:p>
        </w:tc>
      </w:tr>
      <w:tr w:rsidR="00D97E5E" w:rsidRPr="00D97E5E" w14:paraId="5AB985E5" w14:textId="77777777" w:rsidTr="003B6472">
        <w:tc>
          <w:tcPr>
            <w:tcW w:w="2548" w:type="dxa"/>
            <w:tcBorders>
              <w:left w:val="nil"/>
              <w:right w:val="nil"/>
            </w:tcBorders>
          </w:tcPr>
          <w:p w14:paraId="2DAC572C" w14:textId="217D1AD1" w:rsidR="005638B5" w:rsidRPr="00D97E5E" w:rsidRDefault="00FA3564" w:rsidP="005638B5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Action/Activity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Action/Activity]</w:t>
            </w:r>
            <w:r>
              <w:fldChar w:fldCharType="end"/>
            </w:r>
          </w:p>
        </w:tc>
        <w:tc>
          <w:tcPr>
            <w:tcW w:w="2272" w:type="dxa"/>
            <w:tcBorders>
              <w:left w:val="nil"/>
              <w:right w:val="nil"/>
            </w:tcBorders>
          </w:tcPr>
          <w:p w14:paraId="4798FBE4" w14:textId="6AD59D7E" w:rsidR="005638B5" w:rsidRPr="00FA3564" w:rsidRDefault="00FA3564" w:rsidP="005638B5">
            <w:pPr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Nam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Name]</w:t>
            </w:r>
            <w:r>
              <w:fldChar w:fldCharType="end"/>
            </w:r>
          </w:p>
        </w:tc>
        <w:sdt>
          <w:sdtPr>
            <w:rPr>
              <w:b/>
              <w:bCs/>
            </w:rPr>
            <w:id w:val="1776589780"/>
            <w:placeholder>
              <w:docPart w:val="8B186226B21946E98F3CB2B3421BB0FA"/>
            </w:placeholder>
            <w:showingPlcHdr/>
            <w:date w:fullDate="2017-07-30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4" w:type="dxa"/>
                <w:tcBorders>
                  <w:left w:val="nil"/>
                  <w:right w:val="nil"/>
                </w:tcBorders>
              </w:tcPr>
              <w:p w14:paraId="5304298D" w14:textId="0B59961E" w:rsidR="005638B5" w:rsidRPr="00D97E5E" w:rsidRDefault="005638B5" w:rsidP="005638B5">
                <w:r w:rsidRPr="00D97E5E">
                  <w:rPr>
                    <w:rStyle w:val="PlaceholderText"/>
                    <w:color w:val="3F2F45"/>
                  </w:rPr>
                  <w:t>Click here to enter a date.</w:t>
                </w:r>
              </w:p>
            </w:tc>
          </w:sdtContent>
        </w:sdt>
        <w:tc>
          <w:tcPr>
            <w:tcW w:w="3820" w:type="dxa"/>
            <w:tcBorders>
              <w:left w:val="nil"/>
              <w:right w:val="nil"/>
            </w:tcBorders>
          </w:tcPr>
          <w:p w14:paraId="61BAEA40" w14:textId="40003673" w:rsidR="005638B5" w:rsidRPr="00D97E5E" w:rsidRDefault="00582C31" w:rsidP="005638B5">
            <w:r>
              <w:fldChar w:fldCharType="begin">
                <w:ffData>
                  <w:name w:val=""/>
                  <w:enabled/>
                  <w:calcOnExit w:val="0"/>
                  <w:textInput>
                    <w:default w:val="[Status comment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[Status comment]</w:t>
            </w:r>
            <w:r>
              <w:fldChar w:fldCharType="end"/>
            </w:r>
          </w:p>
        </w:tc>
      </w:tr>
      <w:tr w:rsidR="00D97E5E" w:rsidRPr="00D97E5E" w14:paraId="1878DEB0" w14:textId="77777777" w:rsidTr="003B6472">
        <w:tc>
          <w:tcPr>
            <w:tcW w:w="2548" w:type="dxa"/>
            <w:tcBorders>
              <w:left w:val="nil"/>
              <w:right w:val="nil"/>
            </w:tcBorders>
          </w:tcPr>
          <w:p w14:paraId="1A528A92" w14:textId="24F686B5" w:rsidR="005638B5" w:rsidRPr="00D97E5E" w:rsidRDefault="00FA3564" w:rsidP="005638B5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Action/Activity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Action/Activity]</w:t>
            </w:r>
            <w:r>
              <w:fldChar w:fldCharType="end"/>
            </w:r>
          </w:p>
        </w:tc>
        <w:tc>
          <w:tcPr>
            <w:tcW w:w="2272" w:type="dxa"/>
            <w:tcBorders>
              <w:left w:val="nil"/>
              <w:right w:val="nil"/>
            </w:tcBorders>
          </w:tcPr>
          <w:p w14:paraId="6B9AB77D" w14:textId="75F17875" w:rsidR="005638B5" w:rsidRPr="00D97E5E" w:rsidRDefault="00FA3564" w:rsidP="005638B5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Nam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Name]</w:t>
            </w:r>
            <w:r>
              <w:fldChar w:fldCharType="end"/>
            </w:r>
          </w:p>
        </w:tc>
        <w:sdt>
          <w:sdtPr>
            <w:rPr>
              <w:b/>
              <w:bCs/>
            </w:rPr>
            <w:id w:val="2080247711"/>
            <w:placeholder>
              <w:docPart w:val="D1CCBC0B68C4421B985E7A4C818F1AA0"/>
            </w:placeholder>
            <w:showingPlcHdr/>
            <w:date w:fullDate="2017-07-30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4" w:type="dxa"/>
                <w:tcBorders>
                  <w:left w:val="nil"/>
                  <w:right w:val="nil"/>
                </w:tcBorders>
              </w:tcPr>
              <w:p w14:paraId="297E15F2" w14:textId="7CA102FB" w:rsidR="005638B5" w:rsidRPr="00D97E5E" w:rsidRDefault="005638B5" w:rsidP="005638B5">
                <w:r w:rsidRPr="00D97E5E">
                  <w:rPr>
                    <w:rStyle w:val="PlaceholderText"/>
                    <w:color w:val="3F2F45"/>
                  </w:rPr>
                  <w:t>Click here to enter a date.</w:t>
                </w:r>
              </w:p>
            </w:tc>
          </w:sdtContent>
        </w:sdt>
        <w:tc>
          <w:tcPr>
            <w:tcW w:w="3820" w:type="dxa"/>
            <w:tcBorders>
              <w:left w:val="nil"/>
              <w:right w:val="nil"/>
            </w:tcBorders>
          </w:tcPr>
          <w:p w14:paraId="651CAF2B" w14:textId="07A64221" w:rsidR="005638B5" w:rsidRPr="00D97E5E" w:rsidRDefault="00582C31" w:rsidP="005638B5">
            <w:r>
              <w:fldChar w:fldCharType="begin">
                <w:ffData>
                  <w:name w:val=""/>
                  <w:enabled/>
                  <w:calcOnExit w:val="0"/>
                  <w:textInput>
                    <w:default w:val="[Status comment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[Status comment]</w:t>
            </w:r>
            <w:r>
              <w:fldChar w:fldCharType="end"/>
            </w:r>
          </w:p>
        </w:tc>
      </w:tr>
      <w:tr w:rsidR="00D97E5E" w:rsidRPr="00D97E5E" w14:paraId="7E5E69B7" w14:textId="77777777" w:rsidTr="003B6472">
        <w:tc>
          <w:tcPr>
            <w:tcW w:w="2548" w:type="dxa"/>
            <w:tcBorders>
              <w:left w:val="nil"/>
              <w:right w:val="nil"/>
            </w:tcBorders>
          </w:tcPr>
          <w:p w14:paraId="4C0758F7" w14:textId="209AA533" w:rsidR="005638B5" w:rsidRPr="00D97E5E" w:rsidRDefault="00FA3564" w:rsidP="005638B5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Action/Activity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Action/Activity]</w:t>
            </w:r>
            <w:r>
              <w:fldChar w:fldCharType="end"/>
            </w:r>
          </w:p>
        </w:tc>
        <w:tc>
          <w:tcPr>
            <w:tcW w:w="2272" w:type="dxa"/>
            <w:tcBorders>
              <w:left w:val="nil"/>
              <w:right w:val="nil"/>
            </w:tcBorders>
          </w:tcPr>
          <w:p w14:paraId="50ECE23B" w14:textId="4BA70AAD" w:rsidR="005638B5" w:rsidRPr="00D97E5E" w:rsidRDefault="00FA3564" w:rsidP="005638B5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Nam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Name]</w:t>
            </w:r>
            <w:r>
              <w:fldChar w:fldCharType="end"/>
            </w:r>
          </w:p>
        </w:tc>
        <w:sdt>
          <w:sdtPr>
            <w:rPr>
              <w:b/>
              <w:bCs/>
            </w:rPr>
            <w:id w:val="118817182"/>
            <w:placeholder>
              <w:docPart w:val="D71F667562C24211B165D9AC0ADCCE17"/>
            </w:placeholder>
            <w:showingPlcHdr/>
            <w:date w:fullDate="2017-07-30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4" w:type="dxa"/>
                <w:tcBorders>
                  <w:left w:val="nil"/>
                  <w:right w:val="nil"/>
                </w:tcBorders>
              </w:tcPr>
              <w:p w14:paraId="2AAFDDDB" w14:textId="150F081A" w:rsidR="005638B5" w:rsidRPr="00D97E5E" w:rsidRDefault="005638B5" w:rsidP="005638B5">
                <w:r w:rsidRPr="00D97E5E">
                  <w:rPr>
                    <w:rStyle w:val="PlaceholderText"/>
                    <w:color w:val="3F2F45"/>
                  </w:rPr>
                  <w:t>Click here to enter a date.</w:t>
                </w:r>
              </w:p>
            </w:tc>
          </w:sdtContent>
        </w:sdt>
        <w:tc>
          <w:tcPr>
            <w:tcW w:w="3820" w:type="dxa"/>
            <w:tcBorders>
              <w:left w:val="nil"/>
              <w:right w:val="nil"/>
            </w:tcBorders>
          </w:tcPr>
          <w:p w14:paraId="37DEEE08" w14:textId="10439487" w:rsidR="005638B5" w:rsidRPr="00D97E5E" w:rsidRDefault="00582C31" w:rsidP="005638B5">
            <w:r>
              <w:fldChar w:fldCharType="begin">
                <w:ffData>
                  <w:name w:val=""/>
                  <w:enabled/>
                  <w:calcOnExit w:val="0"/>
                  <w:textInput>
                    <w:default w:val="[Status comment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[Status comment]</w:t>
            </w:r>
            <w:r>
              <w:fldChar w:fldCharType="end"/>
            </w:r>
          </w:p>
        </w:tc>
      </w:tr>
      <w:tr w:rsidR="00FA3564" w:rsidRPr="00D97E5E" w14:paraId="6B95CD26" w14:textId="77777777" w:rsidTr="003B6472">
        <w:tc>
          <w:tcPr>
            <w:tcW w:w="2548" w:type="dxa"/>
            <w:tcBorders>
              <w:left w:val="nil"/>
              <w:right w:val="nil"/>
            </w:tcBorders>
          </w:tcPr>
          <w:p w14:paraId="2A45F914" w14:textId="67C04807" w:rsidR="005638B5" w:rsidRPr="00D97E5E" w:rsidRDefault="00FA3564" w:rsidP="005638B5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Action/Activity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Action/Activity]</w:t>
            </w:r>
            <w:r>
              <w:fldChar w:fldCharType="end"/>
            </w:r>
          </w:p>
        </w:tc>
        <w:tc>
          <w:tcPr>
            <w:tcW w:w="2272" w:type="dxa"/>
            <w:tcBorders>
              <w:left w:val="nil"/>
              <w:right w:val="nil"/>
            </w:tcBorders>
          </w:tcPr>
          <w:p w14:paraId="5971494F" w14:textId="62517785" w:rsidR="005638B5" w:rsidRPr="00D97E5E" w:rsidRDefault="00FA3564" w:rsidP="005638B5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Nam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Name]</w:t>
            </w:r>
            <w:r>
              <w:fldChar w:fldCharType="end"/>
            </w:r>
          </w:p>
        </w:tc>
        <w:sdt>
          <w:sdtPr>
            <w:rPr>
              <w:b/>
              <w:bCs/>
            </w:rPr>
            <w:id w:val="-805314523"/>
            <w:placeholder>
              <w:docPart w:val="5A8C2FA914D54521B620EDDC29A77B61"/>
            </w:placeholder>
            <w:showingPlcHdr/>
            <w:date w:fullDate="2017-07-30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4" w:type="dxa"/>
                <w:tcBorders>
                  <w:left w:val="nil"/>
                  <w:right w:val="nil"/>
                </w:tcBorders>
              </w:tcPr>
              <w:p w14:paraId="6A163BC1" w14:textId="4A6E3BEF" w:rsidR="005638B5" w:rsidRPr="00D97E5E" w:rsidRDefault="005638B5" w:rsidP="005638B5">
                <w:r w:rsidRPr="00D97E5E">
                  <w:rPr>
                    <w:rStyle w:val="PlaceholderText"/>
                    <w:color w:val="3F2F45"/>
                  </w:rPr>
                  <w:t>Click here to enter a date.</w:t>
                </w:r>
              </w:p>
            </w:tc>
          </w:sdtContent>
        </w:sdt>
        <w:tc>
          <w:tcPr>
            <w:tcW w:w="3820" w:type="dxa"/>
            <w:tcBorders>
              <w:left w:val="nil"/>
              <w:right w:val="nil"/>
            </w:tcBorders>
          </w:tcPr>
          <w:p w14:paraId="71FF5611" w14:textId="0BA5BCCA" w:rsidR="005638B5" w:rsidRPr="00D97E5E" w:rsidRDefault="00582C31" w:rsidP="005638B5">
            <w:r>
              <w:fldChar w:fldCharType="begin">
                <w:ffData>
                  <w:name w:val=""/>
                  <w:enabled/>
                  <w:calcOnExit w:val="0"/>
                  <w:textInput>
                    <w:default w:val="[Status comment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[Status comment]</w:t>
            </w:r>
            <w:r>
              <w:fldChar w:fldCharType="end"/>
            </w:r>
          </w:p>
        </w:tc>
      </w:tr>
    </w:tbl>
    <w:p w14:paraId="526CB863" w14:textId="2FB7A4FD" w:rsidR="00676C1C" w:rsidRDefault="00676C1C" w:rsidP="00D4606F"/>
    <w:tbl>
      <w:tblPr>
        <w:tblStyle w:val="TableGrid"/>
        <w:tblW w:w="0" w:type="auto"/>
        <w:tblInd w:w="-142" w:type="dxa"/>
        <w:tblCellMar>
          <w:bottom w:w="108" w:type="dxa"/>
        </w:tblCellMar>
        <w:tblLook w:val="04A0" w:firstRow="1" w:lastRow="0" w:firstColumn="1" w:lastColumn="0" w:noHBand="0" w:noVBand="1"/>
      </w:tblPr>
      <w:tblGrid>
        <w:gridCol w:w="142"/>
        <w:gridCol w:w="5097"/>
        <w:gridCol w:w="4955"/>
        <w:gridCol w:w="142"/>
      </w:tblGrid>
      <w:tr w:rsidR="00A33494" w:rsidRPr="00D97E5E" w14:paraId="4F021B9F" w14:textId="77777777" w:rsidTr="00F5407B">
        <w:trPr>
          <w:gridAfter w:val="1"/>
          <w:wAfter w:w="142" w:type="dxa"/>
          <w:trHeight w:val="263"/>
        </w:trPr>
        <w:tc>
          <w:tcPr>
            <w:tcW w:w="10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A63312" w14:textId="77777777" w:rsidR="00A33494" w:rsidRPr="00D97E5E" w:rsidRDefault="00A33494" w:rsidP="00903790">
            <w:pPr>
              <w:rPr>
                <w:b/>
                <w:bCs/>
              </w:rPr>
            </w:pPr>
            <w:r w:rsidRPr="00D97E5E">
              <w:rPr>
                <w:b/>
                <w:bCs/>
              </w:rPr>
              <w:t>REVIEW</w:t>
            </w:r>
          </w:p>
        </w:tc>
      </w:tr>
      <w:tr w:rsidR="00A33494" w:rsidRPr="00D97E5E" w14:paraId="2364E102" w14:textId="77777777" w:rsidTr="00F5407B">
        <w:trPr>
          <w:gridAfter w:val="1"/>
          <w:wAfter w:w="142" w:type="dxa"/>
          <w:trHeight w:val="992"/>
        </w:trPr>
        <w:tc>
          <w:tcPr>
            <w:tcW w:w="10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EA73B0" w14:textId="23DC7180" w:rsidR="00A33494" w:rsidRPr="00D97E5E" w:rsidRDefault="00A33494" w:rsidP="00903790">
            <w:pPr>
              <w:rPr>
                <w:b/>
              </w:rPr>
            </w:pPr>
            <w:r w:rsidRPr="00A33494">
              <w:rPr>
                <w:bCs/>
              </w:rPr>
              <w:t>To ensure identified support and training objectives are being achieved the employee’s Redeployment Plan is required to be reviewed on a regular basis.</w:t>
            </w:r>
            <w:r w:rsidR="003B6472">
              <w:rPr>
                <w:bCs/>
              </w:rPr>
              <w:br/>
            </w:r>
            <w:r>
              <w:rPr>
                <w:b/>
              </w:rPr>
              <w:br/>
            </w:r>
            <w:r w:rsidRPr="00D97E5E">
              <w:rPr>
                <w:b/>
              </w:rPr>
              <w:t>Review dates:</w:t>
            </w:r>
          </w:p>
        </w:tc>
      </w:tr>
      <w:tr w:rsidR="00A33494" w:rsidRPr="00D97E5E" w14:paraId="7161E196" w14:textId="77777777" w:rsidTr="00F5407B">
        <w:trPr>
          <w:gridBefore w:val="1"/>
          <w:wBefore w:w="142" w:type="dxa"/>
          <w:trHeight w:val="510"/>
        </w:trPr>
        <w:tc>
          <w:tcPr>
            <w:tcW w:w="5097" w:type="dxa"/>
            <w:tcBorders>
              <w:top w:val="nil"/>
              <w:left w:val="nil"/>
              <w:right w:val="nil"/>
            </w:tcBorders>
            <w:vAlign w:val="center"/>
          </w:tcPr>
          <w:p w14:paraId="7018DACC" w14:textId="77777777" w:rsidR="00A33494" w:rsidRPr="00D97E5E" w:rsidRDefault="00A33494" w:rsidP="00903790">
            <w:r w:rsidRPr="00D97E5E">
              <w:t xml:space="preserve">3 </w:t>
            </w:r>
            <w:proofErr w:type="gramStart"/>
            <w:r w:rsidRPr="00D97E5E">
              <w:t>month</w:t>
            </w:r>
            <w:proofErr w:type="gramEnd"/>
          </w:p>
        </w:tc>
        <w:tc>
          <w:tcPr>
            <w:tcW w:w="509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48EB27C" w14:textId="77777777" w:rsidR="00A33494" w:rsidRPr="00D97E5E" w:rsidRDefault="008F0D1A" w:rsidP="00903790">
            <w:sdt>
              <w:sdtPr>
                <w:rPr>
                  <w:bCs/>
                </w:rPr>
                <w:id w:val="-387497843"/>
                <w:placeholder>
                  <w:docPart w:val="D498D94303BE4456A0F14DDD122041D3"/>
                </w:placeholder>
                <w:showingPlcHdr/>
                <w:date w:fullDate="2017-05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A33494" w:rsidRPr="00D97E5E">
                  <w:rPr>
                    <w:rStyle w:val="PlaceholderText"/>
                    <w:color w:val="3F2F45"/>
                  </w:rPr>
                  <w:t>Click here to enter a date.</w:t>
                </w:r>
              </w:sdtContent>
            </w:sdt>
          </w:p>
        </w:tc>
      </w:tr>
      <w:tr w:rsidR="00A33494" w:rsidRPr="00D97E5E" w14:paraId="55A2DA64" w14:textId="77777777" w:rsidTr="00F5407B">
        <w:trPr>
          <w:gridBefore w:val="1"/>
          <w:wBefore w:w="142" w:type="dxa"/>
          <w:trHeight w:val="510"/>
        </w:trPr>
        <w:tc>
          <w:tcPr>
            <w:tcW w:w="5097" w:type="dxa"/>
            <w:tcBorders>
              <w:left w:val="nil"/>
              <w:right w:val="nil"/>
            </w:tcBorders>
            <w:vAlign w:val="center"/>
          </w:tcPr>
          <w:p w14:paraId="53182D94" w14:textId="77777777" w:rsidR="00A33494" w:rsidRPr="00D97E5E" w:rsidRDefault="00A33494" w:rsidP="00903790">
            <w:r w:rsidRPr="00D97E5E">
              <w:t xml:space="preserve">6 </w:t>
            </w:r>
            <w:proofErr w:type="gramStart"/>
            <w:r w:rsidRPr="00D97E5E">
              <w:t>month</w:t>
            </w:r>
            <w:proofErr w:type="gramEnd"/>
          </w:p>
        </w:tc>
        <w:tc>
          <w:tcPr>
            <w:tcW w:w="5097" w:type="dxa"/>
            <w:gridSpan w:val="2"/>
            <w:tcBorders>
              <w:left w:val="nil"/>
              <w:right w:val="nil"/>
            </w:tcBorders>
            <w:vAlign w:val="center"/>
          </w:tcPr>
          <w:p w14:paraId="61996ACB" w14:textId="77777777" w:rsidR="00A33494" w:rsidRPr="00D97E5E" w:rsidRDefault="008F0D1A" w:rsidP="00903790">
            <w:sdt>
              <w:sdtPr>
                <w:rPr>
                  <w:bCs/>
                </w:rPr>
                <w:id w:val="1289088483"/>
                <w:placeholder>
                  <w:docPart w:val="B16A8476022F46E1834E44C6472AB628"/>
                </w:placeholder>
                <w:showingPlcHdr/>
                <w:date w:fullDate="2017-05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A33494" w:rsidRPr="00D97E5E">
                  <w:rPr>
                    <w:rStyle w:val="PlaceholderText"/>
                    <w:color w:val="3F2F45"/>
                  </w:rPr>
                  <w:t>Click here to enter a date.</w:t>
                </w:r>
              </w:sdtContent>
            </w:sdt>
          </w:p>
        </w:tc>
      </w:tr>
      <w:tr w:rsidR="00A33494" w:rsidRPr="00D97E5E" w14:paraId="72BCF46C" w14:textId="77777777" w:rsidTr="00F5407B">
        <w:trPr>
          <w:gridBefore w:val="1"/>
          <w:wBefore w:w="142" w:type="dxa"/>
          <w:trHeight w:val="510"/>
        </w:trPr>
        <w:tc>
          <w:tcPr>
            <w:tcW w:w="5097" w:type="dxa"/>
            <w:tcBorders>
              <w:left w:val="nil"/>
              <w:right w:val="nil"/>
            </w:tcBorders>
            <w:vAlign w:val="center"/>
          </w:tcPr>
          <w:p w14:paraId="63A116B4" w14:textId="77777777" w:rsidR="00A33494" w:rsidRPr="00D97E5E" w:rsidRDefault="00A33494" w:rsidP="00903790">
            <w:r w:rsidRPr="00D97E5E">
              <w:t xml:space="preserve">9 </w:t>
            </w:r>
            <w:proofErr w:type="gramStart"/>
            <w:r w:rsidRPr="00D97E5E">
              <w:t>month</w:t>
            </w:r>
            <w:proofErr w:type="gramEnd"/>
          </w:p>
        </w:tc>
        <w:tc>
          <w:tcPr>
            <w:tcW w:w="5097" w:type="dxa"/>
            <w:gridSpan w:val="2"/>
            <w:tcBorders>
              <w:left w:val="nil"/>
              <w:right w:val="nil"/>
            </w:tcBorders>
            <w:vAlign w:val="center"/>
          </w:tcPr>
          <w:p w14:paraId="35F0D234" w14:textId="77777777" w:rsidR="00A33494" w:rsidRPr="00D97E5E" w:rsidRDefault="008F0D1A" w:rsidP="00903790">
            <w:sdt>
              <w:sdtPr>
                <w:rPr>
                  <w:bCs/>
                </w:rPr>
                <w:id w:val="-361590423"/>
                <w:placeholder>
                  <w:docPart w:val="508B5D4AD6F44485879C95078258EA45"/>
                </w:placeholder>
                <w:showingPlcHdr/>
                <w:date w:fullDate="2017-05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A33494" w:rsidRPr="00D97E5E">
                  <w:rPr>
                    <w:rStyle w:val="PlaceholderText"/>
                    <w:color w:val="3F2F45"/>
                  </w:rPr>
                  <w:t>Click here to enter a date.</w:t>
                </w:r>
              </w:sdtContent>
            </w:sdt>
          </w:p>
        </w:tc>
      </w:tr>
    </w:tbl>
    <w:p w14:paraId="33415BA6" w14:textId="6B4BF9F0" w:rsidR="00A33494" w:rsidRDefault="00A33494" w:rsidP="00D4606F"/>
    <w:p w14:paraId="5CC06D96" w14:textId="5D390801" w:rsidR="00A33494" w:rsidRDefault="00A33494" w:rsidP="00D4606F"/>
    <w:p w14:paraId="6FF4F982" w14:textId="2414E6B1" w:rsidR="00A33494" w:rsidRDefault="00A33494" w:rsidP="00D4606F"/>
    <w:p w14:paraId="73A9D194" w14:textId="77777777" w:rsidR="00A33494" w:rsidRPr="00D97E5E" w:rsidRDefault="00A33494" w:rsidP="00D4606F"/>
    <w:p w14:paraId="640D0330" w14:textId="4668F688" w:rsidR="00E315CC" w:rsidRPr="00D97E5E" w:rsidRDefault="00E315CC" w:rsidP="00F710A4">
      <w:pPr>
        <w:pStyle w:val="Heading2"/>
      </w:pPr>
      <w:r>
        <w:lastRenderedPageBreak/>
        <w:t xml:space="preserve">PART 2 – </w:t>
      </w:r>
      <w:r w:rsidRPr="00D97E5E">
        <w:t>SKILLS, KNOWLEDGE AND ATRRIBUTES ASSESSMENT</w:t>
      </w:r>
      <w:r w:rsidRPr="00D97E5E">
        <w:tab/>
      </w:r>
      <w:r w:rsidRPr="00D97E5E">
        <w:tab/>
      </w:r>
      <w:r w:rsidRPr="00D97E5E">
        <w:tab/>
      </w:r>
      <w:r w:rsidRPr="00D97E5E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82C31" w:rsidRPr="00D97E5E" w14:paraId="7207545A" w14:textId="77777777" w:rsidTr="003B6472">
        <w:trPr>
          <w:trHeight w:val="332"/>
        </w:trPr>
        <w:tc>
          <w:tcPr>
            <w:tcW w:w="10194" w:type="dxa"/>
            <w:tcBorders>
              <w:bottom w:val="single" w:sz="4" w:space="0" w:color="auto"/>
            </w:tcBorders>
          </w:tcPr>
          <w:p w14:paraId="7BFE9E2E" w14:textId="48510BAC" w:rsidR="00582C31" w:rsidRPr="00582C31" w:rsidRDefault="00582C31" w:rsidP="00582C31">
            <w:pPr>
              <w:rPr>
                <w:i/>
                <w:iCs/>
              </w:rPr>
            </w:pPr>
            <w:r>
              <w:t xml:space="preserve">Clause 23, Appendix 1 of the </w:t>
            </w:r>
            <w:r>
              <w:rPr>
                <w:i/>
                <w:iCs/>
              </w:rPr>
              <w:t xml:space="preserve">South Australian Public Sector Enterprise Agreement: Salaried 2021 </w:t>
            </w:r>
            <w:r>
              <w:t xml:space="preserve">requires that </w:t>
            </w:r>
            <w:r>
              <w:rPr>
                <w:i/>
                <w:iCs/>
              </w:rPr>
              <w:t>“A Redeployment Plan based on the Skills, Knowledge and Attributes Assessment is mandatory for all excess employees who have not expressed an immediate interest in separation.”</w:t>
            </w:r>
          </w:p>
        </w:tc>
      </w:tr>
      <w:tr w:rsidR="00D97E5E" w:rsidRPr="00D97E5E" w14:paraId="17B033CF" w14:textId="77777777" w:rsidTr="003B6472">
        <w:trPr>
          <w:trHeight w:val="332"/>
        </w:trPr>
        <w:tc>
          <w:tcPr>
            <w:tcW w:w="10194" w:type="dxa"/>
            <w:tcBorders>
              <w:left w:val="nil"/>
              <w:bottom w:val="nil"/>
              <w:right w:val="nil"/>
            </w:tcBorders>
          </w:tcPr>
          <w:p w14:paraId="5D657116" w14:textId="02C0A456" w:rsidR="00F710A4" w:rsidRPr="00D97E5E" w:rsidRDefault="00F710A4" w:rsidP="00F710A4">
            <w:pPr>
              <w:pStyle w:val="Heading3"/>
              <w:outlineLvl w:val="2"/>
            </w:pPr>
          </w:p>
        </w:tc>
      </w:tr>
      <w:tr w:rsidR="00582C31" w:rsidRPr="00D97E5E" w14:paraId="6B85FB40" w14:textId="77777777" w:rsidTr="003B6472">
        <w:trPr>
          <w:trHeight w:val="332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</w:tcPr>
          <w:p w14:paraId="3B84AA4C" w14:textId="7DB81C18" w:rsidR="00582C31" w:rsidRPr="00D97E5E" w:rsidRDefault="00582C31" w:rsidP="00F710A4">
            <w:pPr>
              <w:pStyle w:val="Heading3"/>
              <w:outlineLvl w:val="2"/>
            </w:pPr>
            <w:r>
              <w:t>GENERAL INFORMATION</w:t>
            </w:r>
          </w:p>
        </w:tc>
      </w:tr>
      <w:tr w:rsidR="00D97E5E" w:rsidRPr="00D97E5E" w14:paraId="6F268DF1" w14:textId="77777777" w:rsidTr="003B6472">
        <w:trPr>
          <w:trHeight w:val="397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</w:tcPr>
          <w:p w14:paraId="7E99D8FE" w14:textId="403300BE" w:rsidR="00F710A4" w:rsidRPr="00D97E5E" w:rsidRDefault="00F710A4" w:rsidP="00F710A4">
            <w:r w:rsidRPr="00D97E5E">
              <w:rPr>
                <w:bCs/>
              </w:rPr>
              <w:t>Employee’s description of their current duties and responsibilities?</w:t>
            </w:r>
          </w:p>
        </w:tc>
      </w:tr>
      <w:tr w:rsidR="00D97E5E" w:rsidRPr="00D97E5E" w14:paraId="34F1F8C2" w14:textId="77777777" w:rsidTr="003B6472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36BB0" w14:textId="33ECB11C" w:rsidR="00F710A4" w:rsidRPr="00D97E5E" w:rsidRDefault="00CD10C1" w:rsidP="00F710A4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details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details]</w:t>
            </w:r>
            <w:r>
              <w:fldChar w:fldCharType="end"/>
            </w:r>
          </w:p>
          <w:p w14:paraId="3520588D" w14:textId="1224EA76" w:rsidR="00F710A4" w:rsidRPr="00D97E5E" w:rsidRDefault="00F710A4" w:rsidP="00F710A4"/>
        </w:tc>
      </w:tr>
      <w:tr w:rsidR="00D97E5E" w:rsidRPr="00D97E5E" w14:paraId="6E16A420" w14:textId="77777777" w:rsidTr="00CD10C1">
        <w:trPr>
          <w:trHeight w:val="362"/>
        </w:trPr>
        <w:tc>
          <w:tcPr>
            <w:tcW w:w="10194" w:type="dxa"/>
            <w:tcBorders>
              <w:left w:val="nil"/>
              <w:bottom w:val="nil"/>
              <w:right w:val="nil"/>
            </w:tcBorders>
            <w:tcMar>
              <w:top w:w="28" w:type="dxa"/>
            </w:tcMar>
          </w:tcPr>
          <w:p w14:paraId="41E0F4A8" w14:textId="10346953" w:rsidR="00F710A4" w:rsidRPr="003B6472" w:rsidRDefault="00F710A4" w:rsidP="00F710A4">
            <w:pPr>
              <w:rPr>
                <w:bCs/>
              </w:rPr>
            </w:pPr>
            <w:r w:rsidRPr="00D97E5E">
              <w:rPr>
                <w:bCs/>
              </w:rPr>
              <w:t>Does the employee have a Resume/CV?</w:t>
            </w:r>
          </w:p>
        </w:tc>
      </w:tr>
      <w:tr w:rsidR="00D97E5E" w:rsidRPr="00D97E5E" w14:paraId="14671ECF" w14:textId="77777777" w:rsidTr="003B6472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FD740" w14:textId="77BC1981" w:rsidR="00F710A4" w:rsidRPr="00D97E5E" w:rsidRDefault="00CD10C1" w:rsidP="00F710A4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details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details]</w:t>
            </w:r>
            <w:r>
              <w:fldChar w:fldCharType="end"/>
            </w:r>
          </w:p>
          <w:p w14:paraId="75A34A52" w14:textId="0E8708F8" w:rsidR="00F710A4" w:rsidRPr="00D97E5E" w:rsidRDefault="00F710A4" w:rsidP="00F710A4"/>
        </w:tc>
      </w:tr>
      <w:tr w:rsidR="00D97E5E" w:rsidRPr="00D97E5E" w14:paraId="7E6CB06A" w14:textId="77777777" w:rsidTr="00CD10C1">
        <w:tc>
          <w:tcPr>
            <w:tcW w:w="10194" w:type="dxa"/>
            <w:tcBorders>
              <w:left w:val="nil"/>
              <w:bottom w:val="nil"/>
              <w:right w:val="nil"/>
            </w:tcBorders>
            <w:tcMar>
              <w:top w:w="28" w:type="dxa"/>
            </w:tcMar>
          </w:tcPr>
          <w:p w14:paraId="531597C8" w14:textId="74D2D4A5" w:rsidR="00F710A4" w:rsidRPr="00D97E5E" w:rsidRDefault="00F710A4" w:rsidP="00F710A4">
            <w:pPr>
              <w:rPr>
                <w:bCs/>
              </w:rPr>
            </w:pPr>
            <w:r w:rsidRPr="00D97E5E">
              <w:rPr>
                <w:bCs/>
              </w:rPr>
              <w:t xml:space="preserve">Information on the manager/supervisor who will be asked to complete the “Manager’s/Supervisor’s Template” relating to the employee’s skills, </w:t>
            </w:r>
            <w:proofErr w:type="gramStart"/>
            <w:r w:rsidRPr="00D97E5E">
              <w:rPr>
                <w:bCs/>
              </w:rPr>
              <w:t>knowledge</w:t>
            </w:r>
            <w:proofErr w:type="gramEnd"/>
            <w:r w:rsidRPr="00D97E5E">
              <w:rPr>
                <w:bCs/>
              </w:rPr>
              <w:t xml:space="preserve"> and attributes. Does the employee wish any other employee to be asked to complete the template?</w:t>
            </w:r>
          </w:p>
        </w:tc>
      </w:tr>
      <w:tr w:rsidR="00D97E5E" w:rsidRPr="00D97E5E" w14:paraId="2A27EEDC" w14:textId="77777777" w:rsidTr="00CD10C1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3" w:type="dxa"/>
            </w:tcMar>
          </w:tcPr>
          <w:p w14:paraId="324B14DB" w14:textId="6FEB31EC" w:rsidR="00F710A4" w:rsidRPr="00D97E5E" w:rsidRDefault="00CD10C1" w:rsidP="00F710A4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details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details]</w:t>
            </w:r>
            <w:r>
              <w:fldChar w:fldCharType="end"/>
            </w:r>
          </w:p>
          <w:p w14:paraId="0EBAAA67" w14:textId="76A1A530" w:rsidR="00F710A4" w:rsidRPr="00D97E5E" w:rsidRDefault="00F710A4" w:rsidP="00F710A4"/>
        </w:tc>
      </w:tr>
      <w:tr w:rsidR="00D97E5E" w:rsidRPr="00D97E5E" w14:paraId="6F2C470A" w14:textId="77777777" w:rsidTr="00CD10C1">
        <w:tc>
          <w:tcPr>
            <w:tcW w:w="10194" w:type="dxa"/>
            <w:tcBorders>
              <w:left w:val="nil"/>
              <w:bottom w:val="nil"/>
              <w:right w:val="nil"/>
            </w:tcBorders>
            <w:tcMar>
              <w:top w:w="28" w:type="dxa"/>
            </w:tcMar>
          </w:tcPr>
          <w:p w14:paraId="6D945921" w14:textId="19A98EA5" w:rsidR="00F710A4" w:rsidRPr="00D97E5E" w:rsidRDefault="00F710A4" w:rsidP="00F710A4">
            <w:r w:rsidRPr="00D97E5E">
              <w:rPr>
                <w:bCs/>
              </w:rPr>
              <w:t>Has the employee considered who will be their work referees and what are their contact details?</w:t>
            </w:r>
          </w:p>
        </w:tc>
      </w:tr>
      <w:tr w:rsidR="00D97E5E" w:rsidRPr="00D97E5E" w14:paraId="062CAB84" w14:textId="77777777" w:rsidTr="00CD10C1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3" w:type="dxa"/>
            </w:tcMar>
          </w:tcPr>
          <w:p w14:paraId="152897A2" w14:textId="655D1675" w:rsidR="00F710A4" w:rsidRPr="00D97E5E" w:rsidRDefault="00CD10C1" w:rsidP="00F710A4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details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details]</w:t>
            </w:r>
            <w:r>
              <w:fldChar w:fldCharType="end"/>
            </w:r>
          </w:p>
          <w:p w14:paraId="10AE34CF" w14:textId="056BD720" w:rsidR="00F710A4" w:rsidRPr="00D97E5E" w:rsidRDefault="00F710A4" w:rsidP="00F710A4"/>
        </w:tc>
      </w:tr>
      <w:tr w:rsidR="00D97E5E" w:rsidRPr="00D97E5E" w14:paraId="2F10300F" w14:textId="77777777" w:rsidTr="00CD10C1">
        <w:tc>
          <w:tcPr>
            <w:tcW w:w="10194" w:type="dxa"/>
            <w:tcBorders>
              <w:left w:val="nil"/>
              <w:bottom w:val="nil"/>
              <w:right w:val="nil"/>
            </w:tcBorders>
            <w:tcMar>
              <w:top w:w="28" w:type="dxa"/>
            </w:tcMar>
          </w:tcPr>
          <w:p w14:paraId="7ABC90E9" w14:textId="514DCD62" w:rsidR="00F710A4" w:rsidRPr="00D97E5E" w:rsidRDefault="00F710A4" w:rsidP="00F710A4">
            <w:pPr>
              <w:rPr>
                <w:bCs/>
              </w:rPr>
            </w:pPr>
            <w:r w:rsidRPr="00D97E5E">
              <w:rPr>
                <w:bCs/>
              </w:rPr>
              <w:t>Has the employee commenced any formal study or does the employee have any uncompleted study programs?</w:t>
            </w:r>
          </w:p>
        </w:tc>
      </w:tr>
      <w:tr w:rsidR="003B6472" w:rsidRPr="00D97E5E" w14:paraId="625345DE" w14:textId="77777777" w:rsidTr="00CD10C1">
        <w:tc>
          <w:tcPr>
            <w:tcW w:w="10194" w:type="dxa"/>
            <w:tcBorders>
              <w:top w:val="nil"/>
              <w:left w:val="nil"/>
              <w:right w:val="nil"/>
            </w:tcBorders>
            <w:tcMar>
              <w:top w:w="43" w:type="dxa"/>
            </w:tcMar>
          </w:tcPr>
          <w:p w14:paraId="52CEDF65" w14:textId="77777777" w:rsidR="00CD10C1" w:rsidRPr="00D97E5E" w:rsidRDefault="00CD10C1" w:rsidP="00CD10C1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details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details]</w:t>
            </w:r>
            <w:r>
              <w:fldChar w:fldCharType="end"/>
            </w:r>
          </w:p>
          <w:p w14:paraId="1B107B34" w14:textId="30CD16E6" w:rsidR="00F710A4" w:rsidRPr="00D97E5E" w:rsidRDefault="00F710A4" w:rsidP="00F710A4"/>
        </w:tc>
      </w:tr>
    </w:tbl>
    <w:p w14:paraId="7BA4EFFA" w14:textId="21FED0C0" w:rsidR="00F710A4" w:rsidRPr="00D97E5E" w:rsidRDefault="00F710A4" w:rsidP="00F710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3253"/>
      </w:tblGrid>
      <w:tr w:rsidR="00D97E5E" w:rsidRPr="00D97E5E" w14:paraId="59C7A45F" w14:textId="77777777" w:rsidTr="00A71D4A">
        <w:trPr>
          <w:trHeight w:val="350"/>
        </w:trPr>
        <w:tc>
          <w:tcPr>
            <w:tcW w:w="10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88589" w14:textId="390354EC" w:rsidR="00F710A4" w:rsidRPr="00D97E5E" w:rsidRDefault="006B5A52" w:rsidP="006B5A52">
            <w:pPr>
              <w:pStyle w:val="Heading3"/>
              <w:outlineLvl w:val="2"/>
            </w:pPr>
            <w:r w:rsidRPr="00D97E5E">
              <w:t>QUALIFICATIONS/LICENSES/CLEARANCES</w:t>
            </w:r>
          </w:p>
        </w:tc>
      </w:tr>
      <w:tr w:rsidR="00A71D4A" w:rsidRPr="00D97E5E" w14:paraId="2E8E121F" w14:textId="77777777" w:rsidTr="00A71D4A">
        <w:trPr>
          <w:trHeight w:val="637"/>
        </w:trPr>
        <w:tc>
          <w:tcPr>
            <w:tcW w:w="10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E5E22" w14:textId="097E7CD5" w:rsidR="00A71D4A" w:rsidRPr="00A71D4A" w:rsidRDefault="00A71D4A" w:rsidP="00F710A4">
            <w:pPr>
              <w:rPr>
                <w:i/>
              </w:rPr>
            </w:pPr>
            <w:r w:rsidRPr="00A71D4A">
              <w:rPr>
                <w:i/>
              </w:rPr>
              <w:t xml:space="preserve">The following may also include information from activities that an employee has undertaken outside of the work environment, </w:t>
            </w:r>
            <w:proofErr w:type="gramStart"/>
            <w:r w:rsidRPr="00A71D4A">
              <w:rPr>
                <w:i/>
              </w:rPr>
              <w:t>e.g.</w:t>
            </w:r>
            <w:proofErr w:type="gramEnd"/>
            <w:r w:rsidRPr="00A71D4A">
              <w:rPr>
                <w:i/>
              </w:rPr>
              <w:t xml:space="preserve"> being a volunteer or sporting clubs.</w:t>
            </w:r>
          </w:p>
        </w:tc>
      </w:tr>
      <w:tr w:rsidR="00D97E5E" w:rsidRPr="00D97E5E" w14:paraId="73179C21" w14:textId="77777777" w:rsidTr="00A71D4A">
        <w:trPr>
          <w:trHeight w:val="397"/>
        </w:trPr>
        <w:tc>
          <w:tcPr>
            <w:tcW w:w="6941" w:type="dxa"/>
            <w:tcBorders>
              <w:left w:val="nil"/>
              <w:bottom w:val="nil"/>
              <w:right w:val="nil"/>
            </w:tcBorders>
            <w:vAlign w:val="center"/>
          </w:tcPr>
          <w:p w14:paraId="1B5A0BF3" w14:textId="461A8905" w:rsidR="00F710A4" w:rsidRPr="00D97E5E" w:rsidRDefault="006B5A52" w:rsidP="00F710A4">
            <w:pPr>
              <w:rPr>
                <w:b/>
                <w:bCs/>
              </w:rPr>
            </w:pPr>
            <w:r w:rsidRPr="00D97E5E">
              <w:rPr>
                <w:b/>
                <w:bCs/>
              </w:rPr>
              <w:t xml:space="preserve">Employee’s </w:t>
            </w:r>
            <w:r w:rsidR="008F0D1A">
              <w:rPr>
                <w:b/>
                <w:bCs/>
              </w:rPr>
              <w:t>s</w:t>
            </w:r>
            <w:r w:rsidRPr="00D97E5E">
              <w:rPr>
                <w:b/>
                <w:bCs/>
              </w:rPr>
              <w:t>kills:</w:t>
            </w:r>
          </w:p>
        </w:tc>
        <w:tc>
          <w:tcPr>
            <w:tcW w:w="3253" w:type="dxa"/>
            <w:tcBorders>
              <w:left w:val="nil"/>
              <w:bottom w:val="nil"/>
              <w:right w:val="nil"/>
            </w:tcBorders>
            <w:vAlign w:val="center"/>
          </w:tcPr>
          <w:p w14:paraId="68893733" w14:textId="4A827ED4" w:rsidR="00F710A4" w:rsidRPr="00A71D4A" w:rsidRDefault="00A71D4A" w:rsidP="00A71D4A">
            <w:pPr>
              <w:jc w:val="center"/>
              <w:rPr>
                <w:b/>
                <w:bCs/>
              </w:rPr>
            </w:pPr>
            <w:r w:rsidRPr="00A71D4A">
              <w:rPr>
                <w:b/>
                <w:bCs/>
              </w:rPr>
              <w:t xml:space="preserve">Date of </w:t>
            </w:r>
            <w:r w:rsidR="008F0D1A">
              <w:rPr>
                <w:b/>
                <w:bCs/>
              </w:rPr>
              <w:t>e</w:t>
            </w:r>
            <w:r w:rsidRPr="00A71D4A">
              <w:rPr>
                <w:b/>
                <w:bCs/>
              </w:rPr>
              <w:t>xpiry (if relevant)</w:t>
            </w:r>
          </w:p>
        </w:tc>
      </w:tr>
      <w:tr w:rsidR="00D97E5E" w:rsidRPr="00D97E5E" w14:paraId="57452856" w14:textId="77777777" w:rsidTr="00A71D4A">
        <w:trPr>
          <w:trHeight w:val="397"/>
        </w:trPr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DA0D0" w14:textId="1E2B897E" w:rsidR="00F710A4" w:rsidRPr="00D97E5E" w:rsidRDefault="00A71D4A" w:rsidP="00F710A4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details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details]</w:t>
            </w:r>
            <w:r>
              <w:fldChar w:fldCharType="end"/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F2B19" w14:textId="033FC040" w:rsidR="00F710A4" w:rsidRPr="00D97E5E" w:rsidRDefault="008F0D1A" w:rsidP="00A71D4A">
            <w:pPr>
              <w:jc w:val="center"/>
            </w:pPr>
            <w:sdt>
              <w:sdtPr>
                <w:rPr>
                  <w:bCs/>
                </w:rPr>
                <w:id w:val="-508675093"/>
                <w:placeholder>
                  <w:docPart w:val="F9BBF13FA5B34DA6B2EB3E210E6527A9"/>
                </w:placeholder>
                <w:showingPlcHdr/>
                <w:date w:fullDate="2017-05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F540F0" w:rsidRPr="00D97E5E">
                  <w:rPr>
                    <w:rStyle w:val="PlaceholderText"/>
                    <w:color w:val="3F2F45"/>
                  </w:rPr>
                  <w:t>Click here to enter a date.</w:t>
                </w:r>
              </w:sdtContent>
            </w:sdt>
          </w:p>
        </w:tc>
      </w:tr>
      <w:tr w:rsidR="00A71D4A" w:rsidRPr="00D97E5E" w14:paraId="17BA8909" w14:textId="77777777" w:rsidTr="00A71D4A">
        <w:trPr>
          <w:trHeight w:val="397"/>
        </w:trPr>
        <w:tc>
          <w:tcPr>
            <w:tcW w:w="1019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154A7EA" w14:textId="718622EC" w:rsidR="00A71D4A" w:rsidRPr="00A71D4A" w:rsidRDefault="00A71D4A" w:rsidP="00F710A4">
            <w:pPr>
              <w:rPr>
                <w:b/>
                <w:bCs/>
              </w:rPr>
            </w:pPr>
            <w:r w:rsidRPr="00D97E5E">
              <w:rPr>
                <w:b/>
                <w:bCs/>
              </w:rPr>
              <w:t xml:space="preserve">Employee’s </w:t>
            </w:r>
            <w:r w:rsidR="008F0D1A">
              <w:rPr>
                <w:b/>
                <w:bCs/>
              </w:rPr>
              <w:t>k</w:t>
            </w:r>
            <w:r w:rsidRPr="00D97E5E">
              <w:rPr>
                <w:b/>
                <w:bCs/>
              </w:rPr>
              <w:t>nowledge:</w:t>
            </w:r>
          </w:p>
        </w:tc>
      </w:tr>
      <w:tr w:rsidR="00A71D4A" w:rsidRPr="00D97E5E" w14:paraId="2C7B35CC" w14:textId="77777777" w:rsidTr="00A71D4A">
        <w:trPr>
          <w:trHeight w:val="397"/>
        </w:trPr>
        <w:tc>
          <w:tcPr>
            <w:tcW w:w="10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91B5B" w14:textId="07466378" w:rsidR="00A71D4A" w:rsidRPr="00D97E5E" w:rsidRDefault="00A71D4A" w:rsidP="00F710A4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details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details]</w:t>
            </w:r>
            <w:r>
              <w:fldChar w:fldCharType="end"/>
            </w:r>
          </w:p>
        </w:tc>
      </w:tr>
      <w:tr w:rsidR="00A71D4A" w:rsidRPr="00D97E5E" w14:paraId="0BC51E2B" w14:textId="77777777" w:rsidTr="00A71D4A">
        <w:trPr>
          <w:trHeight w:val="397"/>
        </w:trPr>
        <w:tc>
          <w:tcPr>
            <w:tcW w:w="1019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8D3ADF4" w14:textId="30A227DF" w:rsidR="00A71D4A" w:rsidRPr="00A71D4A" w:rsidRDefault="00A71D4A" w:rsidP="00F710A4">
            <w:pPr>
              <w:rPr>
                <w:b/>
                <w:bCs/>
              </w:rPr>
            </w:pPr>
            <w:r w:rsidRPr="00D97E5E">
              <w:rPr>
                <w:b/>
                <w:bCs/>
              </w:rPr>
              <w:t xml:space="preserve">Employee’s </w:t>
            </w:r>
            <w:r w:rsidR="008F0D1A">
              <w:rPr>
                <w:b/>
                <w:bCs/>
              </w:rPr>
              <w:t>e</w:t>
            </w:r>
            <w:r w:rsidRPr="00D97E5E">
              <w:rPr>
                <w:b/>
                <w:bCs/>
              </w:rPr>
              <w:t>xperience:</w:t>
            </w:r>
          </w:p>
        </w:tc>
      </w:tr>
      <w:tr w:rsidR="00A71D4A" w:rsidRPr="00D97E5E" w14:paraId="25ACA007" w14:textId="77777777" w:rsidTr="00A71D4A">
        <w:trPr>
          <w:trHeight w:val="397"/>
        </w:trPr>
        <w:tc>
          <w:tcPr>
            <w:tcW w:w="10194" w:type="dxa"/>
            <w:gridSpan w:val="2"/>
            <w:tcBorders>
              <w:top w:val="nil"/>
              <w:left w:val="nil"/>
              <w:right w:val="nil"/>
            </w:tcBorders>
          </w:tcPr>
          <w:p w14:paraId="715359E5" w14:textId="3262AB04" w:rsidR="00A71D4A" w:rsidRPr="00D97E5E" w:rsidRDefault="00A71D4A" w:rsidP="00F710A4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details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details]</w:t>
            </w:r>
            <w:r>
              <w:fldChar w:fldCharType="end"/>
            </w:r>
          </w:p>
        </w:tc>
      </w:tr>
    </w:tbl>
    <w:p w14:paraId="479B172A" w14:textId="2A46E754" w:rsidR="00F710A4" w:rsidRPr="00D97E5E" w:rsidRDefault="00A71D4A" w:rsidP="00F710A4"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97E5E" w:rsidRPr="00D97E5E" w14:paraId="18B3C01C" w14:textId="77777777" w:rsidTr="00A71D4A">
        <w:trPr>
          <w:trHeight w:val="397"/>
        </w:trPr>
        <w:tc>
          <w:tcPr>
            <w:tcW w:w="10194" w:type="dxa"/>
            <w:tcBorders>
              <w:top w:val="nil"/>
              <w:bottom w:val="nil"/>
            </w:tcBorders>
          </w:tcPr>
          <w:p w14:paraId="393DF383" w14:textId="28716E01" w:rsidR="006B5A52" w:rsidRPr="00D97E5E" w:rsidRDefault="006B5A52" w:rsidP="006B5A52">
            <w:pPr>
              <w:pStyle w:val="Heading3"/>
              <w:outlineLvl w:val="2"/>
            </w:pPr>
            <w:r w:rsidRPr="00D97E5E">
              <w:lastRenderedPageBreak/>
              <w:t>WHAT DOES THE EMPLOYEE IDENTIFY AS THEIR TOP 5 SKILLS OR KEY STRENGTHS?</w:t>
            </w:r>
          </w:p>
        </w:tc>
      </w:tr>
      <w:tr w:rsidR="00D97E5E" w:rsidRPr="00D97E5E" w14:paraId="4D0E98A1" w14:textId="77777777" w:rsidTr="00A71D4A">
        <w:trPr>
          <w:trHeight w:val="397"/>
        </w:trPr>
        <w:tc>
          <w:tcPr>
            <w:tcW w:w="10194" w:type="dxa"/>
            <w:tcBorders>
              <w:top w:val="nil"/>
            </w:tcBorders>
            <w:vAlign w:val="center"/>
          </w:tcPr>
          <w:p w14:paraId="42DDABA4" w14:textId="697987CA" w:rsidR="006B5A52" w:rsidRPr="00D97E5E" w:rsidRDefault="006B5A52" w:rsidP="00F710A4">
            <w:pPr>
              <w:rPr>
                <w:b/>
                <w:bCs/>
              </w:rPr>
            </w:pPr>
            <w:r w:rsidRPr="00D97E5E">
              <w:rPr>
                <w:b/>
                <w:bCs/>
              </w:rPr>
              <w:t>1.</w:t>
            </w:r>
            <w:r w:rsidR="00A71D4A">
              <w:t xml:space="preserve"> </w:t>
            </w:r>
            <w:r w:rsidR="00A71D4A">
              <w:fldChar w:fldCharType="begin">
                <w:ffData>
                  <w:name w:val=""/>
                  <w:enabled/>
                  <w:calcOnExit w:val="0"/>
                  <w:textInput>
                    <w:default w:val="[Insert details]"/>
                  </w:textInput>
                </w:ffData>
              </w:fldChar>
            </w:r>
            <w:r w:rsidR="00A71D4A">
              <w:instrText xml:space="preserve"> FORMTEXT </w:instrText>
            </w:r>
            <w:r w:rsidR="00A71D4A">
              <w:fldChar w:fldCharType="separate"/>
            </w:r>
            <w:r w:rsidR="00A71D4A">
              <w:rPr>
                <w:noProof/>
              </w:rPr>
              <w:t>[Insert details]</w:t>
            </w:r>
            <w:r w:rsidR="00A71D4A">
              <w:fldChar w:fldCharType="end"/>
            </w:r>
          </w:p>
        </w:tc>
      </w:tr>
      <w:tr w:rsidR="00D97E5E" w:rsidRPr="00D97E5E" w14:paraId="25963811" w14:textId="77777777" w:rsidTr="00A71D4A">
        <w:trPr>
          <w:trHeight w:val="397"/>
        </w:trPr>
        <w:tc>
          <w:tcPr>
            <w:tcW w:w="10194" w:type="dxa"/>
            <w:vAlign w:val="center"/>
          </w:tcPr>
          <w:p w14:paraId="44024177" w14:textId="2466A7C0" w:rsidR="006B5A52" w:rsidRPr="00D97E5E" w:rsidRDefault="006B5A52" w:rsidP="00F710A4">
            <w:pPr>
              <w:rPr>
                <w:b/>
                <w:bCs/>
              </w:rPr>
            </w:pPr>
            <w:r w:rsidRPr="00D97E5E">
              <w:rPr>
                <w:b/>
                <w:bCs/>
              </w:rPr>
              <w:t>2.</w:t>
            </w:r>
            <w:r w:rsidR="00A71D4A">
              <w:rPr>
                <w:b/>
                <w:bCs/>
              </w:rPr>
              <w:t xml:space="preserve"> </w:t>
            </w:r>
            <w:r w:rsidR="00A71D4A">
              <w:fldChar w:fldCharType="begin">
                <w:ffData>
                  <w:name w:val=""/>
                  <w:enabled/>
                  <w:calcOnExit w:val="0"/>
                  <w:textInput>
                    <w:default w:val="[Insert details]"/>
                  </w:textInput>
                </w:ffData>
              </w:fldChar>
            </w:r>
            <w:r w:rsidR="00A71D4A">
              <w:instrText xml:space="preserve"> FORMTEXT </w:instrText>
            </w:r>
            <w:r w:rsidR="00A71D4A">
              <w:fldChar w:fldCharType="separate"/>
            </w:r>
            <w:r w:rsidR="00A71D4A">
              <w:rPr>
                <w:noProof/>
              </w:rPr>
              <w:t>[Insert details]</w:t>
            </w:r>
            <w:r w:rsidR="00A71D4A">
              <w:fldChar w:fldCharType="end"/>
            </w:r>
          </w:p>
        </w:tc>
      </w:tr>
      <w:tr w:rsidR="00D97E5E" w:rsidRPr="00D97E5E" w14:paraId="66FD2033" w14:textId="77777777" w:rsidTr="00A71D4A">
        <w:trPr>
          <w:trHeight w:val="397"/>
        </w:trPr>
        <w:tc>
          <w:tcPr>
            <w:tcW w:w="10194" w:type="dxa"/>
            <w:vAlign w:val="center"/>
          </w:tcPr>
          <w:p w14:paraId="0EF1A2BF" w14:textId="191A4A12" w:rsidR="006B5A52" w:rsidRPr="00D97E5E" w:rsidRDefault="006B5A52" w:rsidP="00F710A4">
            <w:pPr>
              <w:rPr>
                <w:b/>
                <w:bCs/>
              </w:rPr>
            </w:pPr>
            <w:r w:rsidRPr="00D97E5E">
              <w:rPr>
                <w:b/>
                <w:bCs/>
              </w:rPr>
              <w:t>3.</w:t>
            </w:r>
            <w:r w:rsidR="00A71D4A">
              <w:rPr>
                <w:b/>
                <w:bCs/>
              </w:rPr>
              <w:t xml:space="preserve"> </w:t>
            </w:r>
            <w:r w:rsidR="00A71D4A">
              <w:fldChar w:fldCharType="begin">
                <w:ffData>
                  <w:name w:val=""/>
                  <w:enabled/>
                  <w:calcOnExit w:val="0"/>
                  <w:textInput>
                    <w:default w:val="[Insert details]"/>
                  </w:textInput>
                </w:ffData>
              </w:fldChar>
            </w:r>
            <w:r w:rsidR="00A71D4A">
              <w:instrText xml:space="preserve"> FORMTEXT </w:instrText>
            </w:r>
            <w:r w:rsidR="00A71D4A">
              <w:fldChar w:fldCharType="separate"/>
            </w:r>
            <w:r w:rsidR="00A71D4A">
              <w:rPr>
                <w:noProof/>
              </w:rPr>
              <w:t>[Insert details]</w:t>
            </w:r>
            <w:r w:rsidR="00A71D4A">
              <w:fldChar w:fldCharType="end"/>
            </w:r>
          </w:p>
        </w:tc>
      </w:tr>
      <w:tr w:rsidR="00D97E5E" w:rsidRPr="00D97E5E" w14:paraId="1A2307E0" w14:textId="77777777" w:rsidTr="00A71D4A">
        <w:trPr>
          <w:trHeight w:val="397"/>
        </w:trPr>
        <w:tc>
          <w:tcPr>
            <w:tcW w:w="10194" w:type="dxa"/>
            <w:vAlign w:val="center"/>
          </w:tcPr>
          <w:p w14:paraId="17C921D1" w14:textId="0FB5F49B" w:rsidR="006B5A52" w:rsidRPr="00D97E5E" w:rsidRDefault="006B5A52" w:rsidP="00F710A4">
            <w:pPr>
              <w:rPr>
                <w:b/>
                <w:bCs/>
              </w:rPr>
            </w:pPr>
            <w:r w:rsidRPr="00D97E5E">
              <w:rPr>
                <w:b/>
                <w:bCs/>
              </w:rPr>
              <w:t>4.</w:t>
            </w:r>
            <w:r w:rsidR="00A71D4A">
              <w:rPr>
                <w:b/>
                <w:bCs/>
              </w:rPr>
              <w:t xml:space="preserve"> </w:t>
            </w:r>
            <w:r w:rsidR="00A71D4A">
              <w:fldChar w:fldCharType="begin">
                <w:ffData>
                  <w:name w:val=""/>
                  <w:enabled/>
                  <w:calcOnExit w:val="0"/>
                  <w:textInput>
                    <w:default w:val="[Insert details]"/>
                  </w:textInput>
                </w:ffData>
              </w:fldChar>
            </w:r>
            <w:r w:rsidR="00A71D4A">
              <w:instrText xml:space="preserve"> FORMTEXT </w:instrText>
            </w:r>
            <w:r w:rsidR="00A71D4A">
              <w:fldChar w:fldCharType="separate"/>
            </w:r>
            <w:r w:rsidR="00A71D4A">
              <w:rPr>
                <w:noProof/>
              </w:rPr>
              <w:t>[Insert details]</w:t>
            </w:r>
            <w:r w:rsidR="00A71D4A">
              <w:fldChar w:fldCharType="end"/>
            </w:r>
          </w:p>
        </w:tc>
      </w:tr>
      <w:tr w:rsidR="00D97E5E" w:rsidRPr="00D97E5E" w14:paraId="7404ACC3" w14:textId="77777777" w:rsidTr="00A71D4A">
        <w:trPr>
          <w:trHeight w:val="397"/>
        </w:trPr>
        <w:tc>
          <w:tcPr>
            <w:tcW w:w="10194" w:type="dxa"/>
            <w:vAlign w:val="center"/>
          </w:tcPr>
          <w:p w14:paraId="4CF1D1A6" w14:textId="070FB389" w:rsidR="006B5A52" w:rsidRPr="00D97E5E" w:rsidRDefault="006B5A52" w:rsidP="00F710A4">
            <w:pPr>
              <w:rPr>
                <w:b/>
                <w:bCs/>
              </w:rPr>
            </w:pPr>
            <w:r w:rsidRPr="00D97E5E">
              <w:rPr>
                <w:b/>
                <w:bCs/>
              </w:rPr>
              <w:t>5.</w:t>
            </w:r>
            <w:r w:rsidR="00A71D4A">
              <w:rPr>
                <w:b/>
                <w:bCs/>
              </w:rPr>
              <w:t xml:space="preserve"> </w:t>
            </w:r>
            <w:r w:rsidR="00A71D4A">
              <w:fldChar w:fldCharType="begin">
                <w:ffData>
                  <w:name w:val=""/>
                  <w:enabled/>
                  <w:calcOnExit w:val="0"/>
                  <w:textInput>
                    <w:default w:val="[Insert details]"/>
                  </w:textInput>
                </w:ffData>
              </w:fldChar>
            </w:r>
            <w:r w:rsidR="00A71D4A">
              <w:instrText xml:space="preserve"> FORMTEXT </w:instrText>
            </w:r>
            <w:r w:rsidR="00A71D4A">
              <w:fldChar w:fldCharType="separate"/>
            </w:r>
            <w:r w:rsidR="00A71D4A">
              <w:rPr>
                <w:noProof/>
              </w:rPr>
              <w:t>[Insert details]</w:t>
            </w:r>
            <w:r w:rsidR="00A71D4A">
              <w:fldChar w:fldCharType="end"/>
            </w:r>
          </w:p>
        </w:tc>
      </w:tr>
    </w:tbl>
    <w:p w14:paraId="4303A8B3" w14:textId="77777777" w:rsidR="00A33494" w:rsidRDefault="00A33494" w:rsidP="00F540F0"/>
    <w:p w14:paraId="1D96E435" w14:textId="7CB83CDB" w:rsidR="00F540F0" w:rsidRPr="00D97E5E" w:rsidRDefault="00F540F0" w:rsidP="00F540F0">
      <w:r w:rsidRPr="00D97E5E">
        <w:t>We agree with:</w:t>
      </w:r>
    </w:p>
    <w:p w14:paraId="40BD8C96" w14:textId="57E055B3" w:rsidR="00F540F0" w:rsidRPr="00D97E5E" w:rsidRDefault="00F540F0" w:rsidP="00F540F0">
      <w:pPr>
        <w:pStyle w:val="ListParagraph"/>
        <w:numPr>
          <w:ilvl w:val="0"/>
          <w:numId w:val="4"/>
        </w:numPr>
      </w:pPr>
      <w:r w:rsidRPr="00D97E5E">
        <w:t>the above record and acknowledge that this is an initial discussion which should not be viewed as a formal vocational assessment</w:t>
      </w:r>
    </w:p>
    <w:p w14:paraId="42C72D56" w14:textId="54449D00" w:rsidR="00F540F0" w:rsidRPr="00D97E5E" w:rsidRDefault="00F540F0" w:rsidP="00F540F0">
      <w:pPr>
        <w:pStyle w:val="ListParagraph"/>
        <w:numPr>
          <w:ilvl w:val="0"/>
          <w:numId w:val="4"/>
        </w:numPr>
      </w:pPr>
      <w:r w:rsidRPr="00D97E5E">
        <w:t>the case manager will exchange personal information with state government agencies</w:t>
      </w:r>
    </w:p>
    <w:p w14:paraId="6E2303B9" w14:textId="77777777" w:rsidR="00F540F0" w:rsidRPr="00D97E5E" w:rsidRDefault="00F540F0" w:rsidP="00F540F0">
      <w:pPr>
        <w:pStyle w:val="ListParagraph"/>
        <w:numPr>
          <w:ilvl w:val="0"/>
          <w:numId w:val="4"/>
        </w:numPr>
      </w:pPr>
      <w:r w:rsidRPr="00D97E5E">
        <w:t>the case manager and may contact training organisations and other service providers on behalf of the employee for the purpose of support and training activities.</w:t>
      </w:r>
    </w:p>
    <w:p w14:paraId="4C72B0FC" w14:textId="4FE4ECE0" w:rsidR="00640F05" w:rsidRPr="00D97E5E" w:rsidRDefault="00640F05" w:rsidP="00F710A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938"/>
      </w:tblGrid>
      <w:tr w:rsidR="00D97E5E" w:rsidRPr="00D97E5E" w14:paraId="2EABA69B" w14:textId="77777777" w:rsidTr="00D97E5E">
        <w:trPr>
          <w:trHeight w:val="481"/>
        </w:trPr>
        <w:tc>
          <w:tcPr>
            <w:tcW w:w="3256" w:type="dxa"/>
            <w:vAlign w:val="bottom"/>
          </w:tcPr>
          <w:p w14:paraId="3C2915CD" w14:textId="4E966418" w:rsidR="00F540F0" w:rsidRPr="00D97E5E" w:rsidRDefault="00F540F0" w:rsidP="00F710A4">
            <w:r w:rsidRPr="00D97E5E">
              <w:rPr>
                <w:b/>
              </w:rPr>
              <w:t xml:space="preserve">Employee </w:t>
            </w:r>
            <w:r w:rsidR="008F0D1A">
              <w:rPr>
                <w:b/>
              </w:rPr>
              <w:t>s</w:t>
            </w:r>
            <w:r w:rsidRPr="00D97E5E">
              <w:rPr>
                <w:b/>
              </w:rPr>
              <w:t>ignature:</w:t>
            </w:r>
          </w:p>
        </w:tc>
        <w:tc>
          <w:tcPr>
            <w:tcW w:w="6938" w:type="dxa"/>
            <w:tcBorders>
              <w:bottom w:val="single" w:sz="4" w:space="0" w:color="auto"/>
            </w:tcBorders>
          </w:tcPr>
          <w:p w14:paraId="0F363C15" w14:textId="77777777" w:rsidR="00F540F0" w:rsidRPr="00D97E5E" w:rsidRDefault="00F540F0" w:rsidP="00F710A4"/>
        </w:tc>
      </w:tr>
      <w:tr w:rsidR="00D97E5E" w:rsidRPr="00D97E5E" w14:paraId="73BBD12E" w14:textId="77777777" w:rsidTr="00D97E5E">
        <w:trPr>
          <w:trHeight w:val="563"/>
        </w:trPr>
        <w:tc>
          <w:tcPr>
            <w:tcW w:w="3256" w:type="dxa"/>
            <w:vAlign w:val="bottom"/>
          </w:tcPr>
          <w:p w14:paraId="0A234BE6" w14:textId="30687E44" w:rsidR="00F540F0" w:rsidRPr="00D97E5E" w:rsidRDefault="00F540F0" w:rsidP="00F710A4">
            <w:pPr>
              <w:rPr>
                <w:b/>
                <w:bCs/>
              </w:rPr>
            </w:pPr>
            <w:r w:rsidRPr="00D97E5E">
              <w:rPr>
                <w:b/>
                <w:bCs/>
              </w:rPr>
              <w:t>Date</w:t>
            </w:r>
            <w:r w:rsidR="00D97E5E" w:rsidRPr="00D97E5E">
              <w:rPr>
                <w:b/>
                <w:bCs/>
              </w:rPr>
              <w:t xml:space="preserve"> (DD/MM/YYYY)</w:t>
            </w:r>
            <w:r w:rsidRPr="00D97E5E">
              <w:rPr>
                <w:b/>
                <w:bCs/>
              </w:rPr>
              <w:t>:</w:t>
            </w:r>
          </w:p>
        </w:tc>
        <w:tc>
          <w:tcPr>
            <w:tcW w:w="6938" w:type="dxa"/>
            <w:tcBorders>
              <w:top w:val="single" w:sz="4" w:space="0" w:color="auto"/>
              <w:bottom w:val="single" w:sz="4" w:space="0" w:color="auto"/>
            </w:tcBorders>
          </w:tcPr>
          <w:p w14:paraId="072363E4" w14:textId="24B29C21" w:rsidR="00F540F0" w:rsidRPr="00D97E5E" w:rsidRDefault="00F540F0" w:rsidP="00F710A4"/>
        </w:tc>
      </w:tr>
      <w:tr w:rsidR="00D97E5E" w:rsidRPr="00D97E5E" w14:paraId="2356C267" w14:textId="77777777" w:rsidTr="00D97E5E">
        <w:trPr>
          <w:trHeight w:val="397"/>
        </w:trPr>
        <w:tc>
          <w:tcPr>
            <w:tcW w:w="3256" w:type="dxa"/>
            <w:vAlign w:val="bottom"/>
          </w:tcPr>
          <w:p w14:paraId="2B17382F" w14:textId="77777777" w:rsidR="00F540F0" w:rsidRPr="00D97E5E" w:rsidRDefault="00F540F0" w:rsidP="00F710A4"/>
        </w:tc>
        <w:tc>
          <w:tcPr>
            <w:tcW w:w="6938" w:type="dxa"/>
            <w:tcBorders>
              <w:top w:val="single" w:sz="4" w:space="0" w:color="auto"/>
            </w:tcBorders>
          </w:tcPr>
          <w:p w14:paraId="34D3259D" w14:textId="77777777" w:rsidR="00F540F0" w:rsidRPr="00D97E5E" w:rsidRDefault="00F540F0" w:rsidP="00F710A4"/>
        </w:tc>
      </w:tr>
      <w:tr w:rsidR="00D97E5E" w:rsidRPr="00D97E5E" w14:paraId="2DC2FE39" w14:textId="77777777" w:rsidTr="00D97E5E">
        <w:trPr>
          <w:trHeight w:val="397"/>
        </w:trPr>
        <w:tc>
          <w:tcPr>
            <w:tcW w:w="3256" w:type="dxa"/>
            <w:vAlign w:val="bottom"/>
          </w:tcPr>
          <w:p w14:paraId="6D67A324" w14:textId="5481C1FF" w:rsidR="00F540F0" w:rsidRPr="00D97E5E" w:rsidRDefault="00F540F0" w:rsidP="00F710A4">
            <w:r w:rsidRPr="00D97E5E">
              <w:rPr>
                <w:b/>
              </w:rPr>
              <w:t xml:space="preserve">Case </w:t>
            </w:r>
            <w:r w:rsidR="008F0D1A">
              <w:rPr>
                <w:b/>
              </w:rPr>
              <w:t>m</w:t>
            </w:r>
            <w:r w:rsidRPr="00D97E5E">
              <w:rPr>
                <w:b/>
              </w:rPr>
              <w:t xml:space="preserve">anager </w:t>
            </w:r>
            <w:r w:rsidR="008F0D1A">
              <w:rPr>
                <w:b/>
              </w:rPr>
              <w:t>s</w:t>
            </w:r>
            <w:r w:rsidRPr="00D97E5E">
              <w:rPr>
                <w:b/>
              </w:rPr>
              <w:t>ignature:</w:t>
            </w:r>
          </w:p>
        </w:tc>
        <w:tc>
          <w:tcPr>
            <w:tcW w:w="6938" w:type="dxa"/>
            <w:tcBorders>
              <w:bottom w:val="single" w:sz="4" w:space="0" w:color="auto"/>
            </w:tcBorders>
          </w:tcPr>
          <w:p w14:paraId="3BEA7CD0" w14:textId="77777777" w:rsidR="00F540F0" w:rsidRPr="00D97E5E" w:rsidRDefault="00F540F0" w:rsidP="00F710A4"/>
        </w:tc>
      </w:tr>
      <w:tr w:rsidR="00D97E5E" w:rsidRPr="00D97E5E" w14:paraId="1079DBB0" w14:textId="77777777" w:rsidTr="00D97E5E">
        <w:trPr>
          <w:trHeight w:val="596"/>
        </w:trPr>
        <w:tc>
          <w:tcPr>
            <w:tcW w:w="3256" w:type="dxa"/>
            <w:vAlign w:val="bottom"/>
          </w:tcPr>
          <w:p w14:paraId="0029D6B5" w14:textId="0553B107" w:rsidR="00F540F0" w:rsidRPr="00D97E5E" w:rsidRDefault="00F540F0" w:rsidP="00F710A4">
            <w:pPr>
              <w:rPr>
                <w:b/>
                <w:bCs/>
              </w:rPr>
            </w:pPr>
            <w:r w:rsidRPr="00D97E5E">
              <w:rPr>
                <w:b/>
                <w:bCs/>
              </w:rPr>
              <w:t>Date</w:t>
            </w:r>
            <w:r w:rsidR="00D97E5E" w:rsidRPr="00D97E5E">
              <w:rPr>
                <w:b/>
                <w:bCs/>
              </w:rPr>
              <w:t xml:space="preserve"> (DD/MM/YYY)</w:t>
            </w:r>
            <w:r w:rsidRPr="00D97E5E">
              <w:rPr>
                <w:b/>
                <w:bCs/>
              </w:rPr>
              <w:t>:</w:t>
            </w:r>
          </w:p>
        </w:tc>
        <w:tc>
          <w:tcPr>
            <w:tcW w:w="6938" w:type="dxa"/>
            <w:tcBorders>
              <w:top w:val="single" w:sz="4" w:space="0" w:color="auto"/>
              <w:bottom w:val="single" w:sz="4" w:space="0" w:color="auto"/>
            </w:tcBorders>
          </w:tcPr>
          <w:p w14:paraId="601E9653" w14:textId="731C61DF" w:rsidR="00F540F0" w:rsidRPr="00D97E5E" w:rsidRDefault="00F540F0" w:rsidP="00F710A4"/>
        </w:tc>
      </w:tr>
    </w:tbl>
    <w:p w14:paraId="1C602AAA" w14:textId="77777777" w:rsidR="00F540F0" w:rsidRPr="00D97E5E" w:rsidRDefault="00F540F0" w:rsidP="00F710A4"/>
    <w:sectPr w:rsidR="00F540F0" w:rsidRPr="00D97E5E" w:rsidSect="00380DEA">
      <w:head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2F59C" w14:textId="77777777" w:rsidR="00CE4553" w:rsidRDefault="00CE4553" w:rsidP="00E60A13">
      <w:r>
        <w:separator/>
      </w:r>
    </w:p>
  </w:endnote>
  <w:endnote w:type="continuationSeparator" w:id="0">
    <w:p w14:paraId="44BD289D" w14:textId="77777777" w:rsidR="00CE4553" w:rsidRDefault="00CE4553" w:rsidP="00E6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2D3D" w14:textId="0B7F7365" w:rsidR="006B5A52" w:rsidRPr="006B5A52" w:rsidRDefault="006B5A52" w:rsidP="006B5A52">
    <w:pPr>
      <w:jc w:val="both"/>
      <w:rPr>
        <w:rFonts w:ascii="Calibri" w:hAnsi="Calibri" w:cs="Calibri"/>
        <w:color w:val="auto"/>
      </w:rPr>
    </w:pPr>
    <w:r w:rsidRPr="00AF6280">
      <w:rPr>
        <w:b/>
        <w:bCs/>
      </w:rPr>
      <w:t>Template S</w:t>
    </w:r>
    <w:r>
      <w:rPr>
        <w:b/>
        <w:bCs/>
      </w:rPr>
      <w:t>4</w:t>
    </w:r>
    <w:r>
      <w:tab/>
    </w:r>
    <w:r>
      <w:tab/>
    </w:r>
    <w:r>
      <w:tab/>
      <w:t xml:space="preserve">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>
      <w:br/>
    </w:r>
    <w:r>
      <w:rPr>
        <w:color w:val="FF0000"/>
      </w:rPr>
      <w:t>OFFICIAL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bCs/>
      </w:rPr>
      <w:t xml:space="preserve">     </w:t>
    </w:r>
    <w:r>
      <w:t xml:space="preserve">Page </w:t>
    </w:r>
    <w:r>
      <w:rPr>
        <w:b/>
        <w:bCs/>
      </w:rPr>
      <w:fldChar w:fldCharType="begin"/>
    </w:r>
    <w: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fldSimple w:instr=" NUMPAGES  \* Arabic  \* MERGEFORMAT ">
      <w: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35D4" w14:textId="4D18F83E" w:rsidR="0038521F" w:rsidRPr="00380DEA" w:rsidRDefault="00380DEA" w:rsidP="00380DEA">
    <w:pPr>
      <w:jc w:val="both"/>
      <w:rPr>
        <w:rFonts w:ascii="Calibri" w:hAnsi="Calibri" w:cs="Calibri"/>
        <w:color w:val="auto"/>
      </w:rPr>
    </w:pPr>
    <w:r w:rsidRPr="00AF6280">
      <w:rPr>
        <w:b/>
        <w:bCs/>
      </w:rPr>
      <w:t>Template S</w:t>
    </w:r>
    <w:r w:rsidR="006776C9">
      <w:rPr>
        <w:b/>
        <w:bCs/>
      </w:rPr>
      <w:t>4</w:t>
    </w:r>
    <w:r>
      <w:tab/>
    </w:r>
    <w:r>
      <w:tab/>
    </w:r>
    <w:r>
      <w:tab/>
      <w:t xml:space="preserve">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>
      <w:br/>
    </w:r>
    <w:r>
      <w:rPr>
        <w:color w:val="FF0000"/>
      </w:rPr>
      <w:t>OFFICIAL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bCs/>
      </w:rPr>
      <w:t xml:space="preserve">     </w:t>
    </w:r>
    <w:r>
      <w:t xml:space="preserve">Page </w:t>
    </w:r>
    <w:r>
      <w:rPr>
        <w:b/>
        <w:bCs/>
      </w:rPr>
      <w:fldChar w:fldCharType="begin"/>
    </w:r>
    <w: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fldSimple w:instr=" NUMPAGES  \* Arabic  \* MERGEFORMAT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B9ED" w14:textId="77777777" w:rsidR="00CE4553" w:rsidRDefault="00CE4553" w:rsidP="00E60A13">
      <w:r>
        <w:separator/>
      </w:r>
    </w:p>
  </w:footnote>
  <w:footnote w:type="continuationSeparator" w:id="0">
    <w:p w14:paraId="3A47C146" w14:textId="77777777" w:rsidR="00CE4553" w:rsidRDefault="00CE4553" w:rsidP="00E6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8C53" w14:textId="77777777" w:rsidR="00280395" w:rsidRDefault="002803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6FB2BE99" wp14:editId="3746DA7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7145"/>
              <wp:wrapSquare wrapText="bothSides"/>
              <wp:docPr id="18" name="Text Box 18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1606F" w14:textId="77777777" w:rsidR="00280395" w:rsidRPr="00280395" w:rsidRDefault="00280395">
                          <w:pPr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</w:pPr>
                          <w:r w:rsidRPr="00280395"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2BE9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alt="OFFICIAL" style="position:absolute;margin-left:0;margin-top:.05pt;width:34.95pt;height:34.95pt;z-index:25167667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791606F" w14:textId="77777777" w:rsidR="00280395" w:rsidRPr="00280395" w:rsidRDefault="00280395">
                    <w:pPr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</w:pPr>
                    <w:r w:rsidRPr="00280395"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CAB9" w14:textId="5E791C22" w:rsidR="00977ED7" w:rsidRPr="00977ED7" w:rsidRDefault="00977ED7" w:rsidP="00977ED7">
    <w:pPr>
      <w:tabs>
        <w:tab w:val="left" w:pos="2028"/>
      </w:tabs>
      <w:rPr>
        <w:b/>
        <w:bCs/>
      </w:rPr>
    </w:pPr>
    <w:r w:rsidRPr="00977ED7">
      <w:rPr>
        <w:b/>
        <w:bCs/>
      </w:rPr>
      <w:t>TEMPLATE S4</w:t>
    </w:r>
    <w:r>
      <w:rPr>
        <w:b/>
        <w:bCs/>
      </w:rPr>
      <w:br/>
    </w:r>
    <w:r>
      <w:t>F</w:t>
    </w:r>
    <w:r w:rsidRPr="007F4AE9">
      <w:t xml:space="preserve">or public sector agencies and employees covered by the </w:t>
    </w:r>
    <w:r>
      <w:rPr>
        <w:i/>
        <w:iCs/>
      </w:rPr>
      <w:t>South Australian Public Sector Enterprise Agreement: Salaried 2021</w:t>
    </w:r>
  </w:p>
  <w:p w14:paraId="12AF2235" w14:textId="77777777" w:rsidR="00977ED7" w:rsidRDefault="00977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D0739"/>
    <w:multiLevelType w:val="hybridMultilevel"/>
    <w:tmpl w:val="70E8CE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0FC0"/>
    <w:multiLevelType w:val="hybridMultilevel"/>
    <w:tmpl w:val="8E107900"/>
    <w:lvl w:ilvl="0" w:tplc="91DC256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43B52"/>
    <w:multiLevelType w:val="hybridMultilevel"/>
    <w:tmpl w:val="F84056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71C40"/>
    <w:multiLevelType w:val="hybridMultilevel"/>
    <w:tmpl w:val="4BB2614A"/>
    <w:lvl w:ilvl="0" w:tplc="87D0DF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065122">
    <w:abstractNumId w:val="3"/>
  </w:num>
  <w:num w:numId="2" w16cid:durableId="1011831602">
    <w:abstractNumId w:val="1"/>
  </w:num>
  <w:num w:numId="3" w16cid:durableId="497039552">
    <w:abstractNumId w:val="2"/>
  </w:num>
  <w:num w:numId="4" w16cid:durableId="174463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BC"/>
    <w:rsid w:val="00047FB4"/>
    <w:rsid w:val="000A5575"/>
    <w:rsid w:val="000D752E"/>
    <w:rsid w:val="0010657E"/>
    <w:rsid w:val="00144309"/>
    <w:rsid w:val="00161D7E"/>
    <w:rsid w:val="00164A09"/>
    <w:rsid w:val="00172DF0"/>
    <w:rsid w:val="001A15C8"/>
    <w:rsid w:val="002233D0"/>
    <w:rsid w:val="002500B8"/>
    <w:rsid w:val="00280395"/>
    <w:rsid w:val="002D6236"/>
    <w:rsid w:val="002E0BF0"/>
    <w:rsid w:val="002F4AC2"/>
    <w:rsid w:val="0031390C"/>
    <w:rsid w:val="00352AA4"/>
    <w:rsid w:val="00380DEA"/>
    <w:rsid w:val="0038521F"/>
    <w:rsid w:val="003A7403"/>
    <w:rsid w:val="003B6472"/>
    <w:rsid w:val="004171C2"/>
    <w:rsid w:val="004241C7"/>
    <w:rsid w:val="004468A7"/>
    <w:rsid w:val="004555FA"/>
    <w:rsid w:val="00462BB9"/>
    <w:rsid w:val="00462FC8"/>
    <w:rsid w:val="004905BF"/>
    <w:rsid w:val="00504240"/>
    <w:rsid w:val="00544E6D"/>
    <w:rsid w:val="005472CA"/>
    <w:rsid w:val="0055765F"/>
    <w:rsid w:val="005611AE"/>
    <w:rsid w:val="005638B5"/>
    <w:rsid w:val="0057598F"/>
    <w:rsid w:val="00582C31"/>
    <w:rsid w:val="005D5F66"/>
    <w:rsid w:val="00640F05"/>
    <w:rsid w:val="006423FF"/>
    <w:rsid w:val="00660C41"/>
    <w:rsid w:val="00672625"/>
    <w:rsid w:val="00676C1C"/>
    <w:rsid w:val="006776C9"/>
    <w:rsid w:val="00680208"/>
    <w:rsid w:val="00687930"/>
    <w:rsid w:val="006934CD"/>
    <w:rsid w:val="00693D93"/>
    <w:rsid w:val="006B0EEA"/>
    <w:rsid w:val="006B51AD"/>
    <w:rsid w:val="006B5A52"/>
    <w:rsid w:val="006B65F4"/>
    <w:rsid w:val="006D1B2B"/>
    <w:rsid w:val="006E1A0E"/>
    <w:rsid w:val="00712760"/>
    <w:rsid w:val="007140F8"/>
    <w:rsid w:val="00734CC0"/>
    <w:rsid w:val="0074304D"/>
    <w:rsid w:val="00752954"/>
    <w:rsid w:val="007565D5"/>
    <w:rsid w:val="007701DD"/>
    <w:rsid w:val="007734F9"/>
    <w:rsid w:val="007800D3"/>
    <w:rsid w:val="00786FB0"/>
    <w:rsid w:val="007E1CFF"/>
    <w:rsid w:val="007E50D9"/>
    <w:rsid w:val="00811FA4"/>
    <w:rsid w:val="00816DEF"/>
    <w:rsid w:val="00825641"/>
    <w:rsid w:val="00827943"/>
    <w:rsid w:val="0089115E"/>
    <w:rsid w:val="008A43D8"/>
    <w:rsid w:val="008A478E"/>
    <w:rsid w:val="008B36BD"/>
    <w:rsid w:val="008F0D1A"/>
    <w:rsid w:val="00900259"/>
    <w:rsid w:val="009209F1"/>
    <w:rsid w:val="009622C0"/>
    <w:rsid w:val="00974274"/>
    <w:rsid w:val="00977ED7"/>
    <w:rsid w:val="009C1E2C"/>
    <w:rsid w:val="009D54BC"/>
    <w:rsid w:val="009E1E47"/>
    <w:rsid w:val="009E671E"/>
    <w:rsid w:val="00A33494"/>
    <w:rsid w:val="00A457A4"/>
    <w:rsid w:val="00A559B9"/>
    <w:rsid w:val="00A6170A"/>
    <w:rsid w:val="00A65B88"/>
    <w:rsid w:val="00A71D4A"/>
    <w:rsid w:val="00A943D8"/>
    <w:rsid w:val="00AA0AC1"/>
    <w:rsid w:val="00AA4A98"/>
    <w:rsid w:val="00AB6044"/>
    <w:rsid w:val="00AC4641"/>
    <w:rsid w:val="00AD7EA0"/>
    <w:rsid w:val="00AF6280"/>
    <w:rsid w:val="00B16407"/>
    <w:rsid w:val="00B45D97"/>
    <w:rsid w:val="00B5293C"/>
    <w:rsid w:val="00B8082B"/>
    <w:rsid w:val="00BB48AE"/>
    <w:rsid w:val="00BB6255"/>
    <w:rsid w:val="00BC47AF"/>
    <w:rsid w:val="00C216D7"/>
    <w:rsid w:val="00C615D8"/>
    <w:rsid w:val="00C86376"/>
    <w:rsid w:val="00CA4250"/>
    <w:rsid w:val="00CA7D63"/>
    <w:rsid w:val="00CA7DCB"/>
    <w:rsid w:val="00CD10C1"/>
    <w:rsid w:val="00CE4553"/>
    <w:rsid w:val="00CE7CA0"/>
    <w:rsid w:val="00D33256"/>
    <w:rsid w:val="00D4606F"/>
    <w:rsid w:val="00D462D2"/>
    <w:rsid w:val="00D72B08"/>
    <w:rsid w:val="00D8534F"/>
    <w:rsid w:val="00D97E5E"/>
    <w:rsid w:val="00DB7481"/>
    <w:rsid w:val="00DD613E"/>
    <w:rsid w:val="00DF6569"/>
    <w:rsid w:val="00E150D4"/>
    <w:rsid w:val="00E2376E"/>
    <w:rsid w:val="00E315CC"/>
    <w:rsid w:val="00E3521F"/>
    <w:rsid w:val="00E4305D"/>
    <w:rsid w:val="00E60A13"/>
    <w:rsid w:val="00E66C6E"/>
    <w:rsid w:val="00E75E77"/>
    <w:rsid w:val="00E818DF"/>
    <w:rsid w:val="00E8690D"/>
    <w:rsid w:val="00E90293"/>
    <w:rsid w:val="00EC0980"/>
    <w:rsid w:val="00EE68C2"/>
    <w:rsid w:val="00F135D0"/>
    <w:rsid w:val="00F26E68"/>
    <w:rsid w:val="00F367FB"/>
    <w:rsid w:val="00F5407B"/>
    <w:rsid w:val="00F540F0"/>
    <w:rsid w:val="00F710A4"/>
    <w:rsid w:val="00FA3564"/>
    <w:rsid w:val="00FA4021"/>
    <w:rsid w:val="00FB3943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7F197"/>
  <w15:chartTrackingRefBased/>
  <w15:docId w15:val="{8ED122CD-EBA4-4189-8ED3-691578F3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3"/>
    <w:pPr>
      <w:spacing w:line="280" w:lineRule="atLeast"/>
    </w:pPr>
    <w:rPr>
      <w:rFonts w:ascii="Arial" w:hAnsi="Arial" w:cs="Arial"/>
      <w:color w:val="3F2F45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8C2"/>
    <w:pPr>
      <w:keepNext/>
      <w:keepLines/>
      <w:spacing w:before="240" w:after="240" w:line="800" w:lineRule="exact"/>
      <w:outlineLvl w:val="0"/>
    </w:pPr>
    <w:rPr>
      <w:rFonts w:eastAsiaTheme="majorEastAsia"/>
      <w:color w:val="198CA1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A13"/>
    <w:pPr>
      <w:keepNext/>
      <w:keepLines/>
      <w:spacing w:before="240" w:after="120" w:line="260" w:lineRule="exact"/>
      <w:outlineLvl w:val="1"/>
    </w:pPr>
    <w:rPr>
      <w:rFonts w:eastAsiaTheme="majorEastAsia"/>
      <w:b/>
      <w:bCs/>
      <w:sz w:val="23"/>
      <w:szCs w:val="23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A13"/>
    <w:pPr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8C2"/>
    <w:rPr>
      <w:rFonts w:ascii="Arial" w:eastAsiaTheme="majorEastAsia" w:hAnsi="Arial" w:cs="Arial"/>
      <w:color w:val="198CA1"/>
      <w:sz w:val="52"/>
      <w:szCs w:val="52"/>
    </w:rPr>
  </w:style>
  <w:style w:type="paragraph" w:styleId="Header">
    <w:name w:val="header"/>
    <w:basedOn w:val="Normal"/>
    <w:link w:val="HeaderChar"/>
    <w:unhideWhenUsed/>
    <w:rsid w:val="00743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04D"/>
  </w:style>
  <w:style w:type="paragraph" w:styleId="Footer">
    <w:name w:val="footer"/>
    <w:basedOn w:val="Normal"/>
    <w:link w:val="FooterChar"/>
    <w:uiPriority w:val="99"/>
    <w:unhideWhenUsed/>
    <w:rsid w:val="00F367FB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367FB"/>
    <w:rPr>
      <w:rFonts w:ascii="Arial" w:hAnsi="Arial" w:cs="Arial"/>
      <w:b/>
      <w:bCs/>
      <w:color w:val="3F2F45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60A13"/>
    <w:rPr>
      <w:rFonts w:ascii="Arial" w:eastAsiaTheme="majorEastAsia" w:hAnsi="Arial" w:cs="Arial"/>
      <w:b/>
      <w:bCs/>
      <w:color w:val="3F2F45"/>
      <w:sz w:val="23"/>
      <w:szCs w:val="23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0A13"/>
    <w:rPr>
      <w:rFonts w:ascii="Arial" w:hAnsi="Arial" w:cs="Arial"/>
      <w:b/>
      <w:bCs/>
      <w:color w:val="3F2F45"/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2233D0"/>
    <w:pPr>
      <w:spacing w:after="240" w:line="800" w:lineRule="exact"/>
    </w:pPr>
    <w:rPr>
      <w:b/>
      <w:bCs/>
      <w:color w:val="198CA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233D0"/>
    <w:rPr>
      <w:rFonts w:ascii="Arial" w:hAnsi="Arial" w:cs="Arial"/>
      <w:b/>
      <w:bCs/>
      <w:color w:val="198CA1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403"/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A7403"/>
    <w:rPr>
      <w:rFonts w:ascii="Arial" w:hAnsi="Arial" w:cs="Arial"/>
      <w:color w:val="3F2F45"/>
      <w:sz w:val="30"/>
      <w:szCs w:val="30"/>
    </w:rPr>
  </w:style>
  <w:style w:type="paragraph" w:styleId="ListParagraph">
    <w:name w:val="List Paragraph"/>
    <w:basedOn w:val="Normal"/>
    <w:uiPriority w:val="34"/>
    <w:qFormat/>
    <w:rsid w:val="00827943"/>
    <w:pPr>
      <w:numPr>
        <w:numId w:val="2"/>
      </w:numPr>
      <w:spacing w:line="320" w:lineRule="atLeast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33256"/>
    <w:pPr>
      <w:spacing w:after="0" w:line="259" w:lineRule="auto"/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22C0"/>
    <w:pPr>
      <w:tabs>
        <w:tab w:val="right" w:leader="dot" w:pos="10194"/>
      </w:tabs>
      <w:spacing w:after="100"/>
    </w:pPr>
    <w:rPr>
      <w:b/>
      <w:bCs/>
      <w:noProof/>
      <w:color w:val="198CA1"/>
    </w:rPr>
  </w:style>
  <w:style w:type="paragraph" w:styleId="TOC2">
    <w:name w:val="toc 2"/>
    <w:basedOn w:val="Normal"/>
    <w:next w:val="Normal"/>
    <w:autoRedefine/>
    <w:uiPriority w:val="39"/>
    <w:unhideWhenUsed/>
    <w:rsid w:val="00D33256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D33256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D33256"/>
    <w:rPr>
      <w:color w:val="0563C1" w:themeColor="hyperlink"/>
      <w:u w:val="single"/>
    </w:rPr>
  </w:style>
  <w:style w:type="paragraph" w:styleId="NoSpacing">
    <w:name w:val="No Spacing"/>
    <w:uiPriority w:val="1"/>
    <w:rsid w:val="009E671E"/>
    <w:pPr>
      <w:spacing w:after="0" w:line="240" w:lineRule="auto"/>
    </w:pPr>
    <w:rPr>
      <w:rFonts w:ascii="Arial" w:hAnsi="Arial" w:cs="Arial"/>
      <w:color w:val="3F2F45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3A7403"/>
    <w:rPr>
      <w:sz w:val="30"/>
      <w:szCs w:val="30"/>
    </w:rPr>
  </w:style>
  <w:style w:type="character" w:styleId="IntenseEmphasis">
    <w:name w:val="Intense Emphasis"/>
    <w:aliases w:val="Italics"/>
    <w:basedOn w:val="DefaultParagraphFont"/>
    <w:uiPriority w:val="21"/>
    <w:qFormat/>
    <w:rsid w:val="003A7403"/>
    <w:rPr>
      <w:i/>
      <w:iCs/>
      <w:color w:val="3F2F45"/>
    </w:rPr>
  </w:style>
  <w:style w:type="paragraph" w:styleId="IntenseQuote">
    <w:name w:val="Intense Quote"/>
    <w:basedOn w:val="Normal"/>
    <w:next w:val="Normal"/>
    <w:link w:val="IntenseQuoteChar"/>
    <w:uiPriority w:val="30"/>
    <w:rsid w:val="009E671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71E"/>
    <w:rPr>
      <w:rFonts w:ascii="Arial" w:hAnsi="Arial" w:cs="Arial"/>
      <w:i/>
      <w:iCs/>
      <w:color w:val="4472C4" w:themeColor="accent1"/>
      <w:sz w:val="21"/>
      <w:szCs w:val="21"/>
    </w:rPr>
  </w:style>
  <w:style w:type="character" w:styleId="SubtleReference">
    <w:name w:val="Subtle Reference"/>
    <w:basedOn w:val="DefaultParagraphFont"/>
    <w:uiPriority w:val="31"/>
    <w:rsid w:val="009E671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E671E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E671E"/>
    <w:rPr>
      <w:b/>
      <w:bCs/>
      <w:i/>
      <w:iC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3A7403"/>
    <w:rPr>
      <w:i/>
      <w:color w:val="198CA1"/>
      <w:sz w:val="32"/>
      <w:szCs w:val="32"/>
    </w:rPr>
  </w:style>
  <w:style w:type="character" w:customStyle="1" w:styleId="QuoteChar">
    <w:name w:val="Quote Char"/>
    <w:basedOn w:val="DefaultParagraphFont"/>
    <w:link w:val="Quote"/>
    <w:uiPriority w:val="29"/>
    <w:rsid w:val="003A7403"/>
    <w:rPr>
      <w:rFonts w:ascii="Arial" w:hAnsi="Arial" w:cs="Arial"/>
      <w:i/>
      <w:color w:val="198CA1"/>
      <w:sz w:val="32"/>
      <w:szCs w:val="32"/>
    </w:rPr>
  </w:style>
  <w:style w:type="table" w:styleId="TableGrid">
    <w:name w:val="Table Grid"/>
    <w:basedOn w:val="TableNormal"/>
    <w:rsid w:val="0055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5765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638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vea01\Documents\Guidelines\OCPSE_DeterminationsGuidelines%20Doc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186226B21946E98F3CB2B3421BB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CBD9E-079D-4BF4-960D-AFAF9A1599F5}"/>
      </w:docPartPr>
      <w:docPartBody>
        <w:p w:rsidR="00EA2A58" w:rsidRDefault="006C678C" w:rsidP="006C678C">
          <w:pPr>
            <w:pStyle w:val="8B186226B21946E98F3CB2B3421BB0FA"/>
          </w:pPr>
          <w:r w:rsidRPr="004B5C69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D1CCBC0B68C4421B985E7A4C818F1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12ACC-D506-4B46-B698-8C5F9F41E980}"/>
      </w:docPartPr>
      <w:docPartBody>
        <w:p w:rsidR="00EA2A58" w:rsidRDefault="006C678C" w:rsidP="006C678C">
          <w:pPr>
            <w:pStyle w:val="D1CCBC0B68C4421B985E7A4C818F1AA0"/>
          </w:pPr>
          <w:r w:rsidRPr="004B5C69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D71F667562C24211B165D9AC0ADC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C4E30-69D4-4551-A23B-EB6B7CADFF15}"/>
      </w:docPartPr>
      <w:docPartBody>
        <w:p w:rsidR="00EA2A58" w:rsidRDefault="006C678C" w:rsidP="006C678C">
          <w:pPr>
            <w:pStyle w:val="D71F667562C24211B165D9AC0ADCCE17"/>
          </w:pPr>
          <w:r w:rsidRPr="004B5C69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5A8C2FA914D54521B620EDDC29A77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2AA04-8D13-4F54-9DDB-0C496A80276D}"/>
      </w:docPartPr>
      <w:docPartBody>
        <w:p w:rsidR="00EA2A58" w:rsidRDefault="006C678C" w:rsidP="006C678C">
          <w:pPr>
            <w:pStyle w:val="5A8C2FA914D54521B620EDDC29A77B61"/>
          </w:pPr>
          <w:r w:rsidRPr="004B5C69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F9BBF13FA5B34DA6B2EB3E210E652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3CCD4-F886-42E5-BE12-4C7EFCA65536}"/>
      </w:docPartPr>
      <w:docPartBody>
        <w:p w:rsidR="00A10B33" w:rsidRDefault="00EA2A58" w:rsidP="00EA2A58">
          <w:pPr>
            <w:pStyle w:val="F9BBF13FA5B34DA6B2EB3E210E6527A9"/>
          </w:pPr>
          <w:r w:rsidRPr="00E00D85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97A60E3DC9BC44708A85BBD5E0EB3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3FE9-26B6-4A89-931E-159C4D186133}"/>
      </w:docPartPr>
      <w:docPartBody>
        <w:p w:rsidR="00AC496D" w:rsidRDefault="00A10B33" w:rsidP="00A10B33">
          <w:pPr>
            <w:pStyle w:val="97A60E3DC9BC44708A85BBD5E0EB384C"/>
          </w:pPr>
          <w:r w:rsidRPr="00E00D85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D498D94303BE4456A0F14DDD12204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F82DE-5A14-40C1-B21E-4F99C4235DF5}"/>
      </w:docPartPr>
      <w:docPartBody>
        <w:p w:rsidR="00AC496D" w:rsidRDefault="00A10B33" w:rsidP="00A10B33">
          <w:pPr>
            <w:pStyle w:val="D498D94303BE4456A0F14DDD122041D3"/>
          </w:pPr>
          <w:r w:rsidRPr="00E00D85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B16A8476022F46E1834E44C6472AB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771D3-5F48-43A3-808C-B5C0BDEBFCCE}"/>
      </w:docPartPr>
      <w:docPartBody>
        <w:p w:rsidR="00AC496D" w:rsidRDefault="00A10B33" w:rsidP="00A10B33">
          <w:pPr>
            <w:pStyle w:val="B16A8476022F46E1834E44C6472AB628"/>
          </w:pPr>
          <w:r w:rsidRPr="00E00D85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508B5D4AD6F44485879C95078258E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DE18E-1B5C-43D9-9EFB-4C4087647600}"/>
      </w:docPartPr>
      <w:docPartBody>
        <w:p w:rsidR="00AC496D" w:rsidRDefault="00A10B33" w:rsidP="00A10B33">
          <w:pPr>
            <w:pStyle w:val="508B5D4AD6F44485879C95078258EA45"/>
          </w:pPr>
          <w:r w:rsidRPr="00E00D85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0BAA16211E0F4E2094BF6957AB011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68A1D-4BD2-49AB-8306-65AB99EF5E05}"/>
      </w:docPartPr>
      <w:docPartBody>
        <w:p w:rsidR="007A5A44" w:rsidRDefault="00AC496D" w:rsidP="00AC496D">
          <w:pPr>
            <w:pStyle w:val="0BAA16211E0F4E2094BF6957AB0112C5"/>
          </w:pPr>
          <w:r w:rsidRPr="00E00D85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8C"/>
    <w:rsid w:val="0029037E"/>
    <w:rsid w:val="0032209F"/>
    <w:rsid w:val="006C678C"/>
    <w:rsid w:val="007A5A44"/>
    <w:rsid w:val="009F1B03"/>
    <w:rsid w:val="00A10B33"/>
    <w:rsid w:val="00AC496D"/>
    <w:rsid w:val="00EA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496D"/>
    <w:rPr>
      <w:color w:val="808080"/>
    </w:rPr>
  </w:style>
  <w:style w:type="paragraph" w:customStyle="1" w:styleId="8B186226B21946E98F3CB2B3421BB0FA">
    <w:name w:val="8B186226B21946E98F3CB2B3421BB0FA"/>
    <w:rsid w:val="006C678C"/>
  </w:style>
  <w:style w:type="paragraph" w:customStyle="1" w:styleId="D1CCBC0B68C4421B985E7A4C818F1AA0">
    <w:name w:val="D1CCBC0B68C4421B985E7A4C818F1AA0"/>
    <w:rsid w:val="006C678C"/>
  </w:style>
  <w:style w:type="paragraph" w:customStyle="1" w:styleId="D71F667562C24211B165D9AC0ADCCE17">
    <w:name w:val="D71F667562C24211B165D9AC0ADCCE17"/>
    <w:rsid w:val="006C678C"/>
  </w:style>
  <w:style w:type="paragraph" w:customStyle="1" w:styleId="5A8C2FA914D54521B620EDDC29A77B61">
    <w:name w:val="5A8C2FA914D54521B620EDDC29A77B61"/>
    <w:rsid w:val="006C678C"/>
  </w:style>
  <w:style w:type="paragraph" w:customStyle="1" w:styleId="F9BBF13FA5B34DA6B2EB3E210E6527A9">
    <w:name w:val="F9BBF13FA5B34DA6B2EB3E210E6527A9"/>
    <w:rsid w:val="00EA2A58"/>
  </w:style>
  <w:style w:type="paragraph" w:customStyle="1" w:styleId="97A60E3DC9BC44708A85BBD5E0EB384C">
    <w:name w:val="97A60E3DC9BC44708A85BBD5E0EB384C"/>
    <w:rsid w:val="00A10B33"/>
  </w:style>
  <w:style w:type="paragraph" w:customStyle="1" w:styleId="D498D94303BE4456A0F14DDD122041D3">
    <w:name w:val="D498D94303BE4456A0F14DDD122041D3"/>
    <w:rsid w:val="00A10B33"/>
  </w:style>
  <w:style w:type="paragraph" w:customStyle="1" w:styleId="0BAA16211E0F4E2094BF6957AB0112C5">
    <w:name w:val="0BAA16211E0F4E2094BF6957AB0112C5"/>
    <w:rsid w:val="00AC496D"/>
  </w:style>
  <w:style w:type="paragraph" w:customStyle="1" w:styleId="B16A8476022F46E1834E44C6472AB628">
    <w:name w:val="B16A8476022F46E1834E44C6472AB628"/>
    <w:rsid w:val="00A10B33"/>
  </w:style>
  <w:style w:type="paragraph" w:customStyle="1" w:styleId="508B5D4AD6F44485879C95078258EA45">
    <w:name w:val="508B5D4AD6F44485879C95078258EA45"/>
    <w:rsid w:val="00A10B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06129F2755B4AAE23AEFAE461E072" ma:contentTypeVersion="12" ma:contentTypeDescription="Create a new document." ma:contentTypeScope="" ma:versionID="6c21efa0cbe2dab8029b705439fee45e">
  <xsd:schema xmlns:xsd="http://www.w3.org/2001/XMLSchema" xmlns:xs="http://www.w3.org/2001/XMLSchema" xmlns:p="http://schemas.microsoft.com/office/2006/metadata/properties" xmlns:ns2="7191d010-4fd0-4081-958b-a4cc775faa31" xmlns:ns3="8843d2fa-4f2b-431e-87d9-f9a34a81fc1e" targetNamespace="http://schemas.microsoft.com/office/2006/metadata/properties" ma:root="true" ma:fieldsID="7c6da6d8d99a07e6eb9d5d09a25a2a94" ns2:_="" ns3:_="">
    <xsd:import namespace="7191d010-4fd0-4081-958b-a4cc775faa31"/>
    <xsd:import namespace="8843d2fa-4f2b-431e-87d9-f9a34a81fc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1d010-4fd0-4081-958b-a4cc775fa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3d2fa-4f2b-431e-87d9-f9a34a81f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6DCCB9-8CF0-4EC9-A301-24F172EF4D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C4940C-FC74-4804-891B-736FB1E64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1d010-4fd0-4081-958b-a4cc775faa31"/>
    <ds:schemaRef ds:uri="8843d2fa-4f2b-431e-87d9-f9a34a81f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39F5E3-C87F-44B7-BE7D-8294790EF3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C41BF9-C5A0-4242-B118-83A07770F5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OCPSE_DeterminationsGuidelines Doc Template.dotx</Template>
  <TotalTime>336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Harvey</dc:creator>
  <cp:keywords/>
  <dc:description/>
  <cp:lastModifiedBy>Summerton, Jan (OCPSE)</cp:lastModifiedBy>
  <cp:revision>19</cp:revision>
  <dcterms:created xsi:type="dcterms:W3CDTF">2022-04-01T04:13:00Z</dcterms:created>
  <dcterms:modified xsi:type="dcterms:W3CDTF">2022-06-10T01:39:00Z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0x010100E8606129F2755B4AAE23AEFAE461E072</vt:lpwstr>
  </property>
  <property fmtid="{D5CDD505-2E9C-101B-9397-08002B2CF9AE}" pid="3" name="ClassificationContentMarkingHeaderShapeIds">
    <vt:lpwstr>1,2,4,5,6,7,9,a,c,d,e,10,11,12,13</vt:lpwstr>
  </property>
  <property fmtid="{D5CDD505-2E9C-101B-9397-08002B2CF9AE}" pid="4" name="ClassificationContentMarkingHeaderFontProps">
    <vt:lpwstr>#a80000,12,Calibri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77274858-3b1d-4431-8679-d878f40e28fd_Enabled">
    <vt:lpwstr>true</vt:lpwstr>
  </property>
  <property fmtid="{D5CDD505-2E9C-101B-9397-08002B2CF9AE}" pid="7" name="MSIP_Label_77274858-3b1d-4431-8679-d878f40e28fd_SetDate">
    <vt:lpwstr>2021-07-26T03:57:34Z</vt:lpwstr>
  </property>
  <property fmtid="{D5CDD505-2E9C-101B-9397-08002B2CF9AE}" pid="8" name="MSIP_Label_77274858-3b1d-4431-8679-d878f40e28fd_Method">
    <vt:lpwstr>Privileged</vt:lpwstr>
  </property>
  <property fmtid="{D5CDD505-2E9C-101B-9397-08002B2CF9AE}" pid="9" name="MSIP_Label_77274858-3b1d-4431-8679-d878f40e28fd_Name">
    <vt:lpwstr>-Official</vt:lpwstr>
  </property>
  <property fmtid="{D5CDD505-2E9C-101B-9397-08002B2CF9AE}" pid="10" name="MSIP_Label_77274858-3b1d-4431-8679-d878f40e28fd_SiteId">
    <vt:lpwstr>bda528f7-fca9-432f-bc98-bd7e90d40906</vt:lpwstr>
  </property>
  <property fmtid="{D5CDD505-2E9C-101B-9397-08002B2CF9AE}" pid="11" name="MSIP_Label_77274858-3b1d-4431-8679-d878f40e28fd_ActionId">
    <vt:lpwstr>75d9d2ca-3f43-426d-ac12-86b72e35fc24</vt:lpwstr>
  </property>
  <property fmtid="{D5CDD505-2E9C-101B-9397-08002B2CF9AE}" pid="12" name="MSIP_Label_77274858-3b1d-4431-8679-d878f40e28fd_ContentBits">
    <vt:lpwstr>1</vt:lpwstr>
  </property>
</Properties>
</file>