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2971" w14:textId="7DF55070" w:rsidR="00026683" w:rsidRDefault="00026683" w:rsidP="00026683">
      <w:pPr>
        <w:pStyle w:val="Heading1"/>
        <w:spacing w:line="240" w:lineRule="auto"/>
        <w:jc w:val="center"/>
        <w:rPr>
          <w:b/>
          <w:bCs/>
          <w:sz w:val="30"/>
          <w:szCs w:val="30"/>
        </w:rPr>
      </w:pPr>
      <w:bookmarkStart w:id="0" w:name="_Hlk99706770"/>
      <w:r>
        <w:rPr>
          <w:b/>
          <w:bCs/>
          <w:sz w:val="30"/>
          <w:szCs w:val="30"/>
        </w:rPr>
        <w:t xml:space="preserve">MANAGER’S/LINE SUPERVISOR’S ASSESSMENTS SKILLS, </w:t>
      </w:r>
      <w:proofErr w:type="gramStart"/>
      <w:r>
        <w:rPr>
          <w:b/>
          <w:bCs/>
          <w:sz w:val="30"/>
          <w:szCs w:val="30"/>
        </w:rPr>
        <w:t>KNOWLEDGE</w:t>
      </w:r>
      <w:proofErr w:type="gramEnd"/>
      <w:r>
        <w:rPr>
          <w:b/>
          <w:bCs/>
          <w:sz w:val="30"/>
          <w:szCs w:val="30"/>
        </w:rPr>
        <w:t xml:space="preserve"> AND ATTRIBUTES OF EMPLOYEE</w:t>
      </w:r>
    </w:p>
    <w:p w14:paraId="60579F11" w14:textId="471BC183" w:rsidR="00DF71EC" w:rsidRDefault="00DF71EC" w:rsidP="00EC5125">
      <w:pPr>
        <w:pBdr>
          <w:top w:val="single" w:sz="4" w:space="1" w:color="auto"/>
          <w:left w:val="single" w:sz="4" w:space="4" w:color="auto"/>
          <w:bottom w:val="single" w:sz="4" w:space="7" w:color="auto"/>
          <w:right w:val="single" w:sz="4" w:space="0" w:color="auto"/>
        </w:pBdr>
      </w:pPr>
      <w:r>
        <w:t xml:space="preserve">The purpose of this document is to collect and record information which relates to an employee’s generic skills, knowledge and attributes from a manager/line supervisor or an employee who has direct working knowledge of the employee who has been formally declared excess to requirements pursuant to the </w:t>
      </w:r>
      <w:r>
        <w:rPr>
          <w:i/>
          <w:iCs/>
        </w:rPr>
        <w:t>South Australian Public Sector Enterprise Agreement: Salaried 2021</w:t>
      </w:r>
      <w:r>
        <w:t>.</w:t>
      </w:r>
    </w:p>
    <w:p w14:paraId="6D967FE4" w14:textId="0EDB9CEE" w:rsidR="00DF71EC" w:rsidRPr="00DF71EC" w:rsidRDefault="00DF71EC" w:rsidP="00EC5125">
      <w:pPr>
        <w:pBdr>
          <w:top w:val="single" w:sz="4" w:space="1" w:color="auto"/>
          <w:left w:val="single" w:sz="4" w:space="4" w:color="auto"/>
          <w:bottom w:val="single" w:sz="4" w:space="7" w:color="auto"/>
          <w:right w:val="single" w:sz="4" w:space="0" w:color="auto"/>
        </w:pBdr>
      </w:pPr>
      <w:r>
        <w:t>The information received will be discussed with the employee and will assist in the development of the employee’s Redeployment Plan.</w:t>
      </w:r>
    </w:p>
    <w:bookmarkEnd w:id="0"/>
    <w:p w14:paraId="6BF528D6" w14:textId="7268D669" w:rsidR="00462FC8" w:rsidRDefault="004241C7" w:rsidP="004241C7">
      <w:pPr>
        <w:pStyle w:val="Heading2"/>
      </w:pPr>
      <w:r>
        <w:t>GENERAL INFORMATION</w:t>
      </w:r>
      <w:r>
        <w:tab/>
      </w:r>
      <w:r>
        <w:tab/>
      </w:r>
      <w:r>
        <w:tab/>
      </w:r>
      <w:r>
        <w:tab/>
      </w:r>
      <w:r>
        <w:tab/>
      </w:r>
      <w:r>
        <w:tab/>
      </w:r>
      <w:r>
        <w:tab/>
      </w:r>
      <w:r>
        <w:tab/>
      </w:r>
      <w:r>
        <w:tab/>
      </w:r>
      <w:r w:rsidR="00DF71EC">
        <w:tab/>
      </w:r>
      <w:r w:rsidR="00DF71EC">
        <w:tab/>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097"/>
        <w:gridCol w:w="5097"/>
      </w:tblGrid>
      <w:tr w:rsidR="004F70FA" w14:paraId="0C9FE1A7" w14:textId="77777777" w:rsidTr="00E52653">
        <w:trPr>
          <w:trHeight w:val="665"/>
        </w:trPr>
        <w:tc>
          <w:tcPr>
            <w:tcW w:w="5097" w:type="dxa"/>
            <w:vAlign w:val="center"/>
          </w:tcPr>
          <w:p w14:paraId="1AC6A73A" w14:textId="080C1AE1" w:rsidR="00E52653" w:rsidRPr="00E52653" w:rsidRDefault="004F70FA" w:rsidP="00E60A13">
            <w:pPr>
              <w:rPr>
                <w:b/>
                <w:bCs/>
              </w:rPr>
            </w:pPr>
            <w:r w:rsidRPr="00E52653">
              <w:rPr>
                <w:b/>
                <w:bCs/>
              </w:rPr>
              <w:t>Manager’s/</w:t>
            </w:r>
            <w:r w:rsidR="006B6BFC">
              <w:rPr>
                <w:b/>
                <w:bCs/>
              </w:rPr>
              <w:t>l</w:t>
            </w:r>
            <w:r w:rsidRPr="00E52653">
              <w:rPr>
                <w:b/>
                <w:bCs/>
              </w:rPr>
              <w:t xml:space="preserve">ine </w:t>
            </w:r>
            <w:r w:rsidR="006B6BFC">
              <w:rPr>
                <w:b/>
                <w:bCs/>
              </w:rPr>
              <w:t>s</w:t>
            </w:r>
            <w:r w:rsidRPr="00E52653">
              <w:rPr>
                <w:b/>
                <w:bCs/>
              </w:rPr>
              <w:t xml:space="preserve">upervisor’s </w:t>
            </w:r>
          </w:p>
          <w:p w14:paraId="72DE05C2" w14:textId="4E548031" w:rsidR="004F70FA" w:rsidRPr="00E52653" w:rsidRDefault="004F70FA" w:rsidP="00E60A13">
            <w:pPr>
              <w:rPr>
                <w:b/>
                <w:bCs/>
              </w:rPr>
            </w:pPr>
            <w:r w:rsidRPr="00E52653">
              <w:rPr>
                <w:b/>
                <w:bCs/>
              </w:rPr>
              <w:t xml:space="preserve">name and contact information: </w:t>
            </w:r>
          </w:p>
        </w:tc>
        <w:tc>
          <w:tcPr>
            <w:tcW w:w="5097" w:type="dxa"/>
            <w:vAlign w:val="center"/>
          </w:tcPr>
          <w:p w14:paraId="4A8FE062" w14:textId="6B83732C" w:rsidR="004F70FA" w:rsidRDefault="00E52653" w:rsidP="00E60A13">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4F70FA" w14:paraId="60CF7DCB" w14:textId="77777777" w:rsidTr="00E52653">
        <w:trPr>
          <w:trHeight w:val="510"/>
        </w:trPr>
        <w:tc>
          <w:tcPr>
            <w:tcW w:w="5097" w:type="dxa"/>
            <w:vAlign w:val="center"/>
          </w:tcPr>
          <w:p w14:paraId="6CA0732C" w14:textId="03CE8C71" w:rsidR="004F70FA" w:rsidRPr="00E52653" w:rsidRDefault="004F70FA" w:rsidP="00E60A13">
            <w:pPr>
              <w:rPr>
                <w:b/>
                <w:bCs/>
              </w:rPr>
            </w:pPr>
            <w:r w:rsidRPr="00E52653">
              <w:rPr>
                <w:b/>
                <w:bCs/>
              </w:rPr>
              <w:t xml:space="preserve">Employee’s </w:t>
            </w:r>
            <w:r w:rsidR="006B6BFC">
              <w:rPr>
                <w:b/>
                <w:bCs/>
              </w:rPr>
              <w:t>n</w:t>
            </w:r>
            <w:r w:rsidRPr="00E52653">
              <w:rPr>
                <w:b/>
                <w:bCs/>
              </w:rPr>
              <w:t>ame:</w:t>
            </w:r>
          </w:p>
        </w:tc>
        <w:tc>
          <w:tcPr>
            <w:tcW w:w="5097" w:type="dxa"/>
            <w:vAlign w:val="center"/>
          </w:tcPr>
          <w:p w14:paraId="626F3EF7" w14:textId="2253EEE7" w:rsidR="004F70FA" w:rsidRDefault="00E52653" w:rsidP="00E60A13">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p>
        </w:tc>
      </w:tr>
      <w:tr w:rsidR="004F70FA" w14:paraId="2BAFE46C" w14:textId="77777777" w:rsidTr="00E52653">
        <w:trPr>
          <w:trHeight w:val="510"/>
        </w:trPr>
        <w:tc>
          <w:tcPr>
            <w:tcW w:w="5097" w:type="dxa"/>
            <w:vAlign w:val="center"/>
          </w:tcPr>
          <w:p w14:paraId="1319BC73" w14:textId="4FA4283D" w:rsidR="004F70FA" w:rsidRPr="00E52653" w:rsidRDefault="004F70FA" w:rsidP="00E60A13">
            <w:pPr>
              <w:rPr>
                <w:b/>
                <w:bCs/>
              </w:rPr>
            </w:pPr>
            <w:r w:rsidRPr="00E52653">
              <w:rPr>
                <w:b/>
                <w:bCs/>
              </w:rPr>
              <w:t xml:space="preserve">Substantive </w:t>
            </w:r>
            <w:r w:rsidR="006B6BFC">
              <w:rPr>
                <w:b/>
                <w:bCs/>
              </w:rPr>
              <w:t>c</w:t>
            </w:r>
            <w:r w:rsidRPr="00E52653">
              <w:rPr>
                <w:b/>
                <w:bCs/>
              </w:rPr>
              <w:t xml:space="preserve">lassification </w:t>
            </w:r>
            <w:r w:rsidR="006B6BFC">
              <w:rPr>
                <w:b/>
                <w:bCs/>
              </w:rPr>
              <w:t>l</w:t>
            </w:r>
            <w:r w:rsidRPr="00E52653">
              <w:rPr>
                <w:b/>
                <w:bCs/>
              </w:rPr>
              <w:t>evel:</w:t>
            </w:r>
          </w:p>
        </w:tc>
        <w:tc>
          <w:tcPr>
            <w:tcW w:w="5097" w:type="dxa"/>
            <w:vAlign w:val="center"/>
          </w:tcPr>
          <w:p w14:paraId="5D5F4A3D" w14:textId="6A6C10E4" w:rsidR="004F70FA" w:rsidRDefault="00E52653" w:rsidP="00E60A13">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r w:rsidR="004F70FA" w14:paraId="7A33178F" w14:textId="77777777" w:rsidTr="00E52653">
        <w:trPr>
          <w:trHeight w:val="510"/>
        </w:trPr>
        <w:tc>
          <w:tcPr>
            <w:tcW w:w="5097" w:type="dxa"/>
            <w:vAlign w:val="center"/>
          </w:tcPr>
          <w:p w14:paraId="15DACA0B" w14:textId="7BCFAE62" w:rsidR="004F70FA" w:rsidRPr="00E52653" w:rsidRDefault="004F70FA" w:rsidP="00E60A13">
            <w:pPr>
              <w:rPr>
                <w:b/>
                <w:bCs/>
              </w:rPr>
            </w:pPr>
            <w:r w:rsidRPr="00E52653">
              <w:rPr>
                <w:b/>
                <w:bCs/>
              </w:rPr>
              <w:t>Division:</w:t>
            </w:r>
          </w:p>
        </w:tc>
        <w:tc>
          <w:tcPr>
            <w:tcW w:w="5097" w:type="dxa"/>
            <w:vAlign w:val="center"/>
          </w:tcPr>
          <w:p w14:paraId="0585D46D" w14:textId="5BAAAED4" w:rsidR="004F70FA" w:rsidRDefault="00E52653" w:rsidP="00E60A13">
            <w:r>
              <w:fldChar w:fldCharType="begin">
                <w:ffData>
                  <w:name w:val=""/>
                  <w:enabled/>
                  <w:calcOnExit w:val="0"/>
                  <w:textInput>
                    <w:default w:val="[Insert Divsion]"/>
                  </w:textInput>
                </w:ffData>
              </w:fldChar>
            </w:r>
            <w:r>
              <w:instrText xml:space="preserve"> FORMTEXT </w:instrText>
            </w:r>
            <w:r>
              <w:fldChar w:fldCharType="separate"/>
            </w:r>
            <w:r>
              <w:rPr>
                <w:noProof/>
              </w:rPr>
              <w:t>[Insert Divsion]</w:t>
            </w:r>
            <w:r>
              <w:fldChar w:fldCharType="end"/>
            </w:r>
          </w:p>
        </w:tc>
      </w:tr>
      <w:tr w:rsidR="004F70FA" w14:paraId="13CDF11A" w14:textId="77777777" w:rsidTr="00E52653">
        <w:trPr>
          <w:trHeight w:val="510"/>
        </w:trPr>
        <w:tc>
          <w:tcPr>
            <w:tcW w:w="5097" w:type="dxa"/>
            <w:vAlign w:val="center"/>
          </w:tcPr>
          <w:p w14:paraId="151BD179" w14:textId="4582F2AF" w:rsidR="004F70FA" w:rsidRPr="00E52653" w:rsidRDefault="004F70FA" w:rsidP="00E60A13">
            <w:pPr>
              <w:rPr>
                <w:b/>
                <w:bCs/>
              </w:rPr>
            </w:pPr>
            <w:r w:rsidRPr="00E52653">
              <w:rPr>
                <w:b/>
                <w:bCs/>
              </w:rPr>
              <w:t xml:space="preserve">Case </w:t>
            </w:r>
            <w:r w:rsidR="006B6BFC">
              <w:rPr>
                <w:b/>
                <w:bCs/>
              </w:rPr>
              <w:t>m</w:t>
            </w:r>
            <w:r w:rsidRPr="00E52653">
              <w:rPr>
                <w:b/>
                <w:bCs/>
              </w:rPr>
              <w:t>anager and contact information:</w:t>
            </w:r>
          </w:p>
        </w:tc>
        <w:tc>
          <w:tcPr>
            <w:tcW w:w="5097" w:type="dxa"/>
            <w:vAlign w:val="center"/>
          </w:tcPr>
          <w:p w14:paraId="673FC0A2" w14:textId="325DAA21" w:rsidR="004F70FA" w:rsidRDefault="00E52653" w:rsidP="00E60A13">
            <w:r>
              <w:fldChar w:fldCharType="begin">
                <w:ffData>
                  <w:name w:val=""/>
                  <w:enabled/>
                  <w:calcOnExit w:val="0"/>
                  <w:textInput>
                    <w:default w:val="[Insert Details]"/>
                  </w:textInput>
                </w:ffData>
              </w:fldChar>
            </w:r>
            <w:r>
              <w:instrText xml:space="preserve"> FORMTEXT </w:instrText>
            </w:r>
            <w:r>
              <w:fldChar w:fldCharType="separate"/>
            </w:r>
            <w:r>
              <w:rPr>
                <w:noProof/>
              </w:rPr>
              <w:t>[Insert Details]</w:t>
            </w:r>
            <w:r>
              <w:fldChar w:fldCharType="end"/>
            </w:r>
          </w:p>
        </w:tc>
      </w:tr>
    </w:tbl>
    <w:p w14:paraId="372C7A8D" w14:textId="77777777" w:rsidR="00462FC8" w:rsidRPr="00462FC8" w:rsidRDefault="00462FC8" w:rsidP="00E60A13"/>
    <w:p w14:paraId="1B78B256" w14:textId="3F612ADC" w:rsidR="00D33256" w:rsidRPr="00AA0AC1" w:rsidRDefault="00DF71EC" w:rsidP="00AA0AC1">
      <w:pPr>
        <w:pStyle w:val="Heading2"/>
      </w:pPr>
      <w:r>
        <w:t>QUALIFICATIONS</w:t>
      </w:r>
      <w:r w:rsidR="00AA0AC1">
        <w:tab/>
      </w:r>
      <w:r w:rsidR="00AA0AC1">
        <w:tab/>
      </w:r>
      <w:r w:rsidR="00AA0AC1">
        <w:tab/>
      </w:r>
      <w:r>
        <w:tab/>
      </w:r>
      <w:r>
        <w:tab/>
      </w:r>
      <w:r>
        <w:tab/>
      </w:r>
      <w:r>
        <w:tab/>
      </w:r>
      <w:r>
        <w:tab/>
      </w:r>
      <w:r>
        <w:tab/>
      </w:r>
      <w:r>
        <w:tab/>
      </w:r>
      <w:r>
        <w:tab/>
      </w:r>
      <w:r>
        <w:tab/>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065"/>
      </w:tblGrid>
      <w:tr w:rsidR="00AA0AC1" w14:paraId="731EC295" w14:textId="77777777" w:rsidTr="00E52653">
        <w:trPr>
          <w:trHeight w:val="689"/>
        </w:trPr>
        <w:tc>
          <w:tcPr>
            <w:tcW w:w="10065" w:type="dxa"/>
            <w:tcBorders>
              <w:top w:val="nil"/>
              <w:bottom w:val="nil"/>
            </w:tcBorders>
          </w:tcPr>
          <w:p w14:paraId="149D56FC" w14:textId="5B4A18CA" w:rsidR="00AA0AC1" w:rsidRPr="00263D05" w:rsidRDefault="00DF71EC" w:rsidP="00811FA4">
            <w:r w:rsidRPr="00263D05">
              <w:t xml:space="preserve">Provide details of the person’s qualifications, </w:t>
            </w:r>
            <w:proofErr w:type="gramStart"/>
            <w:r w:rsidRPr="00263D05">
              <w:t>licenses</w:t>
            </w:r>
            <w:proofErr w:type="gramEnd"/>
            <w:r w:rsidRPr="00263D05">
              <w:t xml:space="preserve"> and any work clear</w:t>
            </w:r>
            <w:r w:rsidR="00263D05" w:rsidRPr="00263D05">
              <w:t>ances that you are aware of and may have recorded. Where relevant include any expiration date(s) if known.</w:t>
            </w:r>
          </w:p>
        </w:tc>
      </w:tr>
      <w:tr w:rsidR="00AA0AC1" w14:paraId="09D8FAE0" w14:textId="77777777" w:rsidTr="00E52653">
        <w:trPr>
          <w:trHeight w:val="699"/>
        </w:trPr>
        <w:tc>
          <w:tcPr>
            <w:tcW w:w="10065" w:type="dxa"/>
            <w:tcBorders>
              <w:top w:val="nil"/>
              <w:bottom w:val="single" w:sz="4" w:space="0" w:color="auto"/>
            </w:tcBorders>
          </w:tcPr>
          <w:p w14:paraId="7CB21B62" w14:textId="4BA4F4F2" w:rsidR="00AA0AC1" w:rsidRDefault="00263D05" w:rsidP="00811FA4">
            <w:r>
              <w:fldChar w:fldCharType="begin">
                <w:ffData>
                  <w:name w:val=""/>
                  <w:enabled/>
                  <w:calcOnExit w:val="0"/>
                  <w:textInput>
                    <w:default w:val="[Insert details here]"/>
                  </w:textInput>
                </w:ffData>
              </w:fldChar>
            </w:r>
            <w:r>
              <w:instrText xml:space="preserve"> FORMTEXT </w:instrText>
            </w:r>
            <w:r>
              <w:fldChar w:fldCharType="separate"/>
            </w:r>
            <w:r>
              <w:rPr>
                <w:noProof/>
              </w:rPr>
              <w:t>[Insert details here]</w:t>
            </w:r>
            <w:r>
              <w:fldChar w:fldCharType="end"/>
            </w:r>
          </w:p>
          <w:p w14:paraId="7E1BC171" w14:textId="27CAB393" w:rsidR="00C86376" w:rsidRDefault="00C86376" w:rsidP="00811FA4"/>
        </w:tc>
      </w:tr>
    </w:tbl>
    <w:p w14:paraId="41C8455E" w14:textId="77777777" w:rsidR="00263D05" w:rsidRDefault="00263D05" w:rsidP="00263D05"/>
    <w:p w14:paraId="5124DC60" w14:textId="400939EC" w:rsidR="00263D05" w:rsidRPr="00AA0AC1" w:rsidRDefault="00263D05" w:rsidP="00263D05">
      <w:pPr>
        <w:pStyle w:val="Heading2"/>
      </w:pPr>
      <w:r>
        <w:t xml:space="preserve">SKILLS, </w:t>
      </w:r>
      <w:proofErr w:type="gramStart"/>
      <w:r>
        <w:t>KNOWLEDGE</w:t>
      </w:r>
      <w:proofErr w:type="gramEnd"/>
      <w:r>
        <w:t xml:space="preserve"> AND ATTRIBUTES</w:t>
      </w:r>
      <w:r>
        <w:tab/>
      </w:r>
      <w:r>
        <w:tab/>
      </w:r>
      <w:r>
        <w:tab/>
      </w:r>
      <w:r>
        <w:tab/>
      </w:r>
      <w:r>
        <w:tab/>
      </w:r>
      <w:r>
        <w:tab/>
      </w:r>
      <w:r>
        <w:tab/>
      </w:r>
      <w:r>
        <w:tab/>
      </w:r>
    </w:p>
    <w:tbl>
      <w:tblPr>
        <w:tblStyle w:val="TableGrid"/>
        <w:tblW w:w="10065" w:type="dxa"/>
        <w:tblBorders>
          <w:left w:val="none" w:sz="0" w:space="0" w:color="auto"/>
          <w:right w:val="none" w:sz="0" w:space="0" w:color="auto"/>
        </w:tblBorders>
        <w:tblLook w:val="04A0" w:firstRow="1" w:lastRow="0" w:firstColumn="1" w:lastColumn="0" w:noHBand="0" w:noVBand="1"/>
      </w:tblPr>
      <w:tblGrid>
        <w:gridCol w:w="10065"/>
      </w:tblGrid>
      <w:tr w:rsidR="00480BD8" w14:paraId="52D9B221" w14:textId="77777777" w:rsidTr="00043FBC">
        <w:trPr>
          <w:trHeight w:val="1286"/>
        </w:trPr>
        <w:tc>
          <w:tcPr>
            <w:tcW w:w="10065" w:type="dxa"/>
            <w:tcBorders>
              <w:top w:val="nil"/>
              <w:bottom w:val="nil"/>
            </w:tcBorders>
          </w:tcPr>
          <w:p w14:paraId="56108561" w14:textId="0493784E" w:rsidR="00480BD8" w:rsidRDefault="00480BD8" w:rsidP="00BC6756">
            <w:r w:rsidRPr="00480BD8">
              <w:t xml:space="preserve">Provide </w:t>
            </w:r>
            <w:proofErr w:type="gramStart"/>
            <w:r w:rsidRPr="00480BD8">
              <w:t>a brief summary</w:t>
            </w:r>
            <w:proofErr w:type="gramEnd"/>
            <w:r w:rsidRPr="00480BD8">
              <w:t xml:space="preserve"> of your view of the person’s skills, knowledge and attributes.</w:t>
            </w:r>
            <w:r w:rsidRPr="00480BD8">
              <w:br/>
            </w:r>
            <w:r w:rsidRPr="00480BD8">
              <w:rPr>
                <w:i/>
              </w:rPr>
              <w:t>Consider such elements as interpersonal skills, quality of work (accuracy, output, attention to detail), supervisory and management skills, reliability, initiative, willingness to learn, time management, work attitude and ability to cooperate with others.</w:t>
            </w:r>
          </w:p>
        </w:tc>
      </w:tr>
      <w:tr w:rsidR="00263D05" w14:paraId="783BAAFB" w14:textId="77777777" w:rsidTr="00E52653">
        <w:trPr>
          <w:trHeight w:val="922"/>
        </w:trPr>
        <w:tc>
          <w:tcPr>
            <w:tcW w:w="10065" w:type="dxa"/>
            <w:tcBorders>
              <w:top w:val="nil"/>
              <w:bottom w:val="single" w:sz="4" w:space="0" w:color="auto"/>
            </w:tcBorders>
          </w:tcPr>
          <w:p w14:paraId="0F061AB8" w14:textId="1255CBCC" w:rsidR="00263D05" w:rsidRDefault="00EC5125" w:rsidP="00BC6756">
            <w:r>
              <w:fldChar w:fldCharType="begin">
                <w:ffData>
                  <w:name w:val=""/>
                  <w:enabled/>
                  <w:calcOnExit w:val="0"/>
                  <w:textInput>
                    <w:default w:val="[Insert details here]"/>
                  </w:textInput>
                </w:ffData>
              </w:fldChar>
            </w:r>
            <w:r>
              <w:instrText xml:space="preserve"> FORMTEXT </w:instrText>
            </w:r>
            <w:r>
              <w:fldChar w:fldCharType="separate"/>
            </w:r>
            <w:r>
              <w:rPr>
                <w:noProof/>
              </w:rPr>
              <w:t>[Insert details here]</w:t>
            </w:r>
            <w:r>
              <w:fldChar w:fldCharType="end"/>
            </w:r>
          </w:p>
        </w:tc>
      </w:tr>
      <w:tr w:rsidR="00480BD8" w14:paraId="1BAE7F6F" w14:textId="77777777" w:rsidTr="00E52653">
        <w:trPr>
          <w:trHeight w:val="510"/>
        </w:trPr>
        <w:tc>
          <w:tcPr>
            <w:tcW w:w="10065" w:type="dxa"/>
            <w:tcBorders>
              <w:top w:val="single" w:sz="4" w:space="0" w:color="auto"/>
              <w:bottom w:val="nil"/>
            </w:tcBorders>
          </w:tcPr>
          <w:p w14:paraId="0FD93AB9" w14:textId="3DA4872A" w:rsidR="00B963D2" w:rsidRPr="00B963D2" w:rsidRDefault="00EC5125" w:rsidP="00B963D2">
            <w:pPr>
              <w:spacing w:before="240" w:after="120"/>
            </w:pPr>
            <w:r w:rsidRPr="00E80738">
              <w:lastRenderedPageBreak/>
              <w:t>If an industry or occupational assessment</w:t>
            </w:r>
            <w:r>
              <w:t xml:space="preserve"> has been undertaken of the employee’s skills</w:t>
            </w:r>
            <w:r w:rsidRPr="00E80738">
              <w:t xml:space="preserve">, which is accepted by your agency, please provide information about this </w:t>
            </w:r>
            <w:proofErr w:type="gramStart"/>
            <w:r w:rsidRPr="00E80738">
              <w:t>assessment</w:t>
            </w:r>
            <w:proofErr w:type="gramEnd"/>
            <w:r w:rsidRPr="00E80738">
              <w:t xml:space="preserve"> and attach relevant documentation.</w:t>
            </w:r>
          </w:p>
        </w:tc>
      </w:tr>
      <w:tr w:rsidR="00480BD8" w14:paraId="0CA9F45A" w14:textId="77777777" w:rsidTr="00E52653">
        <w:trPr>
          <w:trHeight w:val="510"/>
        </w:trPr>
        <w:tc>
          <w:tcPr>
            <w:tcW w:w="10065" w:type="dxa"/>
            <w:tcBorders>
              <w:top w:val="nil"/>
              <w:bottom w:val="single" w:sz="4" w:space="0" w:color="auto"/>
            </w:tcBorders>
          </w:tcPr>
          <w:p w14:paraId="36FA977E" w14:textId="63EB8E41" w:rsidR="00D72085" w:rsidRDefault="00EC5125" w:rsidP="00D72085">
            <w:r>
              <w:fldChar w:fldCharType="begin">
                <w:ffData>
                  <w:name w:val=""/>
                  <w:enabled/>
                  <w:calcOnExit w:val="0"/>
                  <w:textInput>
                    <w:default w:val="[Insert details here]"/>
                  </w:textInput>
                </w:ffData>
              </w:fldChar>
            </w:r>
            <w:r>
              <w:instrText xml:space="preserve"> FORMTEXT </w:instrText>
            </w:r>
            <w:r>
              <w:fldChar w:fldCharType="separate"/>
            </w:r>
            <w:r>
              <w:rPr>
                <w:noProof/>
              </w:rPr>
              <w:t>[Insert details here]</w:t>
            </w:r>
            <w:r>
              <w:fldChar w:fldCharType="end"/>
            </w:r>
          </w:p>
          <w:p w14:paraId="19271DAB" w14:textId="46927DD0" w:rsidR="00D72085" w:rsidRPr="00D72085" w:rsidRDefault="00D72085" w:rsidP="00D72085">
            <w:pPr>
              <w:tabs>
                <w:tab w:val="left" w:pos="4020"/>
              </w:tabs>
            </w:pPr>
            <w:r>
              <w:tab/>
            </w:r>
          </w:p>
        </w:tc>
      </w:tr>
      <w:tr w:rsidR="00480BD8" w14:paraId="5D706304" w14:textId="77777777" w:rsidTr="00E52653">
        <w:trPr>
          <w:trHeight w:val="510"/>
        </w:trPr>
        <w:tc>
          <w:tcPr>
            <w:tcW w:w="10065" w:type="dxa"/>
            <w:tcBorders>
              <w:top w:val="single" w:sz="4" w:space="0" w:color="auto"/>
              <w:bottom w:val="nil"/>
            </w:tcBorders>
            <w:vAlign w:val="center"/>
          </w:tcPr>
          <w:p w14:paraId="4F67D558" w14:textId="1C308B4A" w:rsidR="00480BD8" w:rsidRDefault="00EC5125" w:rsidP="00EC5125">
            <w:pPr>
              <w:spacing w:before="240" w:after="120"/>
            </w:pPr>
            <w:r w:rsidRPr="00E80738">
              <w:t xml:space="preserve">Outline below if there are any alternative roles, </w:t>
            </w:r>
            <w:proofErr w:type="gramStart"/>
            <w:r w:rsidRPr="00E80738">
              <w:t>duties</w:t>
            </w:r>
            <w:proofErr w:type="gramEnd"/>
            <w:r w:rsidRPr="00E80738">
              <w:t xml:space="preserve"> or positions internally or externally, to which you have or would consider the employee to be well suited. This may include other career pathways which are not necessarily aligned with past/present work, </w:t>
            </w:r>
            <w:proofErr w:type="gramStart"/>
            <w:r w:rsidRPr="00E80738">
              <w:t>i.e.</w:t>
            </w:r>
            <w:proofErr w:type="gramEnd"/>
            <w:r w:rsidRPr="00E80738">
              <w:t xml:space="preserve"> known areas of interest, your observations of key strengths etc.</w:t>
            </w:r>
          </w:p>
        </w:tc>
      </w:tr>
      <w:tr w:rsidR="00480BD8" w14:paraId="626D748E" w14:textId="77777777" w:rsidTr="00E52653">
        <w:trPr>
          <w:trHeight w:val="510"/>
        </w:trPr>
        <w:tc>
          <w:tcPr>
            <w:tcW w:w="10065" w:type="dxa"/>
            <w:tcBorders>
              <w:top w:val="nil"/>
              <w:bottom w:val="single" w:sz="4" w:space="0" w:color="auto"/>
            </w:tcBorders>
          </w:tcPr>
          <w:p w14:paraId="20C937C6" w14:textId="4899C3C2" w:rsidR="00480BD8" w:rsidRDefault="00EC5125" w:rsidP="00BC6756">
            <w:r>
              <w:fldChar w:fldCharType="begin">
                <w:ffData>
                  <w:name w:val=""/>
                  <w:enabled/>
                  <w:calcOnExit w:val="0"/>
                  <w:textInput>
                    <w:default w:val="[Insert details here]"/>
                  </w:textInput>
                </w:ffData>
              </w:fldChar>
            </w:r>
            <w:r>
              <w:instrText xml:space="preserve"> FORMTEXT </w:instrText>
            </w:r>
            <w:r>
              <w:fldChar w:fldCharType="separate"/>
            </w:r>
            <w:r>
              <w:rPr>
                <w:noProof/>
              </w:rPr>
              <w:t>[Insert details here]</w:t>
            </w:r>
            <w:r>
              <w:fldChar w:fldCharType="end"/>
            </w:r>
          </w:p>
        </w:tc>
      </w:tr>
    </w:tbl>
    <w:p w14:paraId="18A67220" w14:textId="77777777" w:rsidR="00263D05" w:rsidRDefault="00EC5125" w:rsidP="00EC5125">
      <w:pPr>
        <w:pStyle w:val="Heading2"/>
      </w:pPr>
      <w:r>
        <w:t>DOCUMENTATION</w:t>
      </w:r>
      <w:r>
        <w:tab/>
      </w:r>
      <w:r>
        <w:tab/>
      </w:r>
      <w:r>
        <w:tab/>
      </w:r>
      <w:r>
        <w:tab/>
      </w:r>
      <w:r>
        <w:tab/>
      </w:r>
      <w:r>
        <w:tab/>
      </w:r>
      <w:r>
        <w:tab/>
      </w:r>
      <w:r>
        <w:tab/>
      </w:r>
      <w:r>
        <w:tab/>
      </w:r>
      <w:r>
        <w:tab/>
      </w:r>
      <w:r>
        <w:tab/>
      </w:r>
      <w:r>
        <w:tab/>
      </w:r>
    </w:p>
    <w:p w14:paraId="4474E9B3" w14:textId="77777777" w:rsidR="00EC5125" w:rsidRPr="00E80738" w:rsidRDefault="00EC5125" w:rsidP="00EC5125">
      <w:r>
        <w:t>Please a</w:t>
      </w:r>
      <w:r w:rsidRPr="00E80738">
        <w:t>ttach to this document the current:</w:t>
      </w:r>
    </w:p>
    <w:p w14:paraId="54365B15" w14:textId="30DA9B95" w:rsidR="00EC5125" w:rsidRPr="00E80738" w:rsidRDefault="006B6BFC" w:rsidP="00EC5125">
      <w:pPr>
        <w:pStyle w:val="ListParagraph"/>
      </w:pPr>
      <w:r>
        <w:t>j</w:t>
      </w:r>
      <w:r w:rsidR="00EC5125" w:rsidRPr="00E80738">
        <w:t xml:space="preserve">ob and </w:t>
      </w:r>
      <w:r>
        <w:t>p</w:t>
      </w:r>
      <w:r w:rsidR="00EC5125" w:rsidRPr="00E80738">
        <w:t xml:space="preserve">erson </w:t>
      </w:r>
      <w:r>
        <w:t>s</w:t>
      </w:r>
      <w:r w:rsidR="00EC5125" w:rsidRPr="00E80738">
        <w:t>pecification/</w:t>
      </w:r>
      <w:r>
        <w:t>r</w:t>
      </w:r>
      <w:r w:rsidR="00EC5125" w:rsidRPr="00E80738">
        <w:t xml:space="preserve">ole </w:t>
      </w:r>
      <w:r>
        <w:t>st</w:t>
      </w:r>
      <w:r w:rsidR="00EC5125" w:rsidRPr="00E80738">
        <w:t>atement</w:t>
      </w:r>
    </w:p>
    <w:p w14:paraId="4451136A" w14:textId="145B2C09" w:rsidR="00EC5125" w:rsidRPr="00C100F0" w:rsidRDefault="00EC5125" w:rsidP="00EC5125">
      <w:pPr>
        <w:pStyle w:val="ListParagraph"/>
      </w:pPr>
      <w:r w:rsidRPr="00C100F0">
        <w:t xml:space="preserve">Performance </w:t>
      </w:r>
      <w:r w:rsidR="006B6BFC">
        <w:t>r</w:t>
      </w:r>
      <w:r w:rsidRPr="00C100F0">
        <w:t xml:space="preserve">eview </w:t>
      </w:r>
      <w:r w:rsidR="006B6BFC">
        <w:t>d</w:t>
      </w:r>
      <w:r w:rsidRPr="00C100F0">
        <w:t xml:space="preserve">evelopment </w:t>
      </w:r>
      <w:r w:rsidR="006B6BFC">
        <w:t>p</w:t>
      </w:r>
      <w:r w:rsidRPr="00C100F0">
        <w:t>lan</w:t>
      </w:r>
    </w:p>
    <w:p w14:paraId="75629ABA" w14:textId="0540AB4B" w:rsidR="00EC5125" w:rsidRPr="00E80738" w:rsidRDefault="00EC5125" w:rsidP="00EC5125">
      <w:pPr>
        <w:pStyle w:val="ListParagraph"/>
      </w:pPr>
      <w:r w:rsidRPr="00E80738">
        <w:t xml:space="preserve">any </w:t>
      </w:r>
      <w:r w:rsidR="006B6BFC">
        <w:t>l</w:t>
      </w:r>
      <w:r w:rsidRPr="00E80738">
        <w:t xml:space="preserve">earning and </w:t>
      </w:r>
      <w:r w:rsidR="006B6BFC">
        <w:t>d</w:t>
      </w:r>
      <w:r w:rsidRPr="00E80738">
        <w:t xml:space="preserve">evelopment </w:t>
      </w:r>
      <w:r w:rsidR="006B6BFC">
        <w:t>p</w:t>
      </w:r>
      <w:r w:rsidRPr="00E80738">
        <w:t>lans</w:t>
      </w:r>
    </w:p>
    <w:p w14:paraId="62D6CDE0" w14:textId="77777777" w:rsidR="00EC5125" w:rsidRPr="00E80738" w:rsidRDefault="00EC5125" w:rsidP="00EC5125">
      <w:pPr>
        <w:pStyle w:val="ListParagraph"/>
      </w:pPr>
      <w:r w:rsidRPr="00E80738">
        <w:t>resume (if available).</w:t>
      </w:r>
    </w:p>
    <w:p w14:paraId="0BC41F71" w14:textId="77777777" w:rsidR="00BF55AB" w:rsidRDefault="00EC5125" w:rsidP="00A166EC">
      <w:pPr>
        <w:spacing w:before="120" w:after="120"/>
        <w:ind w:firstLine="29"/>
      </w:pPr>
      <w:r w:rsidRPr="00E80738">
        <w:t>If you do not have these documents, advise the name of the previous manager/supervisor who can provide these</w:t>
      </w:r>
      <w:r w:rsidR="00BF55AB">
        <w:t>.</w:t>
      </w:r>
    </w:p>
    <w:p w14:paraId="6B280934" w14:textId="5F988E8A" w:rsidR="00EF6CF8" w:rsidRPr="00A166EC" w:rsidRDefault="00BF55AB" w:rsidP="00A166EC">
      <w:pPr>
        <w:spacing w:before="120" w:after="120"/>
        <w:ind w:firstLine="29"/>
      </w:pPr>
      <w:r>
        <w:rPr>
          <w:i/>
        </w:rPr>
        <w:t xml:space="preserve">A </w:t>
      </w:r>
      <w:r w:rsidR="006B6BFC">
        <w:rPr>
          <w:i/>
        </w:rPr>
        <w:t>c</w:t>
      </w:r>
      <w:r>
        <w:rPr>
          <w:i/>
        </w:rPr>
        <w:t xml:space="preserve">hecklist is provided at the end of this document to ensure all relevant documentation is referred to the </w:t>
      </w:r>
      <w:r w:rsidR="00A14787">
        <w:rPr>
          <w:i/>
        </w:rPr>
        <w:t>c</w:t>
      </w:r>
      <w:r>
        <w:rPr>
          <w:i/>
        </w:rPr>
        <w:t xml:space="preserve">ase </w:t>
      </w:r>
      <w:r w:rsidR="00A14787">
        <w:rPr>
          <w:i/>
        </w:rPr>
        <w:t>m</w:t>
      </w:r>
      <w:r>
        <w:rPr>
          <w:i/>
        </w:rPr>
        <w:t>anager</w:t>
      </w:r>
      <w:r w:rsidR="00EF6CF8">
        <w:rPr>
          <w:i/>
        </w:rPr>
        <w:br/>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73"/>
        <w:gridCol w:w="709"/>
        <w:gridCol w:w="703"/>
        <w:gridCol w:w="835"/>
        <w:gridCol w:w="3274"/>
      </w:tblGrid>
      <w:tr w:rsidR="00A166EC" w14:paraId="376AFC9D" w14:textId="77777777" w:rsidTr="0075259F">
        <w:trPr>
          <w:trHeight w:val="433"/>
        </w:trPr>
        <w:tc>
          <w:tcPr>
            <w:tcW w:w="4673" w:type="dxa"/>
            <w:vAlign w:val="center"/>
          </w:tcPr>
          <w:p w14:paraId="74B24686" w14:textId="4A2B8E72" w:rsidR="00A166EC" w:rsidRPr="00A166EC" w:rsidRDefault="00BF55AB" w:rsidP="00A166EC">
            <w:pPr>
              <w:rPr>
                <w:b/>
                <w:bCs/>
              </w:rPr>
            </w:pPr>
            <w:r>
              <w:rPr>
                <w:b/>
                <w:bCs/>
              </w:rPr>
              <w:t>Does the employee have:</w:t>
            </w:r>
          </w:p>
        </w:tc>
        <w:tc>
          <w:tcPr>
            <w:tcW w:w="709" w:type="dxa"/>
            <w:vAlign w:val="center"/>
          </w:tcPr>
          <w:p w14:paraId="76487CCF" w14:textId="235C8598" w:rsidR="00A166EC" w:rsidRPr="00A166EC" w:rsidRDefault="00A166EC" w:rsidP="00A166EC">
            <w:pPr>
              <w:jc w:val="center"/>
              <w:rPr>
                <w:b/>
                <w:bCs/>
              </w:rPr>
            </w:pPr>
            <w:r w:rsidRPr="00A166EC">
              <w:rPr>
                <w:b/>
                <w:bCs/>
              </w:rPr>
              <w:t>Yes</w:t>
            </w:r>
          </w:p>
        </w:tc>
        <w:tc>
          <w:tcPr>
            <w:tcW w:w="703" w:type="dxa"/>
            <w:vAlign w:val="center"/>
          </w:tcPr>
          <w:p w14:paraId="55E91466" w14:textId="34F41D62" w:rsidR="00A166EC" w:rsidRPr="00A166EC" w:rsidRDefault="00A166EC" w:rsidP="00A166EC">
            <w:pPr>
              <w:jc w:val="center"/>
              <w:rPr>
                <w:b/>
                <w:bCs/>
              </w:rPr>
            </w:pPr>
            <w:r w:rsidRPr="00A166EC">
              <w:rPr>
                <w:b/>
                <w:bCs/>
              </w:rPr>
              <w:t>No</w:t>
            </w:r>
          </w:p>
        </w:tc>
        <w:tc>
          <w:tcPr>
            <w:tcW w:w="835" w:type="dxa"/>
            <w:vAlign w:val="center"/>
          </w:tcPr>
          <w:p w14:paraId="69C068FD" w14:textId="6432C877" w:rsidR="00A166EC" w:rsidRPr="00A166EC" w:rsidRDefault="00A166EC" w:rsidP="00A166EC">
            <w:pPr>
              <w:jc w:val="center"/>
              <w:rPr>
                <w:b/>
                <w:bCs/>
              </w:rPr>
            </w:pPr>
            <w:r w:rsidRPr="00A166EC">
              <w:rPr>
                <w:b/>
                <w:bCs/>
              </w:rPr>
              <w:t>N/A</w:t>
            </w:r>
          </w:p>
        </w:tc>
        <w:tc>
          <w:tcPr>
            <w:tcW w:w="3274" w:type="dxa"/>
            <w:vAlign w:val="center"/>
          </w:tcPr>
          <w:p w14:paraId="1588AD3F" w14:textId="4AC094A1" w:rsidR="00A166EC" w:rsidRPr="00A166EC" w:rsidRDefault="00A166EC" w:rsidP="00A166EC">
            <w:pPr>
              <w:rPr>
                <w:b/>
                <w:bCs/>
              </w:rPr>
            </w:pPr>
            <w:r w:rsidRPr="00A166EC">
              <w:rPr>
                <w:b/>
                <w:bCs/>
              </w:rPr>
              <w:t>Comments</w:t>
            </w:r>
          </w:p>
        </w:tc>
      </w:tr>
      <w:tr w:rsidR="00A166EC" w14:paraId="71A2D4C8" w14:textId="77777777" w:rsidTr="0075259F">
        <w:trPr>
          <w:trHeight w:val="510"/>
        </w:trPr>
        <w:tc>
          <w:tcPr>
            <w:tcW w:w="4673" w:type="dxa"/>
            <w:vAlign w:val="center"/>
          </w:tcPr>
          <w:p w14:paraId="1E69EBC1" w14:textId="3AB3D865" w:rsidR="00A166EC" w:rsidRDefault="00BF55AB" w:rsidP="00A166EC">
            <w:pPr>
              <w:tabs>
                <w:tab w:val="left" w:pos="945"/>
              </w:tabs>
              <w:rPr>
                <w:i/>
              </w:rPr>
            </w:pPr>
            <w:r w:rsidRPr="00E80738">
              <w:t xml:space="preserve">Return to </w:t>
            </w:r>
            <w:r w:rsidR="006B6BFC">
              <w:t>w</w:t>
            </w:r>
            <w:r w:rsidRPr="00E80738">
              <w:t xml:space="preserve">ork </w:t>
            </w:r>
            <w:r w:rsidR="006B6BFC">
              <w:t>p</w:t>
            </w:r>
            <w:r w:rsidRPr="00E80738">
              <w:t>lan?</w:t>
            </w:r>
          </w:p>
        </w:tc>
        <w:tc>
          <w:tcPr>
            <w:tcW w:w="709" w:type="dxa"/>
            <w:vAlign w:val="center"/>
          </w:tcPr>
          <w:p w14:paraId="608600FC" w14:textId="57D29BF3"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03" w:type="dxa"/>
            <w:vAlign w:val="center"/>
          </w:tcPr>
          <w:p w14:paraId="0FE0B464" w14:textId="6BFC55C4"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835" w:type="dxa"/>
            <w:vAlign w:val="center"/>
          </w:tcPr>
          <w:p w14:paraId="3A7528EF" w14:textId="7EF66503"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3274" w:type="dxa"/>
            <w:vAlign w:val="center"/>
          </w:tcPr>
          <w:p w14:paraId="3BB0330A" w14:textId="3C2310DF" w:rsidR="00A166EC" w:rsidRPr="00043FBC" w:rsidRDefault="00043FBC" w:rsidP="00EC5125">
            <w:pPr>
              <w:rPr>
                <w:iCs/>
              </w:rPr>
            </w:pPr>
            <w:r>
              <w:fldChar w:fldCharType="begin">
                <w:ffData>
                  <w:name w:val=""/>
                  <w:enabled/>
                  <w:calcOnExit w:val="0"/>
                  <w:textInput>
                    <w:default w:val="[Insert comment]"/>
                  </w:textInput>
                </w:ffData>
              </w:fldChar>
            </w:r>
            <w:r>
              <w:instrText xml:space="preserve"> FORMTEXT </w:instrText>
            </w:r>
            <w:r>
              <w:fldChar w:fldCharType="separate"/>
            </w:r>
            <w:r>
              <w:rPr>
                <w:noProof/>
              </w:rPr>
              <w:t>[Insert comment]</w:t>
            </w:r>
            <w:r>
              <w:fldChar w:fldCharType="end"/>
            </w:r>
          </w:p>
        </w:tc>
      </w:tr>
      <w:tr w:rsidR="00A166EC" w14:paraId="0F268E5C" w14:textId="77777777" w:rsidTr="0075259F">
        <w:trPr>
          <w:trHeight w:val="689"/>
        </w:trPr>
        <w:tc>
          <w:tcPr>
            <w:tcW w:w="4673" w:type="dxa"/>
          </w:tcPr>
          <w:p w14:paraId="0EC9E7CF" w14:textId="1FDDCB9E" w:rsidR="00A166EC" w:rsidRDefault="00BF55AB" w:rsidP="00EC5125">
            <w:pPr>
              <w:rPr>
                <w:i/>
              </w:rPr>
            </w:pPr>
            <w:r>
              <w:t>Temporary or permanent workplace restriction/s</w:t>
            </w:r>
          </w:p>
        </w:tc>
        <w:tc>
          <w:tcPr>
            <w:tcW w:w="709" w:type="dxa"/>
            <w:tcMar>
              <w:top w:w="108" w:type="dxa"/>
            </w:tcMar>
          </w:tcPr>
          <w:p w14:paraId="72CE9A15" w14:textId="45B5A2DA"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03" w:type="dxa"/>
            <w:tcMar>
              <w:top w:w="108" w:type="dxa"/>
            </w:tcMar>
          </w:tcPr>
          <w:p w14:paraId="7AFA0612" w14:textId="4A7327D4"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835" w:type="dxa"/>
            <w:tcMar>
              <w:top w:w="108" w:type="dxa"/>
            </w:tcMar>
          </w:tcPr>
          <w:p w14:paraId="64C7D6D9" w14:textId="4D8E1AC7"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3274" w:type="dxa"/>
            <w:tcMar>
              <w:top w:w="108" w:type="dxa"/>
            </w:tcMar>
          </w:tcPr>
          <w:p w14:paraId="618A3BD7" w14:textId="1278CDC2" w:rsidR="00A166EC" w:rsidRDefault="00043FBC" w:rsidP="00EC5125">
            <w:pPr>
              <w:rPr>
                <w:i/>
              </w:rPr>
            </w:pPr>
            <w:r>
              <w:fldChar w:fldCharType="begin">
                <w:ffData>
                  <w:name w:val=""/>
                  <w:enabled/>
                  <w:calcOnExit w:val="0"/>
                  <w:textInput>
                    <w:default w:val="[Insert comment]"/>
                  </w:textInput>
                </w:ffData>
              </w:fldChar>
            </w:r>
            <w:r>
              <w:instrText xml:space="preserve"> FORMTEXT </w:instrText>
            </w:r>
            <w:r>
              <w:fldChar w:fldCharType="separate"/>
            </w:r>
            <w:r>
              <w:rPr>
                <w:noProof/>
              </w:rPr>
              <w:t>[Insert comment]</w:t>
            </w:r>
            <w:r>
              <w:fldChar w:fldCharType="end"/>
            </w:r>
          </w:p>
        </w:tc>
      </w:tr>
      <w:tr w:rsidR="00A166EC" w14:paraId="54969B86" w14:textId="77777777" w:rsidTr="0075259F">
        <w:trPr>
          <w:trHeight w:val="964"/>
        </w:trPr>
        <w:tc>
          <w:tcPr>
            <w:tcW w:w="4673" w:type="dxa"/>
          </w:tcPr>
          <w:p w14:paraId="55301E70" w14:textId="61794373" w:rsidR="00A166EC" w:rsidRDefault="00BF55AB" w:rsidP="00EA7B42">
            <w:pPr>
              <w:tabs>
                <w:tab w:val="left" w:pos="1710"/>
              </w:tabs>
              <w:rPr>
                <w:i/>
              </w:rPr>
            </w:pPr>
            <w:r>
              <w:t>A</w:t>
            </w:r>
            <w:r w:rsidRPr="00E80738">
              <w:t xml:space="preserve">greed workplace adjustments due to a </w:t>
            </w:r>
            <w:r>
              <w:t xml:space="preserve">temporary or permanent </w:t>
            </w:r>
            <w:r w:rsidRPr="00E80738">
              <w:t>physical or mental disability</w:t>
            </w:r>
          </w:p>
        </w:tc>
        <w:tc>
          <w:tcPr>
            <w:tcW w:w="709" w:type="dxa"/>
            <w:tcMar>
              <w:top w:w="108" w:type="dxa"/>
            </w:tcMar>
          </w:tcPr>
          <w:p w14:paraId="320C7F50" w14:textId="64355C69"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03" w:type="dxa"/>
            <w:tcMar>
              <w:top w:w="108" w:type="dxa"/>
            </w:tcMar>
          </w:tcPr>
          <w:p w14:paraId="247CE4A0" w14:textId="3ECBD1F3"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835" w:type="dxa"/>
            <w:tcMar>
              <w:top w:w="108" w:type="dxa"/>
            </w:tcMar>
          </w:tcPr>
          <w:p w14:paraId="665B8951" w14:textId="5FA61357"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3274" w:type="dxa"/>
            <w:tcMar>
              <w:top w:w="108" w:type="dxa"/>
            </w:tcMar>
          </w:tcPr>
          <w:p w14:paraId="60AFD54B" w14:textId="3F7A4CF7" w:rsidR="00A166EC" w:rsidRDefault="00043FBC" w:rsidP="00EC5125">
            <w:pPr>
              <w:rPr>
                <w:i/>
              </w:rPr>
            </w:pPr>
            <w:r>
              <w:fldChar w:fldCharType="begin">
                <w:ffData>
                  <w:name w:val=""/>
                  <w:enabled/>
                  <w:calcOnExit w:val="0"/>
                  <w:textInput>
                    <w:default w:val="[Insert comment]"/>
                  </w:textInput>
                </w:ffData>
              </w:fldChar>
            </w:r>
            <w:r>
              <w:instrText xml:space="preserve"> FORMTEXT </w:instrText>
            </w:r>
            <w:r>
              <w:fldChar w:fldCharType="separate"/>
            </w:r>
            <w:r>
              <w:rPr>
                <w:noProof/>
              </w:rPr>
              <w:t>[Insert comment]</w:t>
            </w:r>
            <w:r>
              <w:fldChar w:fldCharType="end"/>
            </w:r>
          </w:p>
        </w:tc>
      </w:tr>
      <w:tr w:rsidR="00A166EC" w14:paraId="04DBAB75" w14:textId="77777777" w:rsidTr="0075259F">
        <w:trPr>
          <w:trHeight w:val="510"/>
        </w:trPr>
        <w:tc>
          <w:tcPr>
            <w:tcW w:w="4673" w:type="dxa"/>
            <w:vAlign w:val="center"/>
          </w:tcPr>
          <w:p w14:paraId="30D9587F" w14:textId="2D747DE1" w:rsidR="00A166EC" w:rsidRDefault="00BF55AB" w:rsidP="00EC5125">
            <w:pPr>
              <w:rPr>
                <w:i/>
              </w:rPr>
            </w:pPr>
            <w:r>
              <w:t>S</w:t>
            </w:r>
            <w:r w:rsidRPr="00E80738">
              <w:t>pecific agreed flexible work arrangements?</w:t>
            </w:r>
          </w:p>
        </w:tc>
        <w:tc>
          <w:tcPr>
            <w:tcW w:w="709" w:type="dxa"/>
            <w:vAlign w:val="center"/>
          </w:tcPr>
          <w:p w14:paraId="1D24BA6F" w14:textId="6E271277"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03" w:type="dxa"/>
            <w:vAlign w:val="center"/>
          </w:tcPr>
          <w:p w14:paraId="2510F3F1" w14:textId="2C421A44"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835" w:type="dxa"/>
            <w:vAlign w:val="center"/>
          </w:tcPr>
          <w:p w14:paraId="166B2032" w14:textId="0140E2A7" w:rsidR="00A166EC" w:rsidRDefault="00A201D0" w:rsidP="00A166EC">
            <w:pPr>
              <w:jc w:val="center"/>
              <w:rPr>
                <w:i/>
              </w:rP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3274" w:type="dxa"/>
            <w:vAlign w:val="center"/>
          </w:tcPr>
          <w:p w14:paraId="26BEE81F" w14:textId="51E77021" w:rsidR="00A166EC" w:rsidRDefault="00043FBC" w:rsidP="00EC5125">
            <w:pPr>
              <w:rPr>
                <w:i/>
              </w:rPr>
            </w:pPr>
            <w:r>
              <w:fldChar w:fldCharType="begin">
                <w:ffData>
                  <w:name w:val=""/>
                  <w:enabled/>
                  <w:calcOnExit w:val="0"/>
                  <w:textInput>
                    <w:default w:val="[Insert comment]"/>
                  </w:textInput>
                </w:ffData>
              </w:fldChar>
            </w:r>
            <w:r>
              <w:instrText xml:space="preserve"> FORMTEXT </w:instrText>
            </w:r>
            <w:r>
              <w:fldChar w:fldCharType="separate"/>
            </w:r>
            <w:r>
              <w:rPr>
                <w:noProof/>
              </w:rPr>
              <w:t>[Insert comment]</w:t>
            </w:r>
            <w:r>
              <w:fldChar w:fldCharType="end"/>
            </w:r>
          </w:p>
        </w:tc>
      </w:tr>
    </w:tbl>
    <w:p w14:paraId="2DB5FD0D" w14:textId="50200095" w:rsidR="00BF55AB" w:rsidRDefault="00D72085" w:rsidP="00263D05">
      <w:r>
        <w:br/>
      </w:r>
      <w:r>
        <w:br/>
      </w:r>
      <w:r>
        <w:br/>
      </w:r>
      <w:r>
        <w:br/>
      </w:r>
      <w:r>
        <w:br/>
      </w:r>
      <w:r>
        <w:br/>
      </w:r>
      <w:r>
        <w:br/>
      </w:r>
    </w:p>
    <w:p w14:paraId="6A06FBA5" w14:textId="77777777" w:rsidR="00263D05" w:rsidRDefault="00BF55AB" w:rsidP="00BF55AB">
      <w:pPr>
        <w:pStyle w:val="Heading2"/>
      </w:pPr>
      <w:r>
        <w:lastRenderedPageBreak/>
        <w:t>MANAGER’S/SUPERVISOR’S DECLARATION</w:t>
      </w:r>
      <w:r>
        <w:tab/>
      </w:r>
      <w:r>
        <w:tab/>
      </w:r>
      <w:r>
        <w:tab/>
      </w:r>
      <w:r>
        <w:tab/>
      </w:r>
      <w:r>
        <w:tab/>
      </w:r>
      <w:r>
        <w:tab/>
      </w:r>
      <w:r>
        <w:tab/>
      </w:r>
      <w:r>
        <w:tab/>
      </w:r>
    </w:p>
    <w:tbl>
      <w:tblPr>
        <w:tblStyle w:val="TableGrid"/>
        <w:tblW w:w="0" w:type="auto"/>
        <w:tblBorders>
          <w:top w:val="none" w:sz="0" w:space="0" w:color="auto"/>
          <w:left w:val="none" w:sz="0" w:space="0" w:color="auto"/>
          <w:bottom w:val="none" w:sz="0" w:space="0" w:color="auto"/>
          <w:right w:val="none" w:sz="0" w:space="0" w:color="auto"/>
          <w:insideH w:val="dashSmallGap" w:sz="4" w:space="0" w:color="auto"/>
        </w:tblBorders>
        <w:tblLook w:val="04A0" w:firstRow="1" w:lastRow="0" w:firstColumn="1" w:lastColumn="0" w:noHBand="0" w:noVBand="1"/>
      </w:tblPr>
      <w:tblGrid>
        <w:gridCol w:w="10194"/>
      </w:tblGrid>
      <w:tr w:rsidR="00D72085" w14:paraId="71566690" w14:textId="77777777" w:rsidTr="00D72085">
        <w:tc>
          <w:tcPr>
            <w:tcW w:w="10194" w:type="dxa"/>
          </w:tcPr>
          <w:p w14:paraId="2DA4411D" w14:textId="77777777" w:rsidR="00D72085" w:rsidRDefault="00D72085" w:rsidP="00BF55AB">
            <w:r w:rsidRPr="00E80738">
              <w:t xml:space="preserve">I confirm that this employee has no documented work performance issues that </w:t>
            </w:r>
            <w:r>
              <w:t>may</w:t>
            </w:r>
            <w:r w:rsidRPr="00E80738">
              <w:t xml:space="preserve"> prevent them from being placed in continuing employment.</w:t>
            </w:r>
          </w:p>
          <w:p w14:paraId="127EB84E" w14:textId="77777777" w:rsidR="00D72085" w:rsidRDefault="00D72085" w:rsidP="00BF55AB"/>
          <w:p w14:paraId="687B04C7" w14:textId="31FBC86D" w:rsidR="00D72085" w:rsidRDefault="00D72085" w:rsidP="00BF55AB">
            <w:r w:rsidRPr="00E80738">
              <w:t xml:space="preserve">If </w:t>
            </w:r>
            <w:r>
              <w:t xml:space="preserve">the employee has documented work performance issues that may prevent them from being placed into continuing employment relevant documents must be available if requested by the </w:t>
            </w:r>
            <w:r w:rsidR="00A14787">
              <w:t>c</w:t>
            </w:r>
            <w:r>
              <w:t xml:space="preserve">ase </w:t>
            </w:r>
            <w:r w:rsidR="00A14787">
              <w:t>m</w:t>
            </w:r>
            <w:r>
              <w:t>anager and the employee who has been declared excess.</w:t>
            </w:r>
          </w:p>
          <w:p w14:paraId="67DBABB0" w14:textId="1AA935A0" w:rsidR="00D72085" w:rsidRDefault="00D72085" w:rsidP="00BF55AB"/>
        </w:tc>
      </w:tr>
      <w:tr w:rsidR="00D72085" w14:paraId="74404826" w14:textId="77777777" w:rsidTr="00D72085">
        <w:tc>
          <w:tcPr>
            <w:tcW w:w="10194" w:type="dxa"/>
          </w:tcPr>
          <w:p w14:paraId="0898D051" w14:textId="77777777" w:rsidR="00D72085" w:rsidRDefault="00D72085" w:rsidP="00D72085">
            <w:pPr>
              <w:spacing w:before="240" w:after="120"/>
            </w:pPr>
            <w:r w:rsidRPr="00E80738">
              <w:t xml:space="preserve">I confirm that this employee has no documented </w:t>
            </w:r>
            <w:r>
              <w:t xml:space="preserve">temporary or permanent </w:t>
            </w:r>
            <w:r w:rsidRPr="00E80738">
              <w:t xml:space="preserve">medical incapacity issues that </w:t>
            </w:r>
            <w:r>
              <w:t>may</w:t>
            </w:r>
            <w:r w:rsidRPr="00E80738">
              <w:t xml:space="preserve"> prevent them from being placed in continuing employment</w:t>
            </w:r>
            <w:r>
              <w:t>.</w:t>
            </w:r>
          </w:p>
          <w:p w14:paraId="697C7642" w14:textId="2D56319A" w:rsidR="00D72085" w:rsidRDefault="00D72085" w:rsidP="00D72085">
            <w:pPr>
              <w:spacing w:before="240" w:after="120"/>
            </w:pPr>
            <w:r>
              <w:t xml:space="preserve">If the employee has documented medical issues relevant information must be available if requested by the </w:t>
            </w:r>
            <w:r w:rsidR="00A14787">
              <w:t>c</w:t>
            </w:r>
            <w:r>
              <w:t xml:space="preserve">ase </w:t>
            </w:r>
            <w:r w:rsidR="00A14787">
              <w:t>m</w:t>
            </w:r>
            <w:r>
              <w:t>anager and the employee who has been declared excess.</w:t>
            </w:r>
          </w:p>
          <w:p w14:paraId="1AA9842C" w14:textId="77777777" w:rsidR="00D72085" w:rsidRDefault="00D72085" w:rsidP="00BF55AB"/>
        </w:tc>
      </w:tr>
    </w:tbl>
    <w:p w14:paraId="4F061A8A" w14:textId="77777777" w:rsidR="00D72085" w:rsidRDefault="00D72085" w:rsidP="00BF55AB"/>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980"/>
        <w:gridCol w:w="5528"/>
      </w:tblGrid>
      <w:tr w:rsidR="00D72085" w14:paraId="44B1FCB1" w14:textId="77777777" w:rsidTr="00C33892">
        <w:tc>
          <w:tcPr>
            <w:tcW w:w="7508" w:type="dxa"/>
            <w:gridSpan w:val="2"/>
            <w:tcBorders>
              <w:bottom w:val="nil"/>
            </w:tcBorders>
          </w:tcPr>
          <w:p w14:paraId="4D40A976" w14:textId="7542525F" w:rsidR="00D72085" w:rsidRPr="003D0CEA" w:rsidRDefault="00A201D0" w:rsidP="00D72085">
            <w:pPr>
              <w:spacing w:after="120"/>
            </w:pPr>
            <w:r w:rsidRPr="003D0CEA">
              <w:rPr>
                <w:b/>
              </w:rPr>
              <w:t>MANAGER’S/SUPERVISOR’S DECLARATION SIGN OFF</w:t>
            </w:r>
          </w:p>
        </w:tc>
      </w:tr>
      <w:tr w:rsidR="00D72085" w14:paraId="2B29F0C4" w14:textId="77777777" w:rsidTr="00C33892">
        <w:trPr>
          <w:trHeight w:val="454"/>
        </w:trPr>
        <w:tc>
          <w:tcPr>
            <w:tcW w:w="1980" w:type="dxa"/>
            <w:tcBorders>
              <w:top w:val="nil"/>
              <w:bottom w:val="nil"/>
              <w:right w:val="nil"/>
            </w:tcBorders>
            <w:vAlign w:val="center"/>
          </w:tcPr>
          <w:p w14:paraId="7B37F08F" w14:textId="53AAB77F" w:rsidR="00D72085" w:rsidRPr="003D0CEA" w:rsidRDefault="00D72085" w:rsidP="00BF55AB">
            <w:pPr>
              <w:rPr>
                <w:b/>
                <w:bCs/>
              </w:rPr>
            </w:pPr>
            <w:r w:rsidRPr="003D0CEA">
              <w:rPr>
                <w:b/>
                <w:bCs/>
              </w:rPr>
              <w:t>Name:</w:t>
            </w:r>
          </w:p>
        </w:tc>
        <w:tc>
          <w:tcPr>
            <w:tcW w:w="5528" w:type="dxa"/>
            <w:tcBorders>
              <w:top w:val="nil"/>
              <w:left w:val="nil"/>
            </w:tcBorders>
            <w:vAlign w:val="center"/>
          </w:tcPr>
          <w:p w14:paraId="2C148B1F" w14:textId="77777777" w:rsidR="00D72085" w:rsidRPr="00C33892" w:rsidRDefault="00D72085" w:rsidP="00BF55AB">
            <w:pPr>
              <w:rPr>
                <w:i/>
                <w:iCs/>
              </w:rPr>
            </w:pPr>
          </w:p>
        </w:tc>
      </w:tr>
      <w:tr w:rsidR="00D72085" w14:paraId="58E1BE04" w14:textId="77777777" w:rsidTr="00C33892">
        <w:trPr>
          <w:trHeight w:val="454"/>
        </w:trPr>
        <w:tc>
          <w:tcPr>
            <w:tcW w:w="1980" w:type="dxa"/>
            <w:tcBorders>
              <w:top w:val="nil"/>
              <w:bottom w:val="nil"/>
              <w:right w:val="nil"/>
            </w:tcBorders>
            <w:vAlign w:val="center"/>
          </w:tcPr>
          <w:p w14:paraId="03065424" w14:textId="556269FB" w:rsidR="00D72085" w:rsidRPr="003D0CEA" w:rsidRDefault="00D72085" w:rsidP="00BF55AB">
            <w:pPr>
              <w:rPr>
                <w:b/>
                <w:bCs/>
              </w:rPr>
            </w:pPr>
            <w:r w:rsidRPr="003D0CEA">
              <w:rPr>
                <w:b/>
                <w:bCs/>
              </w:rPr>
              <w:t>Title:</w:t>
            </w:r>
          </w:p>
        </w:tc>
        <w:tc>
          <w:tcPr>
            <w:tcW w:w="5528" w:type="dxa"/>
            <w:tcBorders>
              <w:left w:val="nil"/>
            </w:tcBorders>
            <w:vAlign w:val="center"/>
          </w:tcPr>
          <w:p w14:paraId="24D6A0C0" w14:textId="77777777" w:rsidR="00D72085" w:rsidRPr="00C33892" w:rsidRDefault="00D72085" w:rsidP="00BF55AB">
            <w:pPr>
              <w:rPr>
                <w:i/>
                <w:iCs/>
              </w:rPr>
            </w:pPr>
          </w:p>
        </w:tc>
      </w:tr>
      <w:tr w:rsidR="00D72085" w14:paraId="66E759B9" w14:textId="77777777" w:rsidTr="00C33892">
        <w:trPr>
          <w:trHeight w:val="818"/>
        </w:trPr>
        <w:tc>
          <w:tcPr>
            <w:tcW w:w="1980" w:type="dxa"/>
            <w:tcBorders>
              <w:top w:val="nil"/>
              <w:bottom w:val="nil"/>
              <w:right w:val="nil"/>
            </w:tcBorders>
            <w:vAlign w:val="center"/>
          </w:tcPr>
          <w:p w14:paraId="67438F3E" w14:textId="0056235D" w:rsidR="00D72085" w:rsidRPr="003D0CEA" w:rsidRDefault="00A201D0" w:rsidP="00BF55AB">
            <w:pPr>
              <w:rPr>
                <w:b/>
                <w:bCs/>
              </w:rPr>
            </w:pPr>
            <w:r w:rsidRPr="003D0CEA">
              <w:rPr>
                <w:b/>
                <w:bCs/>
              </w:rPr>
              <w:t>Signature:</w:t>
            </w:r>
          </w:p>
        </w:tc>
        <w:tc>
          <w:tcPr>
            <w:tcW w:w="5528" w:type="dxa"/>
            <w:tcBorders>
              <w:left w:val="nil"/>
            </w:tcBorders>
            <w:vAlign w:val="center"/>
          </w:tcPr>
          <w:p w14:paraId="25DB3E07" w14:textId="77777777" w:rsidR="00D72085" w:rsidRPr="00C33892" w:rsidRDefault="00D72085" w:rsidP="00BF55AB">
            <w:pPr>
              <w:rPr>
                <w:i/>
                <w:iCs/>
              </w:rPr>
            </w:pPr>
          </w:p>
        </w:tc>
      </w:tr>
      <w:tr w:rsidR="00D72085" w14:paraId="4086107D" w14:textId="77777777" w:rsidTr="00C33892">
        <w:trPr>
          <w:trHeight w:val="454"/>
        </w:trPr>
        <w:tc>
          <w:tcPr>
            <w:tcW w:w="1980" w:type="dxa"/>
            <w:tcBorders>
              <w:top w:val="nil"/>
              <w:bottom w:val="nil"/>
              <w:right w:val="nil"/>
            </w:tcBorders>
            <w:vAlign w:val="center"/>
          </w:tcPr>
          <w:p w14:paraId="71664D6A" w14:textId="18A63188" w:rsidR="00D72085" w:rsidRPr="003D0CEA" w:rsidRDefault="00A201D0" w:rsidP="00BF55AB">
            <w:pPr>
              <w:rPr>
                <w:b/>
                <w:bCs/>
              </w:rPr>
            </w:pPr>
            <w:r w:rsidRPr="003D0CEA">
              <w:rPr>
                <w:b/>
                <w:bCs/>
              </w:rPr>
              <w:t>Date</w:t>
            </w:r>
            <w:r w:rsidR="00B14E7B">
              <w:rPr>
                <w:b/>
                <w:bCs/>
              </w:rPr>
              <w:t xml:space="preserve"> (DD/MM/YYYY)</w:t>
            </w:r>
            <w:r w:rsidRPr="003D0CEA">
              <w:rPr>
                <w:b/>
                <w:bCs/>
              </w:rPr>
              <w:t>:</w:t>
            </w:r>
          </w:p>
        </w:tc>
        <w:tc>
          <w:tcPr>
            <w:tcW w:w="5528" w:type="dxa"/>
            <w:tcBorders>
              <w:left w:val="nil"/>
              <w:bottom w:val="nil"/>
            </w:tcBorders>
            <w:vAlign w:val="center"/>
          </w:tcPr>
          <w:p w14:paraId="7CB4D616" w14:textId="77777777" w:rsidR="00D72085" w:rsidRPr="00C33892" w:rsidRDefault="00D72085" w:rsidP="00BF55AB">
            <w:pPr>
              <w:rPr>
                <w:i/>
                <w:iCs/>
              </w:rPr>
            </w:pPr>
          </w:p>
        </w:tc>
      </w:tr>
    </w:tbl>
    <w:p w14:paraId="005E5328" w14:textId="7AC8B5C3" w:rsidR="00D72085" w:rsidRPr="00BF55AB" w:rsidRDefault="00D72085" w:rsidP="00BF55AB">
      <w:pPr>
        <w:sectPr w:rsidR="00D72085" w:rsidRPr="00BF55AB" w:rsidSect="00811FA4">
          <w:headerReference w:type="even" r:id="rId11"/>
          <w:headerReference w:type="default" r:id="rId12"/>
          <w:footerReference w:type="default" r:id="rId13"/>
          <w:headerReference w:type="first" r:id="rId14"/>
          <w:footerReference w:type="first" r:id="rId15"/>
          <w:pgSz w:w="11906" w:h="16838"/>
          <w:pgMar w:top="1701" w:right="851" w:bottom="1418" w:left="851" w:header="709" w:footer="709" w:gutter="0"/>
          <w:cols w:space="708"/>
          <w:titlePg/>
          <w:docGrid w:linePitch="360"/>
        </w:sectPr>
      </w:pPr>
    </w:p>
    <w:p w14:paraId="7299A0AE" w14:textId="337396A6" w:rsidR="00026683" w:rsidRDefault="00DD352A" w:rsidP="00DD352A">
      <w:pPr>
        <w:pStyle w:val="Heading2"/>
      </w:pPr>
      <w:r>
        <w:lastRenderedPageBreak/>
        <w:t>CHECKLIST</w:t>
      </w:r>
      <w:r>
        <w:tab/>
      </w:r>
      <w:r>
        <w:tab/>
      </w:r>
      <w:r>
        <w:tab/>
      </w:r>
      <w:r>
        <w:tab/>
      </w:r>
      <w:r>
        <w:tab/>
      </w:r>
      <w:r>
        <w:tab/>
      </w:r>
      <w:r>
        <w:tab/>
      </w:r>
      <w:r>
        <w:tab/>
      </w:r>
      <w:r>
        <w:tab/>
      </w:r>
      <w:r>
        <w:tab/>
      </w:r>
      <w:r>
        <w:tab/>
      </w:r>
      <w:r>
        <w:tab/>
      </w:r>
      <w:r>
        <w:tab/>
      </w:r>
    </w:p>
    <w:tbl>
      <w:tblPr>
        <w:tblStyle w:val="TableGrid"/>
        <w:tblW w:w="1008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624"/>
        <w:gridCol w:w="7026"/>
        <w:gridCol w:w="850"/>
        <w:gridCol w:w="795"/>
        <w:gridCol w:w="787"/>
      </w:tblGrid>
      <w:tr w:rsidR="00DD352A" w14:paraId="123092CE" w14:textId="77777777" w:rsidTr="003D0CEA">
        <w:trPr>
          <w:trHeight w:val="384"/>
        </w:trPr>
        <w:tc>
          <w:tcPr>
            <w:tcW w:w="624" w:type="dxa"/>
          </w:tcPr>
          <w:p w14:paraId="2AC407DE" w14:textId="1429626B" w:rsidR="00DD352A" w:rsidRPr="00DD352A" w:rsidRDefault="00DD352A" w:rsidP="003D0CEA">
            <w:pPr>
              <w:jc w:val="center"/>
              <w:rPr>
                <w:b/>
                <w:bCs/>
              </w:rPr>
            </w:pPr>
            <w:r w:rsidRPr="00DD352A">
              <w:rPr>
                <w:b/>
                <w:bCs/>
              </w:rPr>
              <w:t>No.</w:t>
            </w:r>
          </w:p>
        </w:tc>
        <w:tc>
          <w:tcPr>
            <w:tcW w:w="7026" w:type="dxa"/>
          </w:tcPr>
          <w:p w14:paraId="3D6EA298" w14:textId="06D5FC15" w:rsidR="00DD352A" w:rsidRPr="00DD352A" w:rsidRDefault="00DD352A" w:rsidP="00A201D0">
            <w:pPr>
              <w:rPr>
                <w:b/>
                <w:bCs/>
              </w:rPr>
            </w:pPr>
            <w:r w:rsidRPr="00DD352A">
              <w:rPr>
                <w:b/>
                <w:bCs/>
              </w:rPr>
              <w:t>Documentation</w:t>
            </w:r>
          </w:p>
        </w:tc>
        <w:tc>
          <w:tcPr>
            <w:tcW w:w="850" w:type="dxa"/>
          </w:tcPr>
          <w:p w14:paraId="58607DFB" w14:textId="3DD00EEC" w:rsidR="00DD352A" w:rsidRPr="00DD352A" w:rsidRDefault="00DD352A" w:rsidP="00DD352A">
            <w:pPr>
              <w:jc w:val="center"/>
              <w:rPr>
                <w:b/>
                <w:bCs/>
              </w:rPr>
            </w:pPr>
            <w:r w:rsidRPr="00DD352A">
              <w:rPr>
                <w:b/>
                <w:bCs/>
              </w:rPr>
              <w:t>Yes</w:t>
            </w:r>
          </w:p>
        </w:tc>
        <w:tc>
          <w:tcPr>
            <w:tcW w:w="795" w:type="dxa"/>
          </w:tcPr>
          <w:p w14:paraId="08CDDB15" w14:textId="36BE8661" w:rsidR="00DD352A" w:rsidRPr="00DD352A" w:rsidRDefault="00DD352A" w:rsidP="00DD352A">
            <w:pPr>
              <w:jc w:val="center"/>
              <w:rPr>
                <w:b/>
                <w:bCs/>
              </w:rPr>
            </w:pPr>
            <w:r w:rsidRPr="00DD352A">
              <w:rPr>
                <w:b/>
                <w:bCs/>
              </w:rPr>
              <w:t>No</w:t>
            </w:r>
          </w:p>
        </w:tc>
        <w:tc>
          <w:tcPr>
            <w:tcW w:w="787" w:type="dxa"/>
          </w:tcPr>
          <w:p w14:paraId="5C5A6063" w14:textId="55590AB8" w:rsidR="00DD352A" w:rsidRPr="00DD352A" w:rsidRDefault="00DD352A" w:rsidP="00DD352A">
            <w:pPr>
              <w:jc w:val="center"/>
              <w:rPr>
                <w:b/>
                <w:bCs/>
              </w:rPr>
            </w:pPr>
            <w:r w:rsidRPr="00DD352A">
              <w:rPr>
                <w:b/>
                <w:bCs/>
              </w:rPr>
              <w:t>N/A</w:t>
            </w:r>
          </w:p>
        </w:tc>
      </w:tr>
      <w:tr w:rsidR="00127647" w14:paraId="03F8C9BF" w14:textId="77777777" w:rsidTr="003D0CEA">
        <w:trPr>
          <w:trHeight w:val="397"/>
        </w:trPr>
        <w:tc>
          <w:tcPr>
            <w:tcW w:w="624" w:type="dxa"/>
            <w:vAlign w:val="center"/>
          </w:tcPr>
          <w:p w14:paraId="6C7C9E55" w14:textId="4F1347FA" w:rsidR="00127647" w:rsidRDefault="00127647" w:rsidP="003D0CEA">
            <w:pPr>
              <w:jc w:val="center"/>
            </w:pPr>
            <w:r w:rsidRPr="00E80738">
              <w:t>1</w:t>
            </w:r>
          </w:p>
        </w:tc>
        <w:tc>
          <w:tcPr>
            <w:tcW w:w="7026" w:type="dxa"/>
            <w:vAlign w:val="center"/>
          </w:tcPr>
          <w:p w14:paraId="03D3173F" w14:textId="568C5135" w:rsidR="00127647" w:rsidRDefault="00127647" w:rsidP="00127647">
            <w:r>
              <w:t xml:space="preserve">Job </w:t>
            </w:r>
            <w:r w:rsidR="00A14787">
              <w:t>and</w:t>
            </w:r>
            <w:r>
              <w:t xml:space="preserve"> </w:t>
            </w:r>
            <w:r w:rsidR="006B6BFC">
              <w:t>p</w:t>
            </w:r>
            <w:r>
              <w:t xml:space="preserve">erformance </w:t>
            </w:r>
            <w:r w:rsidR="006B6BFC">
              <w:t>s</w:t>
            </w:r>
            <w:r>
              <w:t>pecification/</w:t>
            </w:r>
            <w:r w:rsidR="006B6BFC">
              <w:t>r</w:t>
            </w:r>
            <w:r w:rsidRPr="00E80738">
              <w:t xml:space="preserve">ole </w:t>
            </w:r>
            <w:r w:rsidR="006B6BFC">
              <w:t>s</w:t>
            </w:r>
            <w:r w:rsidRPr="00E80738">
              <w:t>tatement</w:t>
            </w:r>
          </w:p>
        </w:tc>
        <w:tc>
          <w:tcPr>
            <w:tcW w:w="850" w:type="dxa"/>
            <w:vAlign w:val="center"/>
          </w:tcPr>
          <w:p w14:paraId="542F82CF" w14:textId="34FB1ED8" w:rsidR="00127647" w:rsidRDefault="00127647" w:rsidP="00127647">
            <w:pPr>
              <w:jc w:val="cente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95" w:type="dxa"/>
            <w:vAlign w:val="center"/>
          </w:tcPr>
          <w:p w14:paraId="3DBA1E82" w14:textId="221FB5CA" w:rsidR="00127647" w:rsidRDefault="00127647" w:rsidP="00127647">
            <w:pPr>
              <w:jc w:val="cente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87" w:type="dxa"/>
            <w:vAlign w:val="center"/>
          </w:tcPr>
          <w:p w14:paraId="28313CDE" w14:textId="1712CD9D" w:rsidR="00127647" w:rsidRDefault="00127647" w:rsidP="00127647">
            <w:pPr>
              <w:jc w:val="cente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r>
      <w:tr w:rsidR="00127647" w14:paraId="222C7B08" w14:textId="77777777" w:rsidTr="003D0CEA">
        <w:trPr>
          <w:trHeight w:val="397"/>
        </w:trPr>
        <w:tc>
          <w:tcPr>
            <w:tcW w:w="624" w:type="dxa"/>
            <w:vAlign w:val="center"/>
          </w:tcPr>
          <w:p w14:paraId="7A606798" w14:textId="53831B03" w:rsidR="00127647" w:rsidRDefault="00127647" w:rsidP="003D0CEA">
            <w:pPr>
              <w:jc w:val="center"/>
            </w:pPr>
            <w:r w:rsidRPr="00E80738">
              <w:t>2</w:t>
            </w:r>
          </w:p>
        </w:tc>
        <w:tc>
          <w:tcPr>
            <w:tcW w:w="7026" w:type="dxa"/>
            <w:vAlign w:val="center"/>
          </w:tcPr>
          <w:p w14:paraId="5F732FCC" w14:textId="7C38AFD5" w:rsidR="00127647" w:rsidRDefault="00127647" w:rsidP="00127647">
            <w:r>
              <w:t xml:space="preserve">Performance </w:t>
            </w:r>
            <w:r w:rsidR="006B6BFC">
              <w:t>r</w:t>
            </w:r>
            <w:r>
              <w:t xml:space="preserve">eview </w:t>
            </w:r>
            <w:r w:rsidR="006B6BFC">
              <w:t>d</w:t>
            </w:r>
            <w:r>
              <w:t xml:space="preserve">evelopment </w:t>
            </w:r>
            <w:r w:rsidR="006B6BFC">
              <w:t>p</w:t>
            </w:r>
            <w:r>
              <w:t>lan</w:t>
            </w:r>
          </w:p>
        </w:tc>
        <w:tc>
          <w:tcPr>
            <w:tcW w:w="850" w:type="dxa"/>
            <w:vAlign w:val="center"/>
          </w:tcPr>
          <w:p w14:paraId="60FD8F6E" w14:textId="2B57451E" w:rsidR="00127647" w:rsidRDefault="00127647" w:rsidP="00127647">
            <w:pPr>
              <w:jc w:val="center"/>
            </w:pPr>
            <w:r w:rsidRPr="00352AA4">
              <w:fldChar w:fldCharType="begin">
                <w:ffData>
                  <w:name w:val="Check7"/>
                  <w:enabled/>
                  <w:calcOnExit w:val="0"/>
                  <w:checkBox>
                    <w:sizeAuto/>
                    <w:default w:val="0"/>
                  </w:checkBox>
                </w:ffData>
              </w:fldChar>
            </w:r>
            <w:r w:rsidRPr="00352AA4">
              <w:instrText xml:space="preserve"> FORMCHECKBOX </w:instrText>
            </w:r>
            <w:r w:rsidR="006B6BFC">
              <w:fldChar w:fldCharType="separate"/>
            </w:r>
            <w:r w:rsidRPr="00352AA4">
              <w:fldChar w:fldCharType="end"/>
            </w:r>
          </w:p>
        </w:tc>
        <w:tc>
          <w:tcPr>
            <w:tcW w:w="795" w:type="dxa"/>
            <w:vAlign w:val="center"/>
          </w:tcPr>
          <w:p w14:paraId="7A74657F" w14:textId="214BD747" w:rsidR="00127647" w:rsidRDefault="00127647" w:rsidP="00127647">
            <w:pPr>
              <w:jc w:val="center"/>
            </w:pPr>
            <w:r>
              <w:fldChar w:fldCharType="begin">
                <w:ffData>
                  <w:name w:val="Check7"/>
                  <w:enabled/>
                  <w:calcOnExit w:val="0"/>
                  <w:checkBox>
                    <w:sizeAuto/>
                    <w:default w:val="0"/>
                  </w:checkBox>
                </w:ffData>
              </w:fldChar>
            </w:r>
            <w:bookmarkStart w:id="2" w:name="Check7"/>
            <w:r>
              <w:instrText xml:space="preserve"> FORMCHECKBOX </w:instrText>
            </w:r>
            <w:r w:rsidR="006B6BFC">
              <w:fldChar w:fldCharType="separate"/>
            </w:r>
            <w:r>
              <w:fldChar w:fldCharType="end"/>
            </w:r>
            <w:bookmarkEnd w:id="2"/>
          </w:p>
        </w:tc>
        <w:tc>
          <w:tcPr>
            <w:tcW w:w="787" w:type="dxa"/>
            <w:vAlign w:val="center"/>
          </w:tcPr>
          <w:p w14:paraId="5E66A09C" w14:textId="76943DC9"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7B7EC5CC" w14:textId="77777777" w:rsidTr="003D0CEA">
        <w:trPr>
          <w:trHeight w:val="397"/>
        </w:trPr>
        <w:tc>
          <w:tcPr>
            <w:tcW w:w="624" w:type="dxa"/>
            <w:vAlign w:val="center"/>
          </w:tcPr>
          <w:p w14:paraId="1F78AD23" w14:textId="3A513302" w:rsidR="00127647" w:rsidRDefault="00127647" w:rsidP="003D0CEA">
            <w:pPr>
              <w:jc w:val="center"/>
            </w:pPr>
            <w:r w:rsidRPr="00E80738">
              <w:t>3</w:t>
            </w:r>
          </w:p>
        </w:tc>
        <w:tc>
          <w:tcPr>
            <w:tcW w:w="7026" w:type="dxa"/>
            <w:vAlign w:val="center"/>
          </w:tcPr>
          <w:p w14:paraId="7396D946" w14:textId="11A6BE81" w:rsidR="00127647" w:rsidRDefault="00127647" w:rsidP="00127647">
            <w:r w:rsidRPr="00E80738">
              <w:t xml:space="preserve">Learning and </w:t>
            </w:r>
            <w:r w:rsidR="006B6BFC">
              <w:t>d</w:t>
            </w:r>
            <w:r w:rsidRPr="00E80738">
              <w:t xml:space="preserve">evelopment </w:t>
            </w:r>
            <w:r w:rsidR="006B6BFC">
              <w:t>p</w:t>
            </w:r>
            <w:r w:rsidRPr="00E80738">
              <w:t>lan</w:t>
            </w:r>
          </w:p>
        </w:tc>
        <w:tc>
          <w:tcPr>
            <w:tcW w:w="850" w:type="dxa"/>
            <w:vAlign w:val="center"/>
          </w:tcPr>
          <w:p w14:paraId="7D1A5028" w14:textId="30133857"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758206F0" w14:textId="6C651FDE"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1851217F" w14:textId="7E8485AD"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3ED63D6E" w14:textId="77777777" w:rsidTr="003D0CEA">
        <w:trPr>
          <w:trHeight w:val="397"/>
        </w:trPr>
        <w:tc>
          <w:tcPr>
            <w:tcW w:w="624" w:type="dxa"/>
            <w:vAlign w:val="center"/>
          </w:tcPr>
          <w:p w14:paraId="497719F2" w14:textId="3F4C2FF4" w:rsidR="00127647" w:rsidRDefault="00127647" w:rsidP="003D0CEA">
            <w:pPr>
              <w:jc w:val="center"/>
            </w:pPr>
            <w:r w:rsidRPr="00E80738">
              <w:t>4</w:t>
            </w:r>
          </w:p>
        </w:tc>
        <w:tc>
          <w:tcPr>
            <w:tcW w:w="7026" w:type="dxa"/>
            <w:vAlign w:val="center"/>
          </w:tcPr>
          <w:p w14:paraId="792B360C" w14:textId="3C628DDA" w:rsidR="00127647" w:rsidRDefault="00127647" w:rsidP="00127647">
            <w:r w:rsidRPr="00E80738">
              <w:t>Resume</w:t>
            </w:r>
          </w:p>
        </w:tc>
        <w:tc>
          <w:tcPr>
            <w:tcW w:w="850" w:type="dxa"/>
            <w:vAlign w:val="center"/>
          </w:tcPr>
          <w:p w14:paraId="09C56219" w14:textId="3D092BC5"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745116BF" w14:textId="23E0EA07"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65E28A08" w14:textId="067ED0A2"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0DD6E72D" w14:textId="77777777" w:rsidTr="003D0CEA">
        <w:trPr>
          <w:trHeight w:val="397"/>
        </w:trPr>
        <w:tc>
          <w:tcPr>
            <w:tcW w:w="624" w:type="dxa"/>
            <w:vAlign w:val="center"/>
          </w:tcPr>
          <w:p w14:paraId="3BFF8DB6" w14:textId="54CF550D" w:rsidR="00127647" w:rsidRDefault="00127647" w:rsidP="003D0CEA">
            <w:pPr>
              <w:jc w:val="center"/>
            </w:pPr>
            <w:r w:rsidRPr="00E80738">
              <w:t>5</w:t>
            </w:r>
          </w:p>
        </w:tc>
        <w:tc>
          <w:tcPr>
            <w:tcW w:w="7026" w:type="dxa"/>
            <w:vAlign w:val="center"/>
          </w:tcPr>
          <w:p w14:paraId="55EC5668" w14:textId="0695A626" w:rsidR="00127647" w:rsidRDefault="00127647" w:rsidP="00127647">
            <w:r w:rsidRPr="00E80738">
              <w:t xml:space="preserve">Return to </w:t>
            </w:r>
            <w:r w:rsidR="006B6BFC">
              <w:t>w</w:t>
            </w:r>
            <w:r w:rsidRPr="00E80738">
              <w:t xml:space="preserve">ork </w:t>
            </w:r>
            <w:r w:rsidR="006B6BFC">
              <w:t>p</w:t>
            </w:r>
            <w:r w:rsidRPr="00E80738">
              <w:t>lan</w:t>
            </w:r>
          </w:p>
        </w:tc>
        <w:tc>
          <w:tcPr>
            <w:tcW w:w="850" w:type="dxa"/>
            <w:vAlign w:val="center"/>
          </w:tcPr>
          <w:p w14:paraId="66BBC512" w14:textId="4A169245"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4C8435F4" w14:textId="5EF63C7A"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0716B97F" w14:textId="14F70C26"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32AA841E" w14:textId="77777777" w:rsidTr="003D0CEA">
        <w:trPr>
          <w:trHeight w:val="397"/>
        </w:trPr>
        <w:tc>
          <w:tcPr>
            <w:tcW w:w="624" w:type="dxa"/>
            <w:vAlign w:val="center"/>
          </w:tcPr>
          <w:p w14:paraId="086F5901" w14:textId="55FC9389" w:rsidR="00127647" w:rsidRDefault="00127647" w:rsidP="003D0CEA">
            <w:pPr>
              <w:jc w:val="center"/>
            </w:pPr>
            <w:r w:rsidRPr="00E80738">
              <w:t>6</w:t>
            </w:r>
          </w:p>
        </w:tc>
        <w:tc>
          <w:tcPr>
            <w:tcW w:w="7026" w:type="dxa"/>
            <w:vAlign w:val="center"/>
          </w:tcPr>
          <w:p w14:paraId="32B642EC" w14:textId="3B16BDFA" w:rsidR="00127647" w:rsidRDefault="00127647" w:rsidP="00127647">
            <w:r w:rsidRPr="00E80738">
              <w:t>Workplace restrictions</w:t>
            </w:r>
          </w:p>
        </w:tc>
        <w:tc>
          <w:tcPr>
            <w:tcW w:w="850" w:type="dxa"/>
            <w:vAlign w:val="center"/>
          </w:tcPr>
          <w:p w14:paraId="15321D1F" w14:textId="6499C9F8"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3E93E961" w14:textId="7AE629D3"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4B6D1424" w14:textId="6ADF71B8"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223BC3AB" w14:textId="77777777" w:rsidTr="003D0CEA">
        <w:trPr>
          <w:trHeight w:val="397"/>
        </w:trPr>
        <w:tc>
          <w:tcPr>
            <w:tcW w:w="624" w:type="dxa"/>
            <w:vAlign w:val="center"/>
          </w:tcPr>
          <w:p w14:paraId="529B40F9" w14:textId="2949985F" w:rsidR="00127647" w:rsidRDefault="00127647" w:rsidP="003D0CEA">
            <w:pPr>
              <w:jc w:val="center"/>
            </w:pPr>
            <w:r>
              <w:t>7</w:t>
            </w:r>
          </w:p>
        </w:tc>
        <w:tc>
          <w:tcPr>
            <w:tcW w:w="7026" w:type="dxa"/>
            <w:vAlign w:val="center"/>
          </w:tcPr>
          <w:p w14:paraId="291874A3" w14:textId="00D43017" w:rsidR="00127647" w:rsidRDefault="00127647" w:rsidP="00127647">
            <w:r w:rsidRPr="00E80738">
              <w:t>Workplace adjustments</w:t>
            </w:r>
          </w:p>
        </w:tc>
        <w:tc>
          <w:tcPr>
            <w:tcW w:w="850" w:type="dxa"/>
            <w:vAlign w:val="center"/>
          </w:tcPr>
          <w:p w14:paraId="2A3F6570" w14:textId="191A999B"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5D233375" w14:textId="2C83893B"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2A79EB11" w14:textId="4D345F92"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27802BAA" w14:textId="77777777" w:rsidTr="003D0CEA">
        <w:trPr>
          <w:trHeight w:val="397"/>
        </w:trPr>
        <w:tc>
          <w:tcPr>
            <w:tcW w:w="624" w:type="dxa"/>
            <w:vAlign w:val="center"/>
          </w:tcPr>
          <w:p w14:paraId="775B02DA" w14:textId="07674789" w:rsidR="00127647" w:rsidRDefault="00127647" w:rsidP="003D0CEA">
            <w:pPr>
              <w:jc w:val="center"/>
            </w:pPr>
            <w:r>
              <w:t>8</w:t>
            </w:r>
          </w:p>
        </w:tc>
        <w:tc>
          <w:tcPr>
            <w:tcW w:w="7026" w:type="dxa"/>
            <w:vAlign w:val="center"/>
          </w:tcPr>
          <w:p w14:paraId="79896A1D" w14:textId="245CC386" w:rsidR="00127647" w:rsidRDefault="00127647" w:rsidP="00127647">
            <w:r w:rsidRPr="00E80738">
              <w:t>Approval of specific flexible work arrangements</w:t>
            </w:r>
          </w:p>
        </w:tc>
        <w:tc>
          <w:tcPr>
            <w:tcW w:w="850" w:type="dxa"/>
            <w:vAlign w:val="center"/>
          </w:tcPr>
          <w:p w14:paraId="27B8E3BB" w14:textId="6D433449"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vAlign w:val="center"/>
          </w:tcPr>
          <w:p w14:paraId="7B0546E2" w14:textId="4639C2F7"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vAlign w:val="center"/>
          </w:tcPr>
          <w:p w14:paraId="147D5706" w14:textId="30F94DAE"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r w:rsidR="00127647" w14:paraId="702260FB" w14:textId="77777777" w:rsidTr="003D0CEA">
        <w:trPr>
          <w:trHeight w:val="705"/>
        </w:trPr>
        <w:tc>
          <w:tcPr>
            <w:tcW w:w="624" w:type="dxa"/>
            <w:tcMar>
              <w:top w:w="108" w:type="dxa"/>
            </w:tcMar>
          </w:tcPr>
          <w:p w14:paraId="6F3AEADE" w14:textId="71EF6568" w:rsidR="00127647" w:rsidRDefault="00127647" w:rsidP="003D0CEA">
            <w:pPr>
              <w:jc w:val="center"/>
            </w:pPr>
            <w:r>
              <w:t>9</w:t>
            </w:r>
          </w:p>
        </w:tc>
        <w:tc>
          <w:tcPr>
            <w:tcW w:w="7026" w:type="dxa"/>
            <w:tcMar>
              <w:top w:w="108" w:type="dxa"/>
            </w:tcMar>
          </w:tcPr>
          <w:p w14:paraId="42513910" w14:textId="5AD0A11E" w:rsidR="00127647" w:rsidRDefault="00127647" w:rsidP="00127647">
            <w:r w:rsidRPr="00E80738">
              <w:t>Any assessment of the employee’s skills against an industry or occupational assessment, which is accepted by your agency</w:t>
            </w:r>
          </w:p>
        </w:tc>
        <w:tc>
          <w:tcPr>
            <w:tcW w:w="850" w:type="dxa"/>
            <w:tcMar>
              <w:top w:w="108" w:type="dxa"/>
            </w:tcMar>
          </w:tcPr>
          <w:p w14:paraId="410702BD" w14:textId="6725DEC8"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95" w:type="dxa"/>
            <w:tcMar>
              <w:top w:w="108" w:type="dxa"/>
            </w:tcMar>
          </w:tcPr>
          <w:p w14:paraId="4500E407" w14:textId="32E07EF1"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c>
          <w:tcPr>
            <w:tcW w:w="787" w:type="dxa"/>
            <w:tcMar>
              <w:top w:w="108" w:type="dxa"/>
            </w:tcMar>
          </w:tcPr>
          <w:p w14:paraId="4E38B270" w14:textId="6972A6AF" w:rsidR="00127647" w:rsidRDefault="00127647" w:rsidP="00127647">
            <w:pPr>
              <w:jc w:val="center"/>
            </w:pPr>
            <w:r>
              <w:fldChar w:fldCharType="begin">
                <w:ffData>
                  <w:name w:val="Check7"/>
                  <w:enabled/>
                  <w:calcOnExit w:val="0"/>
                  <w:checkBox>
                    <w:sizeAuto/>
                    <w:default w:val="0"/>
                  </w:checkBox>
                </w:ffData>
              </w:fldChar>
            </w:r>
            <w:r>
              <w:instrText xml:space="preserve"> FORMCHECKBOX </w:instrText>
            </w:r>
            <w:r w:rsidR="006B6BFC">
              <w:fldChar w:fldCharType="separate"/>
            </w:r>
            <w:r>
              <w:fldChar w:fldCharType="end"/>
            </w:r>
          </w:p>
        </w:tc>
      </w:tr>
    </w:tbl>
    <w:p w14:paraId="7AF838AE" w14:textId="1FA36964" w:rsidR="00A201D0" w:rsidRDefault="00A201D0" w:rsidP="00A201D0"/>
    <w:p w14:paraId="5B0EF6AC" w14:textId="6819FA0D" w:rsidR="00A201D0" w:rsidRDefault="00A201D0" w:rsidP="00A201D0"/>
    <w:p w14:paraId="479AAF32" w14:textId="143FEF47" w:rsidR="00A201D0" w:rsidRDefault="00A201D0" w:rsidP="00A201D0"/>
    <w:p w14:paraId="73CB2FA9" w14:textId="54F0616D" w:rsidR="00A201D0" w:rsidRDefault="00A201D0" w:rsidP="00A201D0"/>
    <w:p w14:paraId="24D67654" w14:textId="5286454A" w:rsidR="00A201D0" w:rsidRDefault="00A201D0" w:rsidP="00A201D0"/>
    <w:p w14:paraId="041CFA62" w14:textId="66BE348D" w:rsidR="00A201D0" w:rsidRDefault="00A201D0" w:rsidP="00A201D0"/>
    <w:p w14:paraId="29F2F2D8" w14:textId="685B1857" w:rsidR="00A201D0" w:rsidRDefault="00A201D0" w:rsidP="00A201D0"/>
    <w:p w14:paraId="09C1B393" w14:textId="6712CC71" w:rsidR="00A201D0" w:rsidRDefault="00A201D0" w:rsidP="00A201D0"/>
    <w:p w14:paraId="5739F42D" w14:textId="6559361E" w:rsidR="00A201D0" w:rsidRDefault="00A201D0" w:rsidP="00A201D0"/>
    <w:p w14:paraId="2A7DF996" w14:textId="3DDCBD6B" w:rsidR="00A201D0" w:rsidRDefault="00A201D0" w:rsidP="00A201D0"/>
    <w:p w14:paraId="585B881D" w14:textId="4A819CFF" w:rsidR="00A201D0" w:rsidRDefault="00A201D0" w:rsidP="00A201D0"/>
    <w:p w14:paraId="6970C205" w14:textId="25D01C6D" w:rsidR="00A201D0" w:rsidRDefault="00A201D0" w:rsidP="00A201D0"/>
    <w:p w14:paraId="3BDF3693" w14:textId="7D3D68FC" w:rsidR="00A201D0" w:rsidRDefault="00A201D0" w:rsidP="00A201D0"/>
    <w:p w14:paraId="37F1859B" w14:textId="479F611A" w:rsidR="00A201D0" w:rsidRDefault="00A201D0" w:rsidP="00A201D0"/>
    <w:p w14:paraId="485CFB76" w14:textId="3227AF9D" w:rsidR="00A201D0" w:rsidRDefault="00A201D0" w:rsidP="00A201D0"/>
    <w:p w14:paraId="3788FA65" w14:textId="1CFABECC" w:rsidR="00A201D0" w:rsidRDefault="00A201D0" w:rsidP="00A201D0"/>
    <w:p w14:paraId="5A76643C" w14:textId="0AF0409F" w:rsidR="00A201D0" w:rsidRDefault="00A201D0" w:rsidP="00A201D0"/>
    <w:p w14:paraId="3DEBB9AD" w14:textId="173EF83E" w:rsidR="00A201D0" w:rsidRDefault="00A201D0" w:rsidP="00A201D0"/>
    <w:p w14:paraId="65C6268E" w14:textId="7DC21316" w:rsidR="00A201D0" w:rsidRDefault="00A201D0" w:rsidP="00A201D0"/>
    <w:p w14:paraId="65F01035" w14:textId="77777777" w:rsidR="00A201D0" w:rsidRPr="00144309" w:rsidRDefault="00A201D0" w:rsidP="00A201D0"/>
    <w:sectPr w:rsidR="00A201D0" w:rsidRPr="00144309" w:rsidSect="00380DEA">
      <w:headerReference w:type="even" r:id="rId16"/>
      <w:headerReference w:type="default" r:id="rId17"/>
      <w:headerReference w:type="first" r:id="rId18"/>
      <w:footerReference w:type="first" r:id="rId19"/>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C9AB" w14:textId="77777777" w:rsidR="00A96608" w:rsidRDefault="00A96608" w:rsidP="00E60A13">
      <w:r>
        <w:separator/>
      </w:r>
    </w:p>
  </w:endnote>
  <w:endnote w:type="continuationSeparator" w:id="0">
    <w:p w14:paraId="5C4B677A" w14:textId="77777777" w:rsidR="00A96608" w:rsidRDefault="00A96608"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B87B" w14:textId="3C218E63" w:rsidR="00D72085" w:rsidRPr="00D72085" w:rsidRDefault="00D72085" w:rsidP="00D72085">
    <w:pPr>
      <w:jc w:val="both"/>
      <w:rPr>
        <w:rFonts w:ascii="Calibri" w:hAnsi="Calibri" w:cs="Calibri"/>
        <w:color w:val="auto"/>
      </w:rPr>
    </w:pPr>
    <w:r w:rsidRPr="00AF6280">
      <w:rPr>
        <w:b/>
        <w:bCs/>
      </w:rPr>
      <w:t>Template S</w:t>
    </w:r>
    <w:r>
      <w:rPr>
        <w:b/>
        <w:bCs/>
      </w:rPr>
      <w:t>5</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6B6BFC">
      <w:fldChar w:fldCharType="begin"/>
    </w:r>
    <w:r w:rsidR="006B6BFC">
      <w:instrText xml:space="preserve"> NUMPAGES  \* Arabic  \* MERGEFORMAT </w:instrText>
    </w:r>
    <w:r w:rsidR="006B6BFC">
      <w:fldChar w:fldCharType="separate"/>
    </w:r>
    <w:r>
      <w:t>5</w:t>
    </w:r>
    <w:r w:rsidR="006B6BF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D860" w14:textId="17C42F0F" w:rsidR="009D54BC" w:rsidRPr="00B45D97" w:rsidRDefault="00AF6280" w:rsidP="00AF6280">
    <w:pPr>
      <w:jc w:val="both"/>
      <w:rPr>
        <w:rFonts w:ascii="Calibri" w:hAnsi="Calibri" w:cs="Calibri"/>
        <w:color w:val="auto"/>
      </w:rPr>
    </w:pPr>
    <w:r w:rsidRPr="00AF6280">
      <w:rPr>
        <w:b/>
        <w:bCs/>
      </w:rPr>
      <w:t>Template S</w:t>
    </w:r>
    <w:r w:rsidR="00026683">
      <w:rPr>
        <w:b/>
        <w:bCs/>
      </w:rPr>
      <w:t>5</w:t>
    </w:r>
    <w:r w:rsidR="00B45D97">
      <w:tab/>
    </w:r>
    <w:r w:rsidR="00B45D97">
      <w:tab/>
      <w:t xml:space="preserve">     </w:t>
    </w:r>
    <w:r>
      <w:tab/>
    </w:r>
    <w:r>
      <w:tab/>
    </w:r>
    <w:r>
      <w:tab/>
    </w:r>
    <w:r>
      <w:tab/>
    </w:r>
    <w:r>
      <w:tab/>
    </w:r>
    <w:r>
      <w:tab/>
    </w:r>
    <w:r>
      <w:tab/>
    </w:r>
    <w:r>
      <w:tab/>
      <w:t xml:space="preserve">     </w:t>
    </w:r>
    <w:r w:rsidR="00B45D97">
      <w:t xml:space="preserve">  </w:t>
    </w:r>
    <w:r>
      <w:br/>
    </w:r>
    <w:r>
      <w:rPr>
        <w:color w:val="FF0000"/>
      </w:rPr>
      <w:t>OFFICIAL</w:t>
    </w:r>
    <w:r w:rsidR="009C1E2C">
      <w:tab/>
    </w:r>
    <w:r w:rsidR="009C1E2C">
      <w:tab/>
    </w:r>
    <w:r w:rsidR="009C1E2C">
      <w:tab/>
    </w:r>
    <w:r w:rsidR="009C1E2C">
      <w:tab/>
    </w:r>
    <w:r>
      <w:tab/>
    </w:r>
    <w:r>
      <w:tab/>
    </w:r>
    <w:r>
      <w:tab/>
    </w:r>
    <w:r>
      <w:tab/>
    </w:r>
    <w:r>
      <w:tab/>
    </w:r>
    <w:r w:rsidR="009C1E2C">
      <w:tab/>
    </w:r>
    <w:r w:rsidR="009C1E2C">
      <w:tab/>
    </w:r>
    <w:r w:rsidR="00B45D97">
      <w:rPr>
        <w:b/>
        <w:bCs/>
      </w:rPr>
      <w:t xml:space="preserve">     </w:t>
    </w:r>
    <w:r w:rsidR="009C1E2C">
      <w:t xml:space="preserve">Page </w:t>
    </w:r>
    <w:r w:rsidR="009C1E2C">
      <w:rPr>
        <w:b/>
        <w:bCs/>
      </w:rPr>
      <w:fldChar w:fldCharType="begin"/>
    </w:r>
    <w:r w:rsidR="009C1E2C">
      <w:instrText xml:space="preserve"> PAGE  \* Arabic  \* MERGEFORMAT </w:instrText>
    </w:r>
    <w:r w:rsidR="009C1E2C">
      <w:rPr>
        <w:b/>
        <w:bCs/>
      </w:rPr>
      <w:fldChar w:fldCharType="separate"/>
    </w:r>
    <w:r w:rsidR="009C1E2C">
      <w:t>2</w:t>
    </w:r>
    <w:r w:rsidR="009C1E2C">
      <w:rPr>
        <w:b/>
        <w:bCs/>
      </w:rPr>
      <w:fldChar w:fldCharType="end"/>
    </w:r>
    <w:r w:rsidR="009C1E2C">
      <w:t xml:space="preserve"> of </w:t>
    </w:r>
    <w:fldSimple w:instr=" NUMPAGES  \* Arabic  \* MERGEFORMAT ">
      <w:r w:rsidR="009C1E2C">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5106C068" w:rsidR="0038521F" w:rsidRPr="00380DEA" w:rsidRDefault="00A201D0" w:rsidP="00380DEA">
    <w:pPr>
      <w:jc w:val="both"/>
      <w:rPr>
        <w:rFonts w:ascii="Calibri" w:hAnsi="Calibri" w:cs="Calibri"/>
        <w:color w:val="auto"/>
      </w:rPr>
    </w:pPr>
    <w:r w:rsidRPr="00AF6280">
      <w:rPr>
        <w:b/>
        <w:bCs/>
      </w:rPr>
      <w:t>Template S</w:t>
    </w:r>
    <w:r>
      <w:rPr>
        <w:b/>
        <w:bCs/>
      </w:rPr>
      <w:t>5</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3</w:t>
    </w:r>
    <w:r>
      <w:rPr>
        <w:b/>
        <w:bCs/>
      </w:rPr>
      <w:fldChar w:fldCharType="end"/>
    </w:r>
    <w:r>
      <w:t xml:space="preserve"> of </w:t>
    </w:r>
    <w:r w:rsidR="006B6BFC">
      <w:fldChar w:fldCharType="begin"/>
    </w:r>
    <w:r w:rsidR="006B6BFC">
      <w:instrText xml:space="preserve"> NUMPAGES  \* Arabic  \* MERGEFORMAT </w:instrText>
    </w:r>
    <w:r w:rsidR="006B6BFC">
      <w:fldChar w:fldCharType="separate"/>
    </w:r>
    <w:r>
      <w:t>4</w:t>
    </w:r>
    <w:r w:rsidR="006B6B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8AEC" w14:textId="77777777" w:rsidR="00A96608" w:rsidRDefault="00A96608" w:rsidP="00E60A13">
      <w:r>
        <w:separator/>
      </w:r>
    </w:p>
  </w:footnote>
  <w:footnote w:type="continuationSeparator" w:id="0">
    <w:p w14:paraId="79A98603" w14:textId="77777777" w:rsidR="00A96608" w:rsidRDefault="00A96608"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C151" w14:textId="77777777" w:rsidR="00280395" w:rsidRDefault="00280395">
    <w:pPr>
      <w:pStyle w:val="Header"/>
    </w:pPr>
    <w:r>
      <w:rPr>
        <w:noProof/>
      </w:rPr>
      <mc:AlternateContent>
        <mc:Choice Requires="wps">
          <w:drawing>
            <wp:anchor distT="0" distB="0" distL="0" distR="0" simplePos="0" relativeHeight="251667456" behindDoc="0" locked="0" layoutInCell="1" allowOverlap="1" wp14:anchorId="474314DB" wp14:editId="7383FCCF">
              <wp:simplePos x="635" y="635"/>
              <wp:positionH relativeFrom="column">
                <wp:align>center</wp:align>
              </wp:positionH>
              <wp:positionV relativeFrom="paragraph">
                <wp:posOffset>635</wp:posOffset>
              </wp:positionV>
              <wp:extent cx="443865" cy="443865"/>
              <wp:effectExtent l="0" t="0" r="635"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4314DB"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6225BD"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6408" w14:textId="77777777" w:rsidR="00280395" w:rsidRDefault="00280395">
    <w:pPr>
      <w:pStyle w:val="Header"/>
    </w:pPr>
    <w:r>
      <w:rPr>
        <w:noProof/>
      </w:rPr>
      <mc:AlternateContent>
        <mc:Choice Requires="wps">
          <w:drawing>
            <wp:anchor distT="0" distB="0" distL="0" distR="0" simplePos="0" relativeHeight="251668480" behindDoc="0" locked="0" layoutInCell="1" allowOverlap="1" wp14:anchorId="29867694" wp14:editId="267FDC77">
              <wp:simplePos x="635" y="635"/>
              <wp:positionH relativeFrom="column">
                <wp:align>center</wp:align>
              </wp:positionH>
              <wp:positionV relativeFrom="paragraph">
                <wp:posOffset>635</wp:posOffset>
              </wp:positionV>
              <wp:extent cx="443865" cy="443865"/>
              <wp:effectExtent l="0" t="0" r="635" b="17145"/>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43E0E" w14:textId="34979365" w:rsidR="00280395" w:rsidRPr="00280395" w:rsidRDefault="00280395">
                          <w:pPr>
                            <w:rPr>
                              <w:rFonts w:ascii="Calibri" w:eastAsia="Calibri" w:hAnsi="Calibri" w:cs="Calibri"/>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867694"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BF43E0E" w14:textId="34979365" w:rsidR="00280395" w:rsidRPr="00280395" w:rsidRDefault="00280395">
                    <w:pPr>
                      <w:rPr>
                        <w:rFonts w:ascii="Calibri" w:eastAsia="Calibri" w:hAnsi="Calibri" w:cs="Calibri"/>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7FCE" w14:textId="0A2D1FC0" w:rsidR="00A201D0" w:rsidRPr="00D75209" w:rsidRDefault="00A201D0" w:rsidP="00A201D0">
    <w:pPr>
      <w:pStyle w:val="Header"/>
      <w:tabs>
        <w:tab w:val="left" w:pos="2028"/>
      </w:tabs>
      <w:rPr>
        <w:b/>
        <w:bCs/>
      </w:rPr>
    </w:pPr>
    <w:bookmarkStart w:id="1" w:name="_Hlk99706826"/>
    <w:r w:rsidRPr="00D75209">
      <w:rPr>
        <w:b/>
        <w:bCs/>
      </w:rPr>
      <w:t>TEMPLATE S</w:t>
    </w:r>
    <w:r>
      <w:rPr>
        <w:b/>
        <w:bCs/>
      </w:rPr>
      <w:t>5</w:t>
    </w:r>
  </w:p>
  <w:p w14:paraId="74BAC93D" w14:textId="77777777" w:rsidR="00A201D0" w:rsidRPr="00D75209" w:rsidRDefault="00A201D0" w:rsidP="00A201D0">
    <w:pPr>
      <w:pStyle w:val="Header"/>
      <w:tabs>
        <w:tab w:val="left" w:pos="2028"/>
      </w:tabs>
      <w:rPr>
        <w:bCs/>
        <w:i/>
        <w:iCs/>
      </w:rPr>
    </w:pPr>
    <w:r w:rsidRPr="00D75209">
      <w:t xml:space="preserve">For public sector agencies and employees covered by the </w:t>
    </w:r>
    <w:r w:rsidRPr="00D75209">
      <w:rPr>
        <w:bCs/>
        <w:i/>
        <w:iCs/>
      </w:rPr>
      <w:t>South Australian Public Sector Enterprise Agreement: Salaried 2021</w:t>
    </w:r>
    <w:r w:rsidRPr="00D75209">
      <w:rPr>
        <w:bCs/>
        <w:i/>
        <w:iCs/>
      </w:rPr>
      <w:br/>
    </w:r>
  </w:p>
  <w:p w14:paraId="3CC72D56" w14:textId="77777777" w:rsidR="00A201D0" w:rsidRPr="00D75209" w:rsidRDefault="00A201D0" w:rsidP="00A201D0">
    <w:pPr>
      <w:pStyle w:val="Header"/>
      <w:tabs>
        <w:tab w:val="left" w:pos="2028"/>
      </w:tabs>
      <w:rPr>
        <w:bCs/>
        <w:i/>
        <w:iCs/>
      </w:rPr>
    </w:pPr>
    <w:r w:rsidRPr="0090127E">
      <w:rPr>
        <w:bCs/>
        <w:i/>
        <w:iCs/>
      </w:rPr>
      <w:t>Instructions</w:t>
    </w:r>
    <w:r w:rsidRPr="0090127E">
      <w:rPr>
        <w:bCs/>
      </w:rPr>
      <w:t>:</w:t>
    </w:r>
    <w:r w:rsidRPr="007701DD">
      <w:rPr>
        <w:bCs/>
        <w:i/>
        <w:iCs/>
      </w:rPr>
      <w:t xml:space="preserve"> For </w:t>
    </w:r>
    <w:r>
      <w:rPr>
        <w:bCs/>
        <w:i/>
        <w:iCs/>
      </w:rPr>
      <w:t>checklist</w:t>
    </w:r>
    <w:r w:rsidRPr="007701DD">
      <w:rPr>
        <w:bCs/>
        <w:i/>
        <w:iCs/>
      </w:rPr>
      <w:t xml:space="preserve"> responses double-click on a check box and change the value to ‘checked/</w:t>
    </w:r>
    <w:r>
      <w:rPr>
        <w:bCs/>
        <w:i/>
        <w:iCs/>
      </w:rPr>
      <w:t xml:space="preserve"> </w:t>
    </w:r>
    <w:r w:rsidRPr="007701DD">
      <w:rPr>
        <w:bCs/>
        <w:i/>
        <w:iCs/>
      </w:rPr>
      <w:t>ticked’ to complete.</w:t>
    </w:r>
  </w:p>
  <w:bookmarkEnd w:id="1"/>
  <w:p w14:paraId="292AA502" w14:textId="77777777" w:rsidR="00A201D0" w:rsidRDefault="00A201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8"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85A4" w14:textId="1FFEB5B0" w:rsidR="00280395" w:rsidRDefault="002803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9A14" w14:textId="5C0A7D7D" w:rsidR="0038521F" w:rsidRDefault="0038521F" w:rsidP="00E60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B8A"/>
    <w:multiLevelType w:val="hybridMultilevel"/>
    <w:tmpl w:val="BE7E757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AE71E9"/>
    <w:multiLevelType w:val="hybridMultilevel"/>
    <w:tmpl w:val="8F74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96761">
    <w:abstractNumId w:val="3"/>
  </w:num>
  <w:num w:numId="2" w16cid:durableId="1105688433">
    <w:abstractNumId w:val="1"/>
  </w:num>
  <w:num w:numId="3" w16cid:durableId="689062773">
    <w:abstractNumId w:val="0"/>
  </w:num>
  <w:num w:numId="4" w16cid:durableId="77398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26683"/>
    <w:rsid w:val="00043FBC"/>
    <w:rsid w:val="00047FB4"/>
    <w:rsid w:val="000A5575"/>
    <w:rsid w:val="000D752E"/>
    <w:rsid w:val="0010657E"/>
    <w:rsid w:val="00127647"/>
    <w:rsid w:val="00144309"/>
    <w:rsid w:val="00161D7E"/>
    <w:rsid w:val="00164A09"/>
    <w:rsid w:val="00172DF0"/>
    <w:rsid w:val="002233D0"/>
    <w:rsid w:val="002500B8"/>
    <w:rsid w:val="00261FEB"/>
    <w:rsid w:val="00263D05"/>
    <w:rsid w:val="00280395"/>
    <w:rsid w:val="002E0BF0"/>
    <w:rsid w:val="002F4AC2"/>
    <w:rsid w:val="0031390C"/>
    <w:rsid w:val="00352AA4"/>
    <w:rsid w:val="00380DEA"/>
    <w:rsid w:val="0038521F"/>
    <w:rsid w:val="003A7403"/>
    <w:rsid w:val="003D0CEA"/>
    <w:rsid w:val="004241C7"/>
    <w:rsid w:val="004468A7"/>
    <w:rsid w:val="00462BB9"/>
    <w:rsid w:val="00462FC8"/>
    <w:rsid w:val="00480BD8"/>
    <w:rsid w:val="004905BF"/>
    <w:rsid w:val="004F70FA"/>
    <w:rsid w:val="005472CA"/>
    <w:rsid w:val="0055765F"/>
    <w:rsid w:val="005611AE"/>
    <w:rsid w:val="0057598F"/>
    <w:rsid w:val="005D5F66"/>
    <w:rsid w:val="00660C41"/>
    <w:rsid w:val="00672625"/>
    <w:rsid w:val="00680208"/>
    <w:rsid w:val="00687930"/>
    <w:rsid w:val="006934CD"/>
    <w:rsid w:val="00693D93"/>
    <w:rsid w:val="006B51AD"/>
    <w:rsid w:val="006B65F4"/>
    <w:rsid w:val="006B6BFC"/>
    <w:rsid w:val="006E1A0E"/>
    <w:rsid w:val="00712760"/>
    <w:rsid w:val="00734CC0"/>
    <w:rsid w:val="0074304D"/>
    <w:rsid w:val="0075259F"/>
    <w:rsid w:val="007565D5"/>
    <w:rsid w:val="007701DD"/>
    <w:rsid w:val="007734F9"/>
    <w:rsid w:val="007800D3"/>
    <w:rsid w:val="00786FB0"/>
    <w:rsid w:val="007E1CFF"/>
    <w:rsid w:val="007E50D9"/>
    <w:rsid w:val="00811FA4"/>
    <w:rsid w:val="00827943"/>
    <w:rsid w:val="0089115E"/>
    <w:rsid w:val="008A43D8"/>
    <w:rsid w:val="008A478E"/>
    <w:rsid w:val="008B36BD"/>
    <w:rsid w:val="009209F1"/>
    <w:rsid w:val="009622C0"/>
    <w:rsid w:val="00974274"/>
    <w:rsid w:val="009C1E2C"/>
    <w:rsid w:val="009D54BC"/>
    <w:rsid w:val="009E671E"/>
    <w:rsid w:val="00A14787"/>
    <w:rsid w:val="00A166EC"/>
    <w:rsid w:val="00A201D0"/>
    <w:rsid w:val="00A457A4"/>
    <w:rsid w:val="00A559B9"/>
    <w:rsid w:val="00A65B88"/>
    <w:rsid w:val="00A87EE7"/>
    <w:rsid w:val="00A943D8"/>
    <w:rsid w:val="00A96608"/>
    <w:rsid w:val="00AA0AC1"/>
    <w:rsid w:val="00AA4A98"/>
    <w:rsid w:val="00AB6044"/>
    <w:rsid w:val="00AC4641"/>
    <w:rsid w:val="00AD7EA0"/>
    <w:rsid w:val="00AF6280"/>
    <w:rsid w:val="00B14E7B"/>
    <w:rsid w:val="00B16407"/>
    <w:rsid w:val="00B45D97"/>
    <w:rsid w:val="00B5293C"/>
    <w:rsid w:val="00B8082B"/>
    <w:rsid w:val="00B963D2"/>
    <w:rsid w:val="00BB48AE"/>
    <w:rsid w:val="00BB6255"/>
    <w:rsid w:val="00BC47AF"/>
    <w:rsid w:val="00BF55AB"/>
    <w:rsid w:val="00C216D7"/>
    <w:rsid w:val="00C33892"/>
    <w:rsid w:val="00C615D8"/>
    <w:rsid w:val="00C86376"/>
    <w:rsid w:val="00CA4250"/>
    <w:rsid w:val="00CA7D63"/>
    <w:rsid w:val="00D33256"/>
    <w:rsid w:val="00D462D2"/>
    <w:rsid w:val="00D72085"/>
    <w:rsid w:val="00D72B08"/>
    <w:rsid w:val="00D8534F"/>
    <w:rsid w:val="00DB7481"/>
    <w:rsid w:val="00DD352A"/>
    <w:rsid w:val="00DF6569"/>
    <w:rsid w:val="00DF71EC"/>
    <w:rsid w:val="00E150D4"/>
    <w:rsid w:val="00E2376E"/>
    <w:rsid w:val="00E3521F"/>
    <w:rsid w:val="00E4305D"/>
    <w:rsid w:val="00E52653"/>
    <w:rsid w:val="00E60A13"/>
    <w:rsid w:val="00E66C6E"/>
    <w:rsid w:val="00E75E77"/>
    <w:rsid w:val="00E8690D"/>
    <w:rsid w:val="00E90293"/>
    <w:rsid w:val="00EA7B42"/>
    <w:rsid w:val="00EC0980"/>
    <w:rsid w:val="00EC5125"/>
    <w:rsid w:val="00EE68C2"/>
    <w:rsid w:val="00EF1CBB"/>
    <w:rsid w:val="00EF6CF8"/>
    <w:rsid w:val="00F109D2"/>
    <w:rsid w:val="00F367FB"/>
    <w:rsid w:val="00FB3943"/>
    <w:rsid w:val="00FE1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EE68C2"/>
    <w:pPr>
      <w:keepNext/>
      <w:keepLines/>
      <w:spacing w:before="240" w:after="240" w:line="80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C2"/>
    <w:rPr>
      <w:rFonts w:ascii="Arial" w:eastAsiaTheme="majorEastAsia" w:hAnsi="Arial" w:cs="Arial"/>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uiPriority w:val="39"/>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F109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7191">
      <w:bodyDiv w:val="1"/>
      <w:marLeft w:val="0"/>
      <w:marRight w:val="0"/>
      <w:marTop w:val="0"/>
      <w:marBottom w:val="0"/>
      <w:divBdr>
        <w:top w:val="none" w:sz="0" w:space="0" w:color="auto"/>
        <w:left w:val="none" w:sz="0" w:space="0" w:color="auto"/>
        <w:bottom w:val="none" w:sz="0" w:space="0" w:color="auto"/>
        <w:right w:val="none" w:sz="0" w:space="0" w:color="auto"/>
      </w:divBdr>
    </w:div>
    <w:div w:id="63710589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41BF9-C5A0-4242-B118-83A07770F51C}">
  <ds:schemaRefs>
    <ds:schemaRef ds:uri="http://schemas.microsoft.com/sharepoint/v3/contenttype/forms"/>
  </ds:schemaRefs>
</ds:datastoreItem>
</file>

<file path=customXml/itemProps2.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customXml/itemProps3.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210</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17</cp:revision>
  <dcterms:created xsi:type="dcterms:W3CDTF">2022-04-01T04:13:00Z</dcterms:created>
  <dcterms:modified xsi:type="dcterms:W3CDTF">2022-06-10T01:43:00Z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