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7CB8" w14:textId="77777777" w:rsidR="00E57D0C" w:rsidRDefault="00E57D0C" w:rsidP="00557FD3">
      <w:pPr>
        <w:jc w:val="center"/>
        <w:rPr>
          <w:b/>
          <w:sz w:val="28"/>
        </w:rPr>
      </w:pPr>
      <w:r>
        <w:rPr>
          <w:b/>
          <w:sz w:val="28"/>
        </w:rPr>
        <w:t>SUITABILITY ASSESSMENT AND ASSIGNMENT TEMPLATE</w:t>
      </w:r>
    </w:p>
    <w:p w14:paraId="6E0664E6" w14:textId="77777777" w:rsidR="00E57D0C" w:rsidRPr="00E57D0C" w:rsidRDefault="00E57D0C" w:rsidP="00557FD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(to be completed for each vacancy the employee is referred to)</w:t>
      </w:r>
    </w:p>
    <w:p w14:paraId="0659C564" w14:textId="77777777" w:rsidR="00E57D0C" w:rsidRDefault="00E57D0C" w:rsidP="00557FD3">
      <w:pPr>
        <w:jc w:val="center"/>
        <w:rPr>
          <w:b/>
          <w:sz w:val="28"/>
        </w:rPr>
      </w:pPr>
    </w:p>
    <w:p w14:paraId="3CF64E4B" w14:textId="0CFF22C1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  <w:lang w:eastAsia="en-AU"/>
        </w:rPr>
      </w:pPr>
      <w:r w:rsidRPr="00E57D0C">
        <w:rPr>
          <w:rFonts w:cs="Arial"/>
          <w:sz w:val="22"/>
          <w:szCs w:val="22"/>
          <w:lang w:eastAsia="en-AU"/>
        </w:rPr>
        <w:t xml:space="preserve">The purpose of this form is for an agency to outline a maximum of four </w:t>
      </w:r>
      <w:r w:rsidR="00423BA4">
        <w:rPr>
          <w:rFonts w:cs="Arial"/>
          <w:sz w:val="22"/>
          <w:szCs w:val="22"/>
          <w:lang w:eastAsia="en-AU"/>
        </w:rPr>
        <w:t xml:space="preserve">essential </w:t>
      </w:r>
      <w:r w:rsidRPr="00E57D0C">
        <w:rPr>
          <w:rFonts w:cs="Arial"/>
          <w:sz w:val="22"/>
          <w:szCs w:val="22"/>
          <w:lang w:eastAsia="en-AU"/>
        </w:rPr>
        <w:t xml:space="preserve">criteria that an excess employee must address evidence their suitability and, to afford an excess employee the opportunity to respond to the agency’s assessment of their suitability. </w:t>
      </w:r>
    </w:p>
    <w:p w14:paraId="5026593A" w14:textId="77777777" w:rsidR="00E57D0C" w:rsidRDefault="00E57D0C" w:rsidP="00E57D0C">
      <w:pPr>
        <w:jc w:val="both"/>
        <w:rPr>
          <w:rFonts w:cs="Arial"/>
          <w:sz w:val="22"/>
          <w:szCs w:val="22"/>
          <w:lang w:eastAsia="en-AU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A250D" w:rsidRPr="00557FD3" w14:paraId="4D0FD41F" w14:textId="77777777" w:rsidTr="001F344E">
        <w:tc>
          <w:tcPr>
            <w:tcW w:w="9214" w:type="dxa"/>
            <w:gridSpan w:val="2"/>
          </w:tcPr>
          <w:p w14:paraId="6A39F8EF" w14:textId="77777777" w:rsidR="008A250D" w:rsidRPr="008A250D" w:rsidRDefault="008A250D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8A250D">
              <w:rPr>
                <w:rFonts w:cs="Arial"/>
                <w:b/>
                <w:sz w:val="22"/>
                <w:szCs w:val="22"/>
                <w:u w:val="single"/>
              </w:rPr>
              <w:t>SECTION 1</w:t>
            </w:r>
            <w:r w:rsidRPr="00537F95">
              <w:rPr>
                <w:rFonts w:cs="Arial"/>
                <w:b/>
                <w:sz w:val="22"/>
                <w:szCs w:val="22"/>
              </w:rPr>
              <w:t xml:space="preserve"> – </w:t>
            </w:r>
            <w:r>
              <w:rPr>
                <w:rFonts w:cs="Arial"/>
                <w:sz w:val="22"/>
                <w:szCs w:val="22"/>
              </w:rPr>
              <w:t>Case manager of excess employee to complete</w:t>
            </w:r>
          </w:p>
        </w:tc>
      </w:tr>
      <w:tr w:rsidR="008A250D" w:rsidRPr="00557FD3" w14:paraId="1223D851" w14:textId="77777777" w:rsidTr="00F638EE">
        <w:tc>
          <w:tcPr>
            <w:tcW w:w="4678" w:type="dxa"/>
          </w:tcPr>
          <w:p w14:paraId="7349874B" w14:textId="5494A685" w:rsidR="008A250D" w:rsidRPr="00557FD3" w:rsidRDefault="008A250D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557FD3">
              <w:rPr>
                <w:rFonts w:cs="Arial"/>
                <w:sz w:val="22"/>
                <w:szCs w:val="22"/>
              </w:rPr>
              <w:t xml:space="preserve">Employee </w:t>
            </w:r>
            <w:r w:rsidR="00C123B4">
              <w:rPr>
                <w:rFonts w:cs="Arial"/>
                <w:sz w:val="22"/>
                <w:szCs w:val="22"/>
              </w:rPr>
              <w:t>n</w:t>
            </w:r>
            <w:r w:rsidRPr="00557FD3">
              <w:rPr>
                <w:rFonts w:cs="Arial"/>
                <w:sz w:val="22"/>
                <w:szCs w:val="22"/>
              </w:rPr>
              <w:t>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536" w:type="dxa"/>
          </w:tcPr>
          <w:p w14:paraId="66D846DF" w14:textId="77777777" w:rsidR="008A250D" w:rsidRPr="00557FD3" w:rsidRDefault="008A250D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E57D0C" w:rsidRPr="00557FD3" w14:paraId="2754AF3E" w14:textId="77777777" w:rsidTr="00F638EE">
        <w:tc>
          <w:tcPr>
            <w:tcW w:w="4678" w:type="dxa"/>
          </w:tcPr>
          <w:p w14:paraId="042E6635" w14:textId="5748932C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557FD3">
              <w:rPr>
                <w:rFonts w:cs="Arial"/>
                <w:sz w:val="22"/>
                <w:szCs w:val="22"/>
              </w:rPr>
              <w:t xml:space="preserve">Employee </w:t>
            </w:r>
            <w:r w:rsidR="00C123B4">
              <w:rPr>
                <w:rFonts w:cs="Arial"/>
                <w:sz w:val="22"/>
                <w:szCs w:val="22"/>
              </w:rPr>
              <w:t>c</w:t>
            </w:r>
            <w:r w:rsidRPr="00557FD3">
              <w:rPr>
                <w:rFonts w:cs="Arial"/>
                <w:sz w:val="22"/>
                <w:szCs w:val="22"/>
              </w:rPr>
              <w:t>lassification:</w:t>
            </w:r>
          </w:p>
        </w:tc>
        <w:tc>
          <w:tcPr>
            <w:tcW w:w="4536" w:type="dxa"/>
          </w:tcPr>
          <w:p w14:paraId="0313BD60" w14:textId="77777777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E57D0C" w:rsidRPr="00557FD3" w14:paraId="7DDC6522" w14:textId="77777777" w:rsidTr="00F638EE">
        <w:tc>
          <w:tcPr>
            <w:tcW w:w="4678" w:type="dxa"/>
          </w:tcPr>
          <w:p w14:paraId="76D3AD2C" w14:textId="209B64C3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Vacancy </w:t>
            </w:r>
            <w:r w:rsidR="00C123B4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gency:</w:t>
            </w:r>
          </w:p>
        </w:tc>
        <w:tc>
          <w:tcPr>
            <w:tcW w:w="4536" w:type="dxa"/>
          </w:tcPr>
          <w:p w14:paraId="31A7650D" w14:textId="77777777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E57D0C" w:rsidRPr="00557FD3" w14:paraId="18160D50" w14:textId="77777777" w:rsidTr="00F638EE">
        <w:tc>
          <w:tcPr>
            <w:tcW w:w="4678" w:type="dxa"/>
          </w:tcPr>
          <w:p w14:paraId="0B20B926" w14:textId="23C3777C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557FD3">
              <w:rPr>
                <w:rFonts w:cs="Arial"/>
                <w:sz w:val="22"/>
                <w:szCs w:val="22"/>
              </w:rPr>
              <w:t xml:space="preserve">Vacancy </w:t>
            </w:r>
            <w:r w:rsidR="00C123B4">
              <w:rPr>
                <w:rFonts w:cs="Arial"/>
                <w:sz w:val="22"/>
                <w:szCs w:val="22"/>
              </w:rPr>
              <w:t>t</w:t>
            </w:r>
            <w:r w:rsidRPr="00557FD3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4536" w:type="dxa"/>
          </w:tcPr>
          <w:p w14:paraId="016B9A96" w14:textId="77777777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E57D0C" w:rsidRPr="00557FD3" w14:paraId="5D7CD51A" w14:textId="77777777" w:rsidTr="00F638EE">
        <w:tc>
          <w:tcPr>
            <w:tcW w:w="4678" w:type="dxa"/>
          </w:tcPr>
          <w:p w14:paraId="21097EF9" w14:textId="48BD839E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557FD3">
              <w:rPr>
                <w:rFonts w:cs="Arial"/>
                <w:sz w:val="22"/>
                <w:szCs w:val="22"/>
              </w:rPr>
              <w:t xml:space="preserve">Vacancy </w:t>
            </w:r>
            <w:r w:rsidR="00C123B4">
              <w:rPr>
                <w:rFonts w:cs="Arial"/>
                <w:sz w:val="22"/>
                <w:szCs w:val="22"/>
              </w:rPr>
              <w:t>c</w:t>
            </w:r>
            <w:r w:rsidRPr="00557FD3">
              <w:rPr>
                <w:rFonts w:cs="Arial"/>
                <w:sz w:val="22"/>
                <w:szCs w:val="22"/>
              </w:rPr>
              <w:t>lassification:</w:t>
            </w:r>
          </w:p>
        </w:tc>
        <w:tc>
          <w:tcPr>
            <w:tcW w:w="4536" w:type="dxa"/>
          </w:tcPr>
          <w:p w14:paraId="0458CB53" w14:textId="77777777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E57D0C" w:rsidRPr="00557FD3" w14:paraId="7E0E7435" w14:textId="77777777" w:rsidTr="00F638EE">
        <w:tc>
          <w:tcPr>
            <w:tcW w:w="4678" w:type="dxa"/>
          </w:tcPr>
          <w:p w14:paraId="19083382" w14:textId="24ABD592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Vacancy</w:t>
            </w:r>
            <w:r w:rsidRPr="00557FD3">
              <w:rPr>
                <w:rFonts w:cs="Arial"/>
                <w:sz w:val="22"/>
                <w:szCs w:val="22"/>
              </w:rPr>
              <w:t xml:space="preserve"> </w:t>
            </w:r>
            <w:r w:rsidR="00C123B4">
              <w:rPr>
                <w:rFonts w:cs="Arial"/>
                <w:sz w:val="22"/>
                <w:szCs w:val="22"/>
              </w:rPr>
              <w:t>m</w:t>
            </w:r>
            <w:r w:rsidRPr="00557FD3">
              <w:rPr>
                <w:rFonts w:cs="Arial"/>
                <w:sz w:val="22"/>
                <w:szCs w:val="22"/>
              </w:rPr>
              <w:t>anager: (Insert name)</w:t>
            </w:r>
          </w:p>
        </w:tc>
        <w:tc>
          <w:tcPr>
            <w:tcW w:w="4536" w:type="dxa"/>
          </w:tcPr>
          <w:p w14:paraId="6AACB0FB" w14:textId="77777777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E57D0C" w:rsidRPr="00557FD3" w14:paraId="0360D226" w14:textId="77777777" w:rsidTr="00F638EE">
        <w:tc>
          <w:tcPr>
            <w:tcW w:w="4678" w:type="dxa"/>
          </w:tcPr>
          <w:p w14:paraId="0B8D0C18" w14:textId="2CED2271" w:rsidR="00E57D0C" w:rsidRPr="00557FD3" w:rsidRDefault="00E57D0C" w:rsidP="00E57D0C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Vacancy</w:t>
            </w:r>
            <w:r w:rsidRPr="00557FD3">
              <w:rPr>
                <w:rFonts w:cs="Arial"/>
                <w:sz w:val="22"/>
                <w:szCs w:val="22"/>
              </w:rPr>
              <w:t xml:space="preserve"> </w:t>
            </w:r>
            <w:r w:rsidR="00C123B4">
              <w:rPr>
                <w:rFonts w:cs="Arial"/>
                <w:sz w:val="22"/>
                <w:szCs w:val="22"/>
              </w:rPr>
              <w:t>m</w:t>
            </w:r>
            <w:r w:rsidRPr="00557FD3">
              <w:rPr>
                <w:rFonts w:cs="Arial"/>
                <w:sz w:val="22"/>
                <w:szCs w:val="22"/>
              </w:rPr>
              <w:t xml:space="preserve">anager’s Details: </w:t>
            </w:r>
            <w:r w:rsidRPr="00557FD3">
              <w:rPr>
                <w:rFonts w:cs="Arial"/>
                <w:sz w:val="22"/>
                <w:szCs w:val="22"/>
              </w:rPr>
              <w:br/>
              <w:t>(insert phone no and e-mail)</w:t>
            </w:r>
          </w:p>
        </w:tc>
        <w:tc>
          <w:tcPr>
            <w:tcW w:w="4536" w:type="dxa"/>
          </w:tcPr>
          <w:p w14:paraId="3D15AB7E" w14:textId="77777777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E57D0C" w:rsidRPr="00557FD3" w14:paraId="2893C1C1" w14:textId="77777777" w:rsidTr="00F638EE">
        <w:tc>
          <w:tcPr>
            <w:tcW w:w="4678" w:type="dxa"/>
          </w:tcPr>
          <w:p w14:paraId="346AB952" w14:textId="2C7D603B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557FD3">
              <w:rPr>
                <w:rFonts w:cs="Arial"/>
                <w:sz w:val="22"/>
                <w:szCs w:val="22"/>
              </w:rPr>
              <w:t xml:space="preserve">Vacancy reason: </w:t>
            </w:r>
            <w:r w:rsidR="00342D39">
              <w:rPr>
                <w:rFonts w:cs="Arial"/>
                <w:sz w:val="22"/>
                <w:szCs w:val="22"/>
              </w:rPr>
              <w:br/>
            </w:r>
            <w:r w:rsidRPr="00557FD3">
              <w:rPr>
                <w:rFonts w:cs="Arial"/>
                <w:sz w:val="22"/>
                <w:szCs w:val="22"/>
              </w:rPr>
              <w:t>(</w:t>
            </w:r>
            <w:proofErr w:type="gramStart"/>
            <w:r w:rsidRPr="00557FD3">
              <w:rPr>
                <w:rFonts w:cs="Arial"/>
                <w:sz w:val="22"/>
                <w:szCs w:val="22"/>
              </w:rPr>
              <w:t>e.g.</w:t>
            </w:r>
            <w:proofErr w:type="gramEnd"/>
            <w:r w:rsidRPr="00557FD3">
              <w:rPr>
                <w:rFonts w:cs="Arial"/>
                <w:sz w:val="22"/>
                <w:szCs w:val="22"/>
              </w:rPr>
              <w:t xml:space="preserve"> backfilling, new position)</w:t>
            </w:r>
          </w:p>
        </w:tc>
        <w:tc>
          <w:tcPr>
            <w:tcW w:w="4536" w:type="dxa"/>
          </w:tcPr>
          <w:p w14:paraId="7D545D7F" w14:textId="77777777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E57D0C" w:rsidRPr="00557FD3" w14:paraId="7B968A03" w14:textId="77777777" w:rsidTr="00F638EE">
        <w:tc>
          <w:tcPr>
            <w:tcW w:w="4678" w:type="dxa"/>
          </w:tcPr>
          <w:p w14:paraId="477CE340" w14:textId="60E18C07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Vacancy length: </w:t>
            </w:r>
            <w:r w:rsidR="00342D39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(</w:t>
            </w:r>
            <w:proofErr w:type="gramStart"/>
            <w:r>
              <w:rPr>
                <w:rFonts w:cs="Arial"/>
                <w:sz w:val="22"/>
                <w:szCs w:val="22"/>
              </w:rPr>
              <w:t>e.g.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ongoing or temporary or term)</w:t>
            </w:r>
          </w:p>
        </w:tc>
        <w:tc>
          <w:tcPr>
            <w:tcW w:w="4536" w:type="dxa"/>
          </w:tcPr>
          <w:p w14:paraId="1D26FBCC" w14:textId="77777777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E57D0C" w:rsidRPr="00557FD3" w14:paraId="1A164C86" w14:textId="77777777" w:rsidTr="00F638EE">
        <w:tc>
          <w:tcPr>
            <w:tcW w:w="4678" w:type="dxa"/>
            <w:vAlign w:val="center"/>
          </w:tcPr>
          <w:p w14:paraId="59398B2D" w14:textId="47C5C527" w:rsidR="00E57D0C" w:rsidRPr="00557FD3" w:rsidRDefault="00E57D0C" w:rsidP="00E57D0C">
            <w:pPr>
              <w:spacing w:after="120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 xml:space="preserve">Vacancy request </w:t>
            </w:r>
            <w:r w:rsidR="00342D39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(</w:t>
            </w:r>
            <w:proofErr w:type="gramStart"/>
            <w:r>
              <w:rPr>
                <w:rFonts w:cs="Arial"/>
                <w:sz w:val="22"/>
                <w:szCs w:val="22"/>
              </w:rPr>
              <w:t>e.g.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time/date that vacancy contact was asked to place the vacancy on hold)</w:t>
            </w:r>
          </w:p>
        </w:tc>
        <w:tc>
          <w:tcPr>
            <w:tcW w:w="4536" w:type="dxa"/>
          </w:tcPr>
          <w:p w14:paraId="0F9D2161" w14:textId="77777777" w:rsidR="00E57D0C" w:rsidRPr="00557FD3" w:rsidRDefault="00E57D0C" w:rsidP="00F9563A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</w:tbl>
    <w:p w14:paraId="648272B1" w14:textId="4215FCDA" w:rsidR="00E57D0C" w:rsidRDefault="00E57D0C" w:rsidP="00E57D0C">
      <w:pPr>
        <w:jc w:val="both"/>
        <w:rPr>
          <w:rFonts w:cs="Arial"/>
          <w:sz w:val="22"/>
          <w:szCs w:val="22"/>
          <w:lang w:eastAsia="en-AU"/>
        </w:rPr>
      </w:pPr>
    </w:p>
    <w:p w14:paraId="60920F3C" w14:textId="5E5F5B0B" w:rsidR="00725B24" w:rsidRDefault="00725B24" w:rsidP="00E57D0C">
      <w:pPr>
        <w:jc w:val="both"/>
        <w:rPr>
          <w:rFonts w:cs="Arial"/>
          <w:sz w:val="22"/>
          <w:szCs w:val="22"/>
          <w:lang w:eastAsia="en-AU"/>
        </w:rPr>
      </w:pPr>
    </w:p>
    <w:p w14:paraId="7040A9AF" w14:textId="77777777" w:rsidR="00342D39" w:rsidRDefault="00342D39">
      <w:pPr>
        <w:rPr>
          <w:rFonts w:cs="Arial"/>
          <w:b/>
          <w:bCs/>
          <w:sz w:val="22"/>
          <w:szCs w:val="22"/>
          <w:lang w:eastAsia="en-AU"/>
        </w:rPr>
      </w:pPr>
      <w:r>
        <w:rPr>
          <w:rFonts w:cs="Arial"/>
          <w:b/>
          <w:bCs/>
          <w:sz w:val="22"/>
          <w:szCs w:val="22"/>
          <w:lang w:eastAsia="en-AU"/>
        </w:rPr>
        <w:br w:type="page"/>
      </w:r>
    </w:p>
    <w:p w14:paraId="0B34A491" w14:textId="65C92295" w:rsidR="00725B24" w:rsidRPr="00C21134" w:rsidRDefault="00725B24" w:rsidP="00E57D0C">
      <w:pPr>
        <w:jc w:val="both"/>
        <w:rPr>
          <w:rFonts w:cs="Arial"/>
          <w:b/>
          <w:bCs/>
          <w:sz w:val="22"/>
          <w:szCs w:val="22"/>
          <w:lang w:eastAsia="en-AU"/>
        </w:rPr>
      </w:pPr>
      <w:r>
        <w:rPr>
          <w:rFonts w:cs="Arial"/>
          <w:b/>
          <w:bCs/>
          <w:sz w:val="22"/>
          <w:szCs w:val="22"/>
          <w:lang w:eastAsia="en-AU"/>
        </w:rPr>
        <w:lastRenderedPageBreak/>
        <w:t xml:space="preserve">SECTION 2: </w:t>
      </w:r>
      <w:r w:rsidR="00874BA3">
        <w:rPr>
          <w:rFonts w:cs="Arial"/>
          <w:b/>
          <w:bCs/>
          <w:sz w:val="22"/>
          <w:szCs w:val="22"/>
          <w:lang w:eastAsia="en-AU"/>
        </w:rPr>
        <w:t>COMPARISON TABLE – ESSENTIAL CRITERIA</w:t>
      </w:r>
    </w:p>
    <w:p w14:paraId="1AFAA531" w14:textId="1CA010A9" w:rsidR="00725B24" w:rsidRDefault="00725B24" w:rsidP="00E57D0C">
      <w:pPr>
        <w:jc w:val="both"/>
        <w:rPr>
          <w:rFonts w:cs="Arial"/>
          <w:sz w:val="22"/>
          <w:szCs w:val="22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725B24" w14:paraId="25902277" w14:textId="77777777" w:rsidTr="00874BA3">
        <w:trPr>
          <w:tblHeader/>
        </w:trPr>
        <w:tc>
          <w:tcPr>
            <w:tcW w:w="4460" w:type="dxa"/>
          </w:tcPr>
          <w:p w14:paraId="6BCADC7B" w14:textId="166A9CF8" w:rsidR="00725B24" w:rsidRPr="00874BA3" w:rsidRDefault="00725B24" w:rsidP="00E57D0C">
            <w:pPr>
              <w:jc w:val="both"/>
              <w:rPr>
                <w:rFonts w:cs="Arial"/>
                <w:b/>
                <w:bCs/>
                <w:i/>
                <w:iCs/>
                <w:sz w:val="22"/>
                <w:szCs w:val="22"/>
                <w:lang w:eastAsia="en-AU"/>
              </w:rPr>
            </w:pPr>
            <w:r w:rsidRPr="00874BA3">
              <w:rPr>
                <w:rFonts w:cs="Arial"/>
                <w:b/>
                <w:bCs/>
                <w:i/>
                <w:iCs/>
                <w:sz w:val="22"/>
                <w:szCs w:val="22"/>
                <w:lang w:eastAsia="en-AU"/>
              </w:rPr>
              <w:t xml:space="preserve">Hiring </w:t>
            </w:r>
            <w:r w:rsidR="00C123B4">
              <w:rPr>
                <w:rFonts w:cs="Arial"/>
                <w:b/>
                <w:bCs/>
                <w:i/>
                <w:iCs/>
                <w:sz w:val="22"/>
                <w:szCs w:val="22"/>
                <w:lang w:eastAsia="en-AU"/>
              </w:rPr>
              <w:t>m</w:t>
            </w:r>
            <w:r w:rsidRPr="00874BA3">
              <w:rPr>
                <w:rFonts w:cs="Arial"/>
                <w:b/>
                <w:bCs/>
                <w:i/>
                <w:iCs/>
                <w:sz w:val="22"/>
                <w:szCs w:val="22"/>
                <w:lang w:eastAsia="en-AU"/>
              </w:rPr>
              <w:t>anager in the agency advertising the vacancy to complete</w:t>
            </w:r>
          </w:p>
        </w:tc>
        <w:tc>
          <w:tcPr>
            <w:tcW w:w="4460" w:type="dxa"/>
          </w:tcPr>
          <w:p w14:paraId="5FEA51A5" w14:textId="399DA5D3" w:rsidR="00725B24" w:rsidRPr="00725B24" w:rsidRDefault="00725B24" w:rsidP="00725B24">
            <w:pPr>
              <w:jc w:val="both"/>
              <w:rPr>
                <w:rFonts w:cs="Arial"/>
                <w:b/>
                <w:bCs/>
                <w:i/>
                <w:iCs/>
                <w:sz w:val="22"/>
                <w:szCs w:val="22"/>
                <w:lang w:eastAsia="en-AU"/>
              </w:rPr>
            </w:pPr>
            <w:r w:rsidRPr="00725B24">
              <w:rPr>
                <w:rFonts w:cs="Arial"/>
                <w:b/>
                <w:bCs/>
                <w:i/>
                <w:iCs/>
                <w:sz w:val="22"/>
                <w:szCs w:val="22"/>
                <w:lang w:eastAsia="en-AU"/>
              </w:rPr>
              <w:t>Employee to complete providing information on how the essential criteria has been met</w:t>
            </w:r>
          </w:p>
          <w:p w14:paraId="60793917" w14:textId="77777777" w:rsidR="00725B24" w:rsidRPr="00874BA3" w:rsidRDefault="00725B24" w:rsidP="00E57D0C">
            <w:pPr>
              <w:jc w:val="both"/>
              <w:rPr>
                <w:rFonts w:cs="Arial"/>
                <w:b/>
                <w:bCs/>
                <w:i/>
                <w:iCs/>
                <w:sz w:val="22"/>
                <w:szCs w:val="22"/>
                <w:lang w:eastAsia="en-AU"/>
              </w:rPr>
            </w:pPr>
          </w:p>
        </w:tc>
      </w:tr>
      <w:tr w:rsidR="00725B24" w14:paraId="46D30AB5" w14:textId="77777777" w:rsidTr="00725B24">
        <w:tc>
          <w:tcPr>
            <w:tcW w:w="4460" w:type="dxa"/>
          </w:tcPr>
          <w:p w14:paraId="59C902AF" w14:textId="7950CD2D" w:rsidR="00725B24" w:rsidRPr="00725B24" w:rsidRDefault="00874BA3" w:rsidP="00874BA3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 xml:space="preserve">ESSENTIAL </w:t>
            </w:r>
            <w:r w:rsidR="00725B24" w:rsidRPr="00725B24">
              <w:rPr>
                <w:rFonts w:cs="Arial"/>
                <w:sz w:val="22"/>
                <w:szCs w:val="22"/>
                <w:lang w:eastAsia="en-AU"/>
              </w:rPr>
              <w:t xml:space="preserve">CRITERIA 1: </w:t>
            </w:r>
            <w:r w:rsidR="00725B24" w:rsidRPr="00725B24">
              <w:rPr>
                <w:rFonts w:cs="Arial"/>
                <w:sz w:val="22"/>
                <w:szCs w:val="22"/>
                <w:lang w:eastAsia="en-AU"/>
              </w:rPr>
              <w:tab/>
            </w:r>
            <w:r w:rsidR="00725B24" w:rsidRPr="00725B24">
              <w:rPr>
                <w:rFonts w:cs="Arial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specific information on how you want the employee to evidence this]"/>
                  </w:textInput>
                </w:ffData>
              </w:fldChar>
            </w:r>
            <w:r w:rsidR="00725B24" w:rsidRPr="00725B24">
              <w:rPr>
                <w:rFonts w:cs="Arial"/>
                <w:sz w:val="22"/>
                <w:szCs w:val="22"/>
                <w:lang w:eastAsia="en-AU"/>
              </w:rPr>
              <w:instrText xml:space="preserve"> FORMTEXT </w:instrText>
            </w:r>
            <w:r w:rsidR="00725B24" w:rsidRPr="00725B24">
              <w:rPr>
                <w:rFonts w:cs="Arial"/>
                <w:sz w:val="22"/>
                <w:szCs w:val="22"/>
                <w:lang w:eastAsia="en-AU"/>
              </w:rPr>
            </w:r>
            <w:r w:rsidR="00725B24" w:rsidRPr="00725B24">
              <w:rPr>
                <w:rFonts w:cs="Arial"/>
                <w:sz w:val="22"/>
                <w:szCs w:val="22"/>
                <w:lang w:eastAsia="en-AU"/>
              </w:rPr>
              <w:fldChar w:fldCharType="separate"/>
            </w:r>
            <w:r w:rsidR="00725B24" w:rsidRPr="00725B24">
              <w:rPr>
                <w:rFonts w:cs="Arial"/>
                <w:sz w:val="22"/>
                <w:szCs w:val="22"/>
                <w:lang w:eastAsia="en-AU"/>
              </w:rPr>
              <w:t>[Insert specific information on how you want the employee to evidence this]</w:t>
            </w:r>
            <w:r w:rsidR="00725B24" w:rsidRPr="00725B24">
              <w:rPr>
                <w:rFonts w:cs="Arial"/>
                <w:sz w:val="22"/>
                <w:szCs w:val="22"/>
                <w:lang w:eastAsia="en-AU"/>
              </w:rPr>
              <w:fldChar w:fldCharType="end"/>
            </w:r>
            <w:r w:rsidR="00725B24" w:rsidRPr="00725B24">
              <w:rPr>
                <w:rFonts w:cs="Arial"/>
                <w:sz w:val="22"/>
                <w:szCs w:val="22"/>
                <w:lang w:eastAsia="en-AU"/>
              </w:rPr>
              <w:t xml:space="preserve">  </w:t>
            </w:r>
          </w:p>
          <w:p w14:paraId="2995EE5B" w14:textId="77777777" w:rsidR="00725B24" w:rsidRDefault="00725B24" w:rsidP="00FE3408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4460" w:type="dxa"/>
          </w:tcPr>
          <w:p w14:paraId="269407C1" w14:textId="77777777" w:rsidR="00725B24" w:rsidRPr="00725B24" w:rsidRDefault="00725B24" w:rsidP="00874BA3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  <w:r w:rsidRPr="00725B24">
              <w:rPr>
                <w:rFonts w:cs="Arial"/>
                <w:sz w:val="22"/>
                <w:szCs w:val="22"/>
                <w:lang w:eastAsia="en-AU"/>
              </w:rPr>
              <w:t xml:space="preserve">CRITERIA 1: </w:t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tab/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esponse]"/>
                  </w:textInput>
                </w:ffData>
              </w:fldChar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instrText xml:space="preserve"> FORMTEXT </w:instrText>
            </w:r>
            <w:r w:rsidRPr="00725B24">
              <w:rPr>
                <w:rFonts w:cs="Arial"/>
                <w:sz w:val="22"/>
                <w:szCs w:val="22"/>
                <w:lang w:eastAsia="en-AU"/>
              </w:rPr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separate"/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t>[Insert response]</w:t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end"/>
            </w:r>
          </w:p>
          <w:p w14:paraId="77E5D2C0" w14:textId="77777777" w:rsidR="00725B24" w:rsidRDefault="00725B24" w:rsidP="00FE3408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</w:p>
        </w:tc>
      </w:tr>
      <w:tr w:rsidR="00725B24" w14:paraId="6DE38F2A" w14:textId="77777777" w:rsidTr="00725B24">
        <w:tc>
          <w:tcPr>
            <w:tcW w:w="4460" w:type="dxa"/>
          </w:tcPr>
          <w:p w14:paraId="69E0ED46" w14:textId="6E66CE60" w:rsidR="00725B24" w:rsidRDefault="00874BA3" w:rsidP="00FE3408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 xml:space="preserve">ESSENTIAL CRITERIA 2: </w:t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specific information on how do you want the employee to evidence this]"/>
                  </w:textInput>
                </w:ffData>
              </w:fldChar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instrText xml:space="preserve"> FORMTEXT </w:instrText>
            </w:r>
            <w:r w:rsidRPr="00874BA3">
              <w:rPr>
                <w:rFonts w:cs="Arial"/>
                <w:sz w:val="22"/>
                <w:szCs w:val="22"/>
                <w:lang w:eastAsia="en-AU"/>
              </w:rPr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separate"/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t>[Insert specific information on how do you want the employee to evidence this]</w:t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460" w:type="dxa"/>
          </w:tcPr>
          <w:p w14:paraId="314CABEA" w14:textId="77777777" w:rsidR="00874BA3" w:rsidRPr="00725B24" w:rsidRDefault="00874BA3" w:rsidP="00874BA3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  <w:r w:rsidRPr="00725B24">
              <w:rPr>
                <w:rFonts w:cs="Arial"/>
                <w:sz w:val="22"/>
                <w:szCs w:val="22"/>
                <w:lang w:eastAsia="en-AU"/>
              </w:rPr>
              <w:t xml:space="preserve">CRITERIA 2: </w:t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tab/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esponse]"/>
                  </w:textInput>
                </w:ffData>
              </w:fldChar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instrText xml:space="preserve"> FORMTEXT </w:instrText>
            </w:r>
            <w:r w:rsidRPr="00725B24">
              <w:rPr>
                <w:rFonts w:cs="Arial"/>
                <w:sz w:val="22"/>
                <w:szCs w:val="22"/>
                <w:lang w:eastAsia="en-AU"/>
              </w:rPr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separate"/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t>[Insert response]</w:t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end"/>
            </w:r>
          </w:p>
          <w:p w14:paraId="74FB75CF" w14:textId="77777777" w:rsidR="00725B24" w:rsidRDefault="00725B24" w:rsidP="00FE3408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</w:p>
        </w:tc>
      </w:tr>
      <w:tr w:rsidR="00874BA3" w14:paraId="58405DE0" w14:textId="77777777" w:rsidTr="00725B24">
        <w:tc>
          <w:tcPr>
            <w:tcW w:w="4460" w:type="dxa"/>
          </w:tcPr>
          <w:p w14:paraId="6412D38A" w14:textId="0C901431" w:rsidR="00874BA3" w:rsidRDefault="00874BA3" w:rsidP="00874BA3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 xml:space="preserve">ESSENTIAL CRITIERIA 3: </w:t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specific information on how do you want the employee to evidence this]"/>
                  </w:textInput>
                </w:ffData>
              </w:fldChar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instrText xml:space="preserve"> FORMTEXT </w:instrText>
            </w:r>
            <w:r w:rsidRPr="00874BA3">
              <w:rPr>
                <w:rFonts w:cs="Arial"/>
                <w:sz w:val="22"/>
                <w:szCs w:val="22"/>
                <w:lang w:eastAsia="en-AU"/>
              </w:rPr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separate"/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t>[Insert specific information on how do you want the employee to evidence this]</w:t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460" w:type="dxa"/>
          </w:tcPr>
          <w:p w14:paraId="414A3E2F" w14:textId="60A06915" w:rsidR="00874BA3" w:rsidRPr="00725B24" w:rsidRDefault="00874BA3" w:rsidP="00874BA3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 xml:space="preserve">CRITERIA 3: </w:t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esponse]"/>
                  </w:textInput>
                </w:ffData>
              </w:fldChar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instrText xml:space="preserve"> FORMTEXT </w:instrText>
            </w:r>
            <w:r w:rsidRPr="00725B24">
              <w:rPr>
                <w:rFonts w:cs="Arial"/>
                <w:sz w:val="22"/>
                <w:szCs w:val="22"/>
                <w:lang w:eastAsia="en-AU"/>
              </w:rPr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separate"/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t>[Insert response]</w:t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end"/>
            </w:r>
          </w:p>
        </w:tc>
      </w:tr>
      <w:tr w:rsidR="00725B24" w14:paraId="5967DB34" w14:textId="77777777" w:rsidTr="00725B24">
        <w:tc>
          <w:tcPr>
            <w:tcW w:w="4460" w:type="dxa"/>
          </w:tcPr>
          <w:p w14:paraId="17CDCF4C" w14:textId="501AC795" w:rsidR="00874BA3" w:rsidRPr="00874BA3" w:rsidRDefault="00874BA3" w:rsidP="00874BA3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 xml:space="preserve">ESSENTIAL CRITERIA 4: </w:t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specific information on how do you want the employee to evidence this]"/>
                  </w:textInput>
                </w:ffData>
              </w:fldChar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instrText xml:space="preserve"> FORMTEXT </w:instrText>
            </w:r>
            <w:r w:rsidRPr="00874BA3">
              <w:rPr>
                <w:rFonts w:cs="Arial"/>
                <w:sz w:val="22"/>
                <w:szCs w:val="22"/>
                <w:lang w:eastAsia="en-AU"/>
              </w:rPr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separate"/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t>[Insert specific information on how do you want the employee to evidence this]</w:t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end"/>
            </w:r>
          </w:p>
          <w:p w14:paraId="4DF83FF5" w14:textId="77777777" w:rsidR="00725B24" w:rsidRDefault="00725B24" w:rsidP="00FE3408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4460" w:type="dxa"/>
          </w:tcPr>
          <w:p w14:paraId="7B6F1783" w14:textId="77777777" w:rsidR="00874BA3" w:rsidRPr="00725B24" w:rsidRDefault="00874BA3" w:rsidP="00874BA3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  <w:r w:rsidRPr="00725B24">
              <w:rPr>
                <w:rFonts w:cs="Arial"/>
                <w:sz w:val="22"/>
                <w:szCs w:val="22"/>
                <w:lang w:eastAsia="en-AU"/>
              </w:rPr>
              <w:t xml:space="preserve">CRITERIA 4: </w:t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tab/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response]"/>
                  </w:textInput>
                </w:ffData>
              </w:fldChar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instrText xml:space="preserve"> FORMTEXT </w:instrText>
            </w:r>
            <w:r w:rsidRPr="00725B24">
              <w:rPr>
                <w:rFonts w:cs="Arial"/>
                <w:sz w:val="22"/>
                <w:szCs w:val="22"/>
                <w:lang w:eastAsia="en-AU"/>
              </w:rPr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separate"/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t>[Insert response]</w:t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end"/>
            </w:r>
          </w:p>
          <w:p w14:paraId="47BA8407" w14:textId="77777777" w:rsidR="00725B24" w:rsidRDefault="00725B24" w:rsidP="00FE3408">
            <w:pPr>
              <w:jc w:val="both"/>
              <w:rPr>
                <w:rFonts w:cs="Arial"/>
                <w:sz w:val="22"/>
                <w:szCs w:val="22"/>
                <w:lang w:eastAsia="en-AU"/>
              </w:rPr>
            </w:pPr>
          </w:p>
        </w:tc>
      </w:tr>
      <w:tr w:rsidR="00725B24" w14:paraId="72DE81BE" w14:textId="77777777" w:rsidTr="00725B24">
        <w:tc>
          <w:tcPr>
            <w:tcW w:w="4460" w:type="dxa"/>
          </w:tcPr>
          <w:p w14:paraId="005151DB" w14:textId="08753FDE" w:rsidR="00725B24" w:rsidRDefault="00874BA3" w:rsidP="00FE3408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 xml:space="preserve">COMMENT: </w:t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other relevant information]"/>
                  </w:textInput>
                </w:ffData>
              </w:fldChar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instrText xml:space="preserve"> FORMTEXT </w:instrText>
            </w:r>
            <w:r w:rsidRPr="00725B24">
              <w:rPr>
                <w:rFonts w:cs="Arial"/>
                <w:sz w:val="22"/>
                <w:szCs w:val="22"/>
                <w:lang w:eastAsia="en-AU"/>
              </w:rPr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separate"/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t>[Insert any other relevant information]</w:t>
            </w:r>
            <w:r w:rsidRPr="00725B24">
              <w:rPr>
                <w:rFonts w:cs="Arial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460" w:type="dxa"/>
          </w:tcPr>
          <w:p w14:paraId="57806F3F" w14:textId="77777777" w:rsidR="00874BA3" w:rsidRPr="00874BA3" w:rsidRDefault="00874BA3" w:rsidP="00874BA3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  <w:r w:rsidRPr="00874BA3">
              <w:rPr>
                <w:rFonts w:cs="Arial"/>
                <w:sz w:val="22"/>
                <w:szCs w:val="22"/>
                <w:lang w:eastAsia="en-AU"/>
              </w:rPr>
              <w:t xml:space="preserve">COMMENT: </w:t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tab/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other relevant information]"/>
                  </w:textInput>
                </w:ffData>
              </w:fldChar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instrText xml:space="preserve"> FORMTEXT </w:instrText>
            </w:r>
            <w:r w:rsidRPr="00874BA3">
              <w:rPr>
                <w:rFonts w:cs="Arial"/>
                <w:sz w:val="22"/>
                <w:szCs w:val="22"/>
                <w:lang w:eastAsia="en-AU"/>
              </w:rPr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separate"/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t>[Insert any other relevant information]</w:t>
            </w:r>
            <w:r w:rsidRPr="00874BA3">
              <w:rPr>
                <w:rFonts w:cs="Arial"/>
                <w:sz w:val="22"/>
                <w:szCs w:val="22"/>
                <w:lang w:eastAsia="en-AU"/>
              </w:rPr>
              <w:fldChar w:fldCharType="end"/>
            </w:r>
          </w:p>
          <w:p w14:paraId="4ABDEA9E" w14:textId="77777777" w:rsidR="00725B24" w:rsidRDefault="00725B24" w:rsidP="00FE3408">
            <w:pPr>
              <w:spacing w:before="240" w:after="240"/>
              <w:jc w:val="both"/>
              <w:rPr>
                <w:rFonts w:cs="Arial"/>
                <w:sz w:val="22"/>
                <w:szCs w:val="22"/>
                <w:lang w:eastAsia="en-AU"/>
              </w:rPr>
            </w:pPr>
          </w:p>
        </w:tc>
      </w:tr>
    </w:tbl>
    <w:p w14:paraId="43ABDE4A" w14:textId="7C843B47" w:rsidR="00725B24" w:rsidRDefault="00725B24" w:rsidP="00E57D0C">
      <w:pPr>
        <w:jc w:val="both"/>
        <w:rPr>
          <w:rFonts w:cs="Arial"/>
          <w:sz w:val="22"/>
          <w:szCs w:val="22"/>
          <w:lang w:eastAsia="en-AU"/>
        </w:rPr>
      </w:pPr>
    </w:p>
    <w:p w14:paraId="47669864" w14:textId="77777777" w:rsidR="007030A8" w:rsidRDefault="007030A8" w:rsidP="00E57D0C">
      <w:pPr>
        <w:rPr>
          <w:rFonts w:cs="Arial"/>
          <w:sz w:val="22"/>
          <w:szCs w:val="22"/>
        </w:rPr>
      </w:pPr>
    </w:p>
    <w:p w14:paraId="4444765D" w14:textId="7BCDEB6A" w:rsidR="001C3F7A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 w:val="22"/>
          <w:szCs w:val="22"/>
        </w:rPr>
      </w:pPr>
      <w:r w:rsidRPr="00E57D0C">
        <w:rPr>
          <w:rFonts w:cs="Arial"/>
          <w:b/>
          <w:sz w:val="22"/>
          <w:szCs w:val="22"/>
          <w:u w:val="single"/>
        </w:rPr>
        <w:t xml:space="preserve">SECTION </w:t>
      </w:r>
      <w:r w:rsidR="00874BA3">
        <w:rPr>
          <w:rFonts w:cs="Arial"/>
          <w:b/>
          <w:sz w:val="22"/>
          <w:szCs w:val="22"/>
          <w:u w:val="single"/>
        </w:rPr>
        <w:t>3</w:t>
      </w:r>
      <w:r w:rsidRPr="00E57D0C">
        <w:rPr>
          <w:rFonts w:cs="Arial"/>
          <w:b/>
          <w:sz w:val="22"/>
          <w:szCs w:val="22"/>
          <w:u w:val="single"/>
        </w:rPr>
        <w:t xml:space="preserve"> </w:t>
      </w:r>
      <w:r w:rsidRPr="00E57D0C">
        <w:rPr>
          <w:rFonts w:cs="Arial"/>
          <w:sz w:val="22"/>
          <w:szCs w:val="22"/>
        </w:rPr>
        <w:t xml:space="preserve">– </w:t>
      </w:r>
      <w:r w:rsidR="001C3F7A">
        <w:rPr>
          <w:rFonts w:cs="Arial"/>
          <w:b/>
          <w:bCs/>
          <w:sz w:val="22"/>
          <w:szCs w:val="22"/>
        </w:rPr>
        <w:t>ASSESSMENT OF EMPLOYEE</w:t>
      </w:r>
    </w:p>
    <w:p w14:paraId="4E515B6B" w14:textId="17FF5FEB" w:rsidR="00E57D0C" w:rsidRPr="00E57D0C" w:rsidRDefault="00423BA4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Hiring </w:t>
      </w:r>
      <w:r w:rsidR="00C123B4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anager in the a</w:t>
      </w:r>
      <w:r w:rsidR="00E57D0C" w:rsidRPr="00E57D0C">
        <w:rPr>
          <w:rFonts w:cs="Arial"/>
          <w:sz w:val="22"/>
          <w:szCs w:val="22"/>
        </w:rPr>
        <w:t>gency advertising the vacancy to complete an assessment of the information provi</w:t>
      </w:r>
      <w:r w:rsidR="00BB6305">
        <w:rPr>
          <w:rFonts w:cs="Arial"/>
          <w:sz w:val="22"/>
          <w:szCs w:val="22"/>
        </w:rPr>
        <w:t>ded by the employee</w:t>
      </w:r>
    </w:p>
    <w:p w14:paraId="222CF862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32417948" w14:textId="77777777" w:rsid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14D6830B" w14:textId="77777777" w:rsidR="00BB6305" w:rsidRPr="00E57D0C" w:rsidRDefault="00BB6305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046E0634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0BF0BE21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2DBAA52C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6C5F50C3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1FAA497E" w14:textId="138AFBD3" w:rsidR="00E57D0C" w:rsidRDefault="00E57D0C" w:rsidP="00E57D0C">
      <w:pPr>
        <w:rPr>
          <w:rFonts w:cs="Arial"/>
          <w:sz w:val="22"/>
          <w:szCs w:val="22"/>
        </w:rPr>
      </w:pPr>
    </w:p>
    <w:p w14:paraId="68C88BF9" w14:textId="20EF474E" w:rsidR="006438B8" w:rsidRDefault="006438B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168F3CC0" w14:textId="77777777" w:rsidR="003844CF" w:rsidRPr="003844CF" w:rsidRDefault="003844CF" w:rsidP="003844CF">
      <w:pPr>
        <w:rPr>
          <w:rFonts w:cs="Arial"/>
          <w:sz w:val="22"/>
          <w:szCs w:val="22"/>
        </w:rPr>
      </w:pPr>
    </w:p>
    <w:p w14:paraId="5E65F86F" w14:textId="1B5A3AE8" w:rsidR="001C3F7A" w:rsidRDefault="007030A8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 xml:space="preserve">SECTION </w:t>
      </w:r>
      <w:proofErr w:type="gramStart"/>
      <w:r w:rsidR="00874BA3">
        <w:rPr>
          <w:rFonts w:cs="Arial"/>
          <w:b/>
          <w:sz w:val="22"/>
          <w:szCs w:val="22"/>
          <w:u w:val="single"/>
        </w:rPr>
        <w:t>4</w:t>
      </w:r>
      <w:r w:rsidR="00E57D0C" w:rsidRPr="00E57D0C">
        <w:rPr>
          <w:rFonts w:cs="Arial"/>
          <w:b/>
          <w:sz w:val="22"/>
          <w:szCs w:val="22"/>
          <w:u w:val="single"/>
        </w:rPr>
        <w:t xml:space="preserve"> </w:t>
      </w:r>
      <w:r w:rsidR="001C3F7A">
        <w:rPr>
          <w:rFonts w:cs="Arial"/>
          <w:b/>
          <w:sz w:val="22"/>
          <w:szCs w:val="22"/>
        </w:rPr>
        <w:t xml:space="preserve"> EMPLOYEE</w:t>
      </w:r>
      <w:proofErr w:type="gramEnd"/>
      <w:r w:rsidR="001C3F7A">
        <w:rPr>
          <w:rFonts w:cs="Arial"/>
          <w:b/>
          <w:sz w:val="22"/>
          <w:szCs w:val="22"/>
        </w:rPr>
        <w:t xml:space="preserve"> RESPONSE TO AGENCY ASSESSMENT</w:t>
      </w:r>
    </w:p>
    <w:p w14:paraId="365360BA" w14:textId="39229FF4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 w:rsidRPr="00E57D0C">
        <w:rPr>
          <w:rFonts w:cs="Arial"/>
          <w:sz w:val="22"/>
          <w:szCs w:val="22"/>
        </w:rPr>
        <w:t>– Employee to complete (</w:t>
      </w:r>
      <w:r w:rsidR="00C123B4">
        <w:rPr>
          <w:rFonts w:cs="Arial"/>
          <w:sz w:val="22"/>
          <w:szCs w:val="22"/>
        </w:rPr>
        <w:t>r</w:t>
      </w:r>
      <w:r w:rsidRPr="00E57D0C">
        <w:rPr>
          <w:rFonts w:cs="Arial"/>
          <w:sz w:val="22"/>
          <w:szCs w:val="22"/>
        </w:rPr>
        <w:t xml:space="preserve">espond to agency’s </w:t>
      </w:r>
      <w:r w:rsidR="00B56EF0">
        <w:rPr>
          <w:rFonts w:cs="Arial"/>
          <w:sz w:val="22"/>
          <w:szCs w:val="22"/>
        </w:rPr>
        <w:t xml:space="preserve">assessment provided in section </w:t>
      </w:r>
      <w:r w:rsidR="00C123B4">
        <w:rPr>
          <w:rFonts w:cs="Arial"/>
          <w:sz w:val="22"/>
          <w:szCs w:val="22"/>
        </w:rPr>
        <w:t>3</w:t>
      </w:r>
      <w:r w:rsidRPr="00E57D0C">
        <w:rPr>
          <w:rFonts w:cs="Arial"/>
          <w:sz w:val="22"/>
          <w:szCs w:val="22"/>
        </w:rPr>
        <w:t>)</w:t>
      </w:r>
    </w:p>
    <w:p w14:paraId="37B28BEC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57AEBA18" w14:textId="77777777" w:rsid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652610FE" w14:textId="77777777" w:rsidR="00BB6305" w:rsidRDefault="00BB6305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0066DE28" w14:textId="77777777" w:rsidR="00BB6305" w:rsidRDefault="00BB6305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0DDF4613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498FF10D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321F4D03" w14:textId="7CA75577" w:rsidR="00E57D0C" w:rsidRDefault="00E57D0C" w:rsidP="00E57D0C">
      <w:pPr>
        <w:rPr>
          <w:rFonts w:cs="Arial"/>
          <w:sz w:val="22"/>
          <w:szCs w:val="22"/>
        </w:rPr>
      </w:pPr>
    </w:p>
    <w:p w14:paraId="424BC0A5" w14:textId="77777777" w:rsidR="00423BA4" w:rsidRPr="00423BA4" w:rsidRDefault="00423BA4" w:rsidP="00423BA4">
      <w:pPr>
        <w:rPr>
          <w:rFonts w:cs="Arial"/>
          <w:sz w:val="22"/>
          <w:szCs w:val="22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423BA4" w:rsidRPr="00423BA4" w14:paraId="517441B3" w14:textId="77777777" w:rsidTr="00CF611E">
        <w:tc>
          <w:tcPr>
            <w:tcW w:w="9214" w:type="dxa"/>
          </w:tcPr>
          <w:p w14:paraId="6F2A5367" w14:textId="157D543C" w:rsidR="00423BA4" w:rsidRPr="00423BA4" w:rsidRDefault="00423BA4" w:rsidP="00423BA4">
            <w:pPr>
              <w:rPr>
                <w:rFonts w:cs="Arial"/>
                <w:b/>
                <w:sz w:val="22"/>
                <w:szCs w:val="22"/>
              </w:rPr>
            </w:pPr>
            <w:r w:rsidRPr="00423BA4">
              <w:rPr>
                <w:rFonts w:cs="Arial"/>
                <w:b/>
                <w:sz w:val="22"/>
                <w:szCs w:val="22"/>
                <w:u w:val="single"/>
              </w:rPr>
              <w:t xml:space="preserve">SECTION </w:t>
            </w:r>
            <w:proofErr w:type="gramStart"/>
            <w:r w:rsidR="00874BA3">
              <w:rPr>
                <w:rFonts w:cs="Arial"/>
                <w:b/>
                <w:sz w:val="22"/>
                <w:szCs w:val="22"/>
                <w:u w:val="single"/>
              </w:rPr>
              <w:t>5</w:t>
            </w:r>
            <w:r w:rsidRPr="00423BA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23BA4">
              <w:rPr>
                <w:rFonts w:cs="Arial"/>
                <w:sz w:val="22"/>
                <w:szCs w:val="22"/>
              </w:rPr>
              <w:t xml:space="preserve"> </w:t>
            </w:r>
            <w:r w:rsidR="001C3F7A">
              <w:rPr>
                <w:rFonts w:cs="Arial"/>
                <w:b/>
                <w:bCs/>
                <w:sz w:val="22"/>
                <w:szCs w:val="22"/>
              </w:rPr>
              <w:t>CASE</w:t>
            </w:r>
            <w:proofErr w:type="gramEnd"/>
            <w:r w:rsidR="001C3F7A">
              <w:rPr>
                <w:rFonts w:cs="Arial"/>
                <w:b/>
                <w:bCs/>
                <w:sz w:val="22"/>
                <w:szCs w:val="22"/>
              </w:rPr>
              <w:t xml:space="preserve"> MANAGER </w:t>
            </w:r>
            <w:r w:rsidRPr="00423BA4">
              <w:rPr>
                <w:rFonts w:cs="Arial"/>
                <w:b/>
                <w:sz w:val="22"/>
                <w:szCs w:val="22"/>
              </w:rPr>
              <w:t>ASSESSMENT</w:t>
            </w:r>
          </w:p>
          <w:p w14:paraId="45CE91FA" w14:textId="77777777" w:rsidR="00423BA4" w:rsidRPr="00423BA4" w:rsidRDefault="00423BA4" w:rsidP="00423BA4">
            <w:pPr>
              <w:rPr>
                <w:rFonts w:cs="Arial"/>
                <w:sz w:val="22"/>
                <w:szCs w:val="22"/>
              </w:rPr>
            </w:pPr>
          </w:p>
          <w:p w14:paraId="20C2EB87" w14:textId="0F9536D4" w:rsidR="00423BA4" w:rsidRPr="00423BA4" w:rsidRDefault="00423BA4" w:rsidP="00423BA4">
            <w:pPr>
              <w:rPr>
                <w:rFonts w:cs="Arial"/>
                <w:sz w:val="22"/>
                <w:szCs w:val="22"/>
              </w:rPr>
            </w:pPr>
            <w:r w:rsidRPr="00423BA4">
              <w:rPr>
                <w:rFonts w:cs="Arial"/>
                <w:sz w:val="22"/>
                <w:szCs w:val="22"/>
              </w:rPr>
              <w:t xml:space="preserve">To be completed by the </w:t>
            </w:r>
            <w:r w:rsidR="00C123B4">
              <w:rPr>
                <w:rFonts w:cs="Arial"/>
                <w:sz w:val="22"/>
                <w:szCs w:val="22"/>
              </w:rPr>
              <w:t>c</w:t>
            </w:r>
            <w:r w:rsidRPr="00423BA4">
              <w:rPr>
                <w:rFonts w:cs="Arial"/>
                <w:sz w:val="22"/>
                <w:szCs w:val="22"/>
              </w:rPr>
              <w:t xml:space="preserve">ase </w:t>
            </w:r>
            <w:r w:rsidR="00C123B4">
              <w:rPr>
                <w:rFonts w:cs="Arial"/>
                <w:sz w:val="22"/>
                <w:szCs w:val="22"/>
              </w:rPr>
              <w:t>m</w:t>
            </w:r>
            <w:r w:rsidRPr="00423BA4">
              <w:rPr>
                <w:rFonts w:cs="Arial"/>
                <w:sz w:val="22"/>
                <w:szCs w:val="22"/>
              </w:rPr>
              <w:t>anager to assess the employee’s transferable skills, against the required duties of the vacant role and to identify where a skills deficit exists to provide an agreed support and training plan.</w:t>
            </w:r>
          </w:p>
          <w:p w14:paraId="70D26D5C" w14:textId="77777777" w:rsidR="00423BA4" w:rsidRPr="00423BA4" w:rsidRDefault="00423BA4" w:rsidP="00423BA4">
            <w:pPr>
              <w:rPr>
                <w:rFonts w:cs="Arial"/>
                <w:sz w:val="22"/>
                <w:szCs w:val="22"/>
              </w:rPr>
            </w:pPr>
          </w:p>
          <w:p w14:paraId="53BA6206" w14:textId="77777777" w:rsidR="00423BA4" w:rsidRPr="00423BA4" w:rsidRDefault="00423BA4" w:rsidP="00423BA4">
            <w:pPr>
              <w:rPr>
                <w:rFonts w:cs="Arial"/>
                <w:b/>
                <w:sz w:val="22"/>
                <w:szCs w:val="22"/>
              </w:rPr>
            </w:pPr>
            <w:r w:rsidRPr="00423BA4">
              <w:rPr>
                <w:rFonts w:cs="Arial"/>
                <w:b/>
                <w:sz w:val="22"/>
                <w:szCs w:val="22"/>
              </w:rPr>
              <w:t xml:space="preserve">ASSESSMENT: </w:t>
            </w:r>
          </w:p>
          <w:p w14:paraId="304F66E8" w14:textId="77777777" w:rsidR="00423BA4" w:rsidRPr="00423BA4" w:rsidRDefault="00423BA4" w:rsidP="00423BA4">
            <w:pPr>
              <w:rPr>
                <w:rFonts w:cs="Arial"/>
                <w:sz w:val="22"/>
                <w:szCs w:val="22"/>
              </w:rPr>
            </w:pPr>
          </w:p>
          <w:p w14:paraId="712BAD3E" w14:textId="77777777" w:rsidR="00423BA4" w:rsidRPr="00423BA4" w:rsidRDefault="00423BA4" w:rsidP="00423BA4">
            <w:pPr>
              <w:rPr>
                <w:rFonts w:cs="Arial"/>
                <w:sz w:val="22"/>
                <w:szCs w:val="22"/>
              </w:rPr>
            </w:pPr>
            <w:r w:rsidRPr="00423BA4">
              <w:rPr>
                <w:rFonts w:cs="Arial"/>
                <w:sz w:val="22"/>
                <w:szCs w:val="22"/>
              </w:rPr>
              <w:t>Provide a summary of the employee’s transferable skills that were able to meet the requirements of the role.</w:t>
            </w:r>
          </w:p>
          <w:p w14:paraId="33A210FF" w14:textId="77777777" w:rsidR="00423BA4" w:rsidRPr="00423BA4" w:rsidRDefault="00423BA4" w:rsidP="00423BA4">
            <w:pPr>
              <w:rPr>
                <w:rFonts w:cs="Arial"/>
                <w:sz w:val="22"/>
                <w:szCs w:val="22"/>
              </w:rPr>
            </w:pPr>
          </w:p>
          <w:p w14:paraId="6B72C8A5" w14:textId="77777777" w:rsidR="00423BA4" w:rsidRPr="00423BA4" w:rsidRDefault="00423BA4" w:rsidP="00423BA4">
            <w:pPr>
              <w:rPr>
                <w:rFonts w:cs="Arial"/>
                <w:sz w:val="22"/>
                <w:szCs w:val="22"/>
              </w:rPr>
            </w:pPr>
          </w:p>
          <w:p w14:paraId="2D88631F" w14:textId="77777777" w:rsidR="00423BA4" w:rsidRPr="00423BA4" w:rsidRDefault="00423BA4" w:rsidP="00423BA4">
            <w:pPr>
              <w:rPr>
                <w:rFonts w:cs="Arial"/>
                <w:sz w:val="22"/>
                <w:szCs w:val="22"/>
              </w:rPr>
            </w:pPr>
          </w:p>
          <w:p w14:paraId="644F556E" w14:textId="77777777" w:rsidR="00423BA4" w:rsidRPr="00423BA4" w:rsidRDefault="00423BA4" w:rsidP="00423BA4">
            <w:pPr>
              <w:rPr>
                <w:rFonts w:cs="Arial"/>
                <w:sz w:val="22"/>
                <w:szCs w:val="22"/>
              </w:rPr>
            </w:pPr>
            <w:r w:rsidRPr="00423BA4">
              <w:rPr>
                <w:rFonts w:cs="Arial"/>
                <w:sz w:val="22"/>
                <w:szCs w:val="22"/>
              </w:rPr>
              <w:t>What, if any, requirements of the role are not able to be met by the employee’s current skills and abilities?</w:t>
            </w:r>
          </w:p>
          <w:p w14:paraId="528D4D81" w14:textId="77777777" w:rsidR="00423BA4" w:rsidRPr="00423BA4" w:rsidRDefault="00423BA4" w:rsidP="00423BA4">
            <w:pPr>
              <w:rPr>
                <w:rFonts w:cs="Arial"/>
                <w:sz w:val="22"/>
                <w:szCs w:val="22"/>
              </w:rPr>
            </w:pPr>
          </w:p>
          <w:p w14:paraId="11E320F6" w14:textId="77777777" w:rsidR="00423BA4" w:rsidRPr="00423BA4" w:rsidRDefault="00423BA4" w:rsidP="00423BA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409630A" w14:textId="77777777" w:rsidR="00423BA4" w:rsidRPr="00423BA4" w:rsidRDefault="00423BA4" w:rsidP="00423BA4">
      <w:pPr>
        <w:rPr>
          <w:rFonts w:cs="Arial"/>
          <w:sz w:val="22"/>
          <w:szCs w:val="22"/>
        </w:rPr>
      </w:pPr>
    </w:p>
    <w:p w14:paraId="2B3D050C" w14:textId="77777777" w:rsidR="003844CF" w:rsidRPr="003844CF" w:rsidRDefault="003844CF" w:rsidP="003844CF">
      <w:pPr>
        <w:rPr>
          <w:rFonts w:cs="Arial"/>
          <w:sz w:val="22"/>
          <w:szCs w:val="22"/>
        </w:rPr>
      </w:pPr>
    </w:p>
    <w:tbl>
      <w:tblPr>
        <w:tblStyle w:val="TableGrid"/>
        <w:tblW w:w="9067" w:type="dxa"/>
        <w:tblInd w:w="-147" w:type="dxa"/>
        <w:tblLook w:val="04A0" w:firstRow="1" w:lastRow="0" w:firstColumn="1" w:lastColumn="0" w:noHBand="0" w:noVBand="1"/>
      </w:tblPr>
      <w:tblGrid>
        <w:gridCol w:w="9067"/>
      </w:tblGrid>
      <w:tr w:rsidR="003844CF" w:rsidRPr="003844CF" w14:paraId="22573FA7" w14:textId="77777777" w:rsidTr="00CF611E">
        <w:tc>
          <w:tcPr>
            <w:tcW w:w="9067" w:type="dxa"/>
          </w:tcPr>
          <w:p w14:paraId="5EF76956" w14:textId="7CAFB2BD" w:rsidR="003844CF" w:rsidRPr="003844CF" w:rsidRDefault="003844CF" w:rsidP="003844CF">
            <w:pPr>
              <w:rPr>
                <w:rFonts w:cs="Arial"/>
                <w:b/>
                <w:sz w:val="22"/>
                <w:szCs w:val="22"/>
              </w:rPr>
            </w:pPr>
            <w:r w:rsidRPr="003844CF">
              <w:rPr>
                <w:rFonts w:cs="Arial"/>
                <w:b/>
                <w:sz w:val="22"/>
                <w:szCs w:val="22"/>
                <w:u w:val="single"/>
              </w:rPr>
              <w:t xml:space="preserve">SECTION </w:t>
            </w:r>
            <w:proofErr w:type="gramStart"/>
            <w:r w:rsidR="00874BA3">
              <w:rPr>
                <w:rFonts w:cs="Arial"/>
                <w:b/>
                <w:sz w:val="22"/>
                <w:szCs w:val="22"/>
                <w:u w:val="single"/>
              </w:rPr>
              <w:t>6</w:t>
            </w:r>
            <w:r w:rsidRPr="003844CF">
              <w:rPr>
                <w:rFonts w:cs="Arial"/>
                <w:b/>
                <w:sz w:val="22"/>
                <w:szCs w:val="22"/>
              </w:rPr>
              <w:t xml:space="preserve">  SUPPORT</w:t>
            </w:r>
            <w:proofErr w:type="gramEnd"/>
            <w:r w:rsidRPr="003844CF">
              <w:rPr>
                <w:rFonts w:cs="Arial"/>
                <w:b/>
                <w:sz w:val="22"/>
                <w:szCs w:val="22"/>
              </w:rPr>
              <w:t xml:space="preserve"> AND TRAINING</w:t>
            </w:r>
          </w:p>
          <w:p w14:paraId="5490E920" w14:textId="77777777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  <w:p w14:paraId="564C4525" w14:textId="04DF05DD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  <w:r w:rsidRPr="003844CF">
              <w:rPr>
                <w:rFonts w:cs="Arial"/>
                <w:sz w:val="22"/>
                <w:szCs w:val="22"/>
              </w:rPr>
              <w:t xml:space="preserve">Based on the information provided, what support and training </w:t>
            </w:r>
            <w:proofErr w:type="gramStart"/>
            <w:r w:rsidRPr="003844CF">
              <w:rPr>
                <w:rFonts w:cs="Arial"/>
                <w:sz w:val="22"/>
                <w:szCs w:val="22"/>
              </w:rPr>
              <w:t>is</w:t>
            </w:r>
            <w:proofErr w:type="gramEnd"/>
            <w:r w:rsidRPr="003844CF">
              <w:rPr>
                <w:rFonts w:cs="Arial"/>
                <w:sz w:val="22"/>
                <w:szCs w:val="22"/>
              </w:rPr>
              <w:t xml:space="preserve"> required for the employee to undertake the duties of the role to a reasonable standard within a reasonable period of time?</w:t>
            </w:r>
          </w:p>
          <w:p w14:paraId="47057216" w14:textId="77777777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  <w:p w14:paraId="36F68112" w14:textId="77777777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  <w:p w14:paraId="29C26988" w14:textId="77777777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831BAD2" w14:textId="77777777" w:rsidR="003844CF" w:rsidRPr="003844CF" w:rsidRDefault="003844CF" w:rsidP="003844CF">
      <w:pPr>
        <w:rPr>
          <w:rFonts w:cs="Arial"/>
          <w:sz w:val="22"/>
          <w:szCs w:val="22"/>
        </w:rPr>
      </w:pPr>
    </w:p>
    <w:p w14:paraId="76D8B2E6" w14:textId="77777777" w:rsidR="003844CF" w:rsidRPr="003844CF" w:rsidRDefault="003844CF" w:rsidP="003844CF">
      <w:pPr>
        <w:rPr>
          <w:rFonts w:cs="Arial"/>
          <w:sz w:val="22"/>
          <w:szCs w:val="22"/>
        </w:rPr>
      </w:pPr>
    </w:p>
    <w:p w14:paraId="136E6B09" w14:textId="0E0CFFE8" w:rsidR="003844CF" w:rsidRDefault="003844CF" w:rsidP="00E57D0C">
      <w:pPr>
        <w:rPr>
          <w:rFonts w:cs="Arial"/>
          <w:sz w:val="22"/>
          <w:szCs w:val="22"/>
        </w:rPr>
      </w:pPr>
    </w:p>
    <w:p w14:paraId="3EAF8964" w14:textId="77777777" w:rsidR="00342D39" w:rsidRDefault="00342D39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7362360A" w14:textId="7AF0AFA5" w:rsidR="003844CF" w:rsidRDefault="00423BA4" w:rsidP="003844CF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SECTION </w:t>
      </w:r>
      <w:r w:rsidR="00874BA3">
        <w:rPr>
          <w:rFonts w:cs="Arial"/>
          <w:b/>
          <w:bCs/>
          <w:sz w:val="22"/>
          <w:szCs w:val="22"/>
        </w:rPr>
        <w:t>7</w:t>
      </w:r>
      <w:r w:rsidR="00342D39">
        <w:rPr>
          <w:rFonts w:cs="Arial"/>
          <w:b/>
          <w:bCs/>
          <w:sz w:val="22"/>
          <w:szCs w:val="22"/>
        </w:rPr>
        <w:t>:</w:t>
      </w:r>
      <w:r>
        <w:rPr>
          <w:rFonts w:cs="Arial"/>
          <w:b/>
          <w:bCs/>
          <w:sz w:val="22"/>
          <w:szCs w:val="22"/>
        </w:rPr>
        <w:t xml:space="preserve"> AGREED ACTIONS </w:t>
      </w:r>
    </w:p>
    <w:p w14:paraId="7E5D8DC7" w14:textId="77777777" w:rsidR="00423BA4" w:rsidRPr="001C3F7A" w:rsidRDefault="00423BA4" w:rsidP="003844CF">
      <w:pPr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3980"/>
        <w:gridCol w:w="3108"/>
        <w:gridCol w:w="1985"/>
      </w:tblGrid>
      <w:tr w:rsidR="003844CF" w:rsidRPr="003844CF" w14:paraId="02D47C68" w14:textId="77777777" w:rsidTr="00F638EE">
        <w:tc>
          <w:tcPr>
            <w:tcW w:w="3980" w:type="dxa"/>
            <w:tcBorders>
              <w:top w:val="single" w:sz="4" w:space="0" w:color="auto"/>
              <w:bottom w:val="nil"/>
              <w:right w:val="nil"/>
            </w:tcBorders>
          </w:tcPr>
          <w:p w14:paraId="19C000EA" w14:textId="77777777" w:rsidR="003844CF" w:rsidRPr="003844CF" w:rsidRDefault="003844CF" w:rsidP="003844C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844CF">
              <w:rPr>
                <w:rFonts w:cs="Arial"/>
                <w:b/>
                <w:bCs/>
                <w:sz w:val="22"/>
                <w:szCs w:val="22"/>
              </w:rPr>
              <w:t>AGREED ACTIONS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FDE68" w14:textId="77777777" w:rsidR="003844CF" w:rsidRPr="003844CF" w:rsidRDefault="003844CF" w:rsidP="003844C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342DFA" w14:textId="77777777" w:rsidR="003844CF" w:rsidRPr="003844CF" w:rsidRDefault="003844CF" w:rsidP="003844C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844CF" w:rsidRPr="003844CF" w14:paraId="41CC2618" w14:textId="77777777" w:rsidTr="00F638EE"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B5582E" w14:textId="77777777" w:rsidR="003844CF" w:rsidRPr="003844CF" w:rsidRDefault="003844CF" w:rsidP="003844C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4B19B" w14:textId="77777777" w:rsidR="003844CF" w:rsidRPr="003844CF" w:rsidRDefault="003844CF" w:rsidP="003844C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E7070" w14:textId="77777777" w:rsidR="003844CF" w:rsidRPr="003844CF" w:rsidRDefault="003844CF" w:rsidP="003844C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3844CF" w:rsidRPr="003844CF" w14:paraId="7284B2CA" w14:textId="77777777" w:rsidTr="00F638EE">
        <w:tc>
          <w:tcPr>
            <w:tcW w:w="3980" w:type="dxa"/>
            <w:tcBorders>
              <w:top w:val="single" w:sz="4" w:space="0" w:color="auto"/>
            </w:tcBorders>
          </w:tcPr>
          <w:p w14:paraId="1CCCD1B6" w14:textId="281F5A1B" w:rsidR="003844CF" w:rsidRPr="006438B8" w:rsidRDefault="003844CF" w:rsidP="003844C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844CF">
              <w:rPr>
                <w:rFonts w:cs="Arial"/>
                <w:b/>
                <w:bCs/>
                <w:sz w:val="22"/>
                <w:szCs w:val="22"/>
              </w:rPr>
              <w:t>Specific Action/Activity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7896004A" w14:textId="77777777" w:rsidR="003844CF" w:rsidRPr="003844CF" w:rsidRDefault="003844CF" w:rsidP="003844C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844CF">
              <w:rPr>
                <w:rFonts w:cs="Arial"/>
                <w:b/>
                <w:bCs/>
                <w:sz w:val="22"/>
                <w:szCs w:val="22"/>
              </w:rPr>
              <w:t xml:space="preserve">By </w:t>
            </w:r>
            <w:proofErr w:type="gramStart"/>
            <w:r w:rsidRPr="003844CF">
              <w:rPr>
                <w:rFonts w:cs="Arial"/>
                <w:b/>
                <w:bCs/>
                <w:sz w:val="22"/>
                <w:szCs w:val="22"/>
              </w:rPr>
              <w:t>Who</w:t>
            </w:r>
            <w:proofErr w:type="gramEnd"/>
            <w:r w:rsidRPr="003844C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D961A89" w14:textId="77777777" w:rsidR="003844CF" w:rsidRPr="003844CF" w:rsidRDefault="003844CF" w:rsidP="003844C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844CF">
              <w:rPr>
                <w:rFonts w:cs="Arial"/>
                <w:b/>
                <w:bCs/>
                <w:sz w:val="22"/>
                <w:szCs w:val="22"/>
              </w:rPr>
              <w:t>By When</w:t>
            </w:r>
          </w:p>
        </w:tc>
      </w:tr>
      <w:tr w:rsidR="003844CF" w:rsidRPr="003844CF" w14:paraId="7ECBF37A" w14:textId="77777777" w:rsidTr="00F638EE">
        <w:tc>
          <w:tcPr>
            <w:tcW w:w="3980" w:type="dxa"/>
            <w:tcBorders>
              <w:top w:val="single" w:sz="4" w:space="0" w:color="auto"/>
            </w:tcBorders>
          </w:tcPr>
          <w:p w14:paraId="67CBD1FD" w14:textId="11AB21BF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1143B240" w14:textId="77777777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  <w:p w14:paraId="6D1A04D5" w14:textId="77777777" w:rsidR="003844CF" w:rsidRPr="003844CF" w:rsidRDefault="003844CF" w:rsidP="003844C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cs="Arial"/>
              <w:b/>
              <w:bCs/>
              <w:sz w:val="22"/>
              <w:szCs w:val="22"/>
            </w:rPr>
            <w:id w:val="-167099073"/>
            <w:placeholder>
              <w:docPart w:val="ACB58A36E2EE44FAA2E9B004B8A5B711"/>
            </w:placeholder>
            <w:showingPlcHdr/>
            <w:date w:fullDate="2017-07-30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</w:tcBorders>
              </w:tcPr>
              <w:p w14:paraId="1A385971" w14:textId="77777777" w:rsidR="003844CF" w:rsidRPr="003844CF" w:rsidRDefault="003844CF" w:rsidP="003844CF">
                <w:pPr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 w:rsidRPr="003844CF">
                  <w:rPr>
                    <w:rFonts w:cs="Arial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3844CF" w:rsidRPr="003844CF" w14:paraId="376D8DEE" w14:textId="77777777" w:rsidTr="00F638EE">
        <w:tc>
          <w:tcPr>
            <w:tcW w:w="3980" w:type="dxa"/>
          </w:tcPr>
          <w:p w14:paraId="71488EB2" w14:textId="22C60C05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08" w:type="dxa"/>
          </w:tcPr>
          <w:p w14:paraId="07973AC7" w14:textId="77777777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  <w:p w14:paraId="4FB69E5D" w14:textId="77777777" w:rsidR="003844CF" w:rsidRPr="003844CF" w:rsidRDefault="003844CF" w:rsidP="003844CF">
            <w:pPr>
              <w:rPr>
                <w:rFonts w:cs="Arial"/>
                <w:bCs/>
                <w:sz w:val="22"/>
                <w:szCs w:val="22"/>
              </w:rPr>
            </w:pPr>
          </w:p>
        </w:tc>
        <w:sdt>
          <w:sdtPr>
            <w:rPr>
              <w:rFonts w:cs="Arial"/>
              <w:bCs/>
              <w:sz w:val="22"/>
              <w:szCs w:val="22"/>
            </w:rPr>
            <w:id w:val="-212190867"/>
            <w:placeholder>
              <w:docPart w:val="A2188E9A4A22415D963FCC99D5EE27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</w:tcPr>
              <w:p w14:paraId="2BE626DC" w14:textId="77777777" w:rsidR="003844CF" w:rsidRPr="003844CF" w:rsidRDefault="003844CF" w:rsidP="003844CF">
                <w:pPr>
                  <w:rPr>
                    <w:rFonts w:cs="Arial"/>
                    <w:bCs/>
                    <w:sz w:val="22"/>
                    <w:szCs w:val="22"/>
                  </w:rPr>
                </w:pPr>
                <w:r w:rsidRPr="003844CF">
                  <w:rPr>
                    <w:rFonts w:cs="Arial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3844CF" w:rsidRPr="003844CF" w14:paraId="066FB6E1" w14:textId="77777777" w:rsidTr="00F638EE">
        <w:tc>
          <w:tcPr>
            <w:tcW w:w="3980" w:type="dxa"/>
          </w:tcPr>
          <w:p w14:paraId="00EAAC4C" w14:textId="675F76CB" w:rsidR="003844CF" w:rsidRPr="003844CF" w:rsidRDefault="003844CF" w:rsidP="003844CF">
            <w:pPr>
              <w:rPr>
                <w:rFonts w:cs="Arial"/>
                <w:bCs/>
                <w:sz w:val="22"/>
                <w:szCs w:val="22"/>
              </w:rPr>
            </w:pPr>
          </w:p>
          <w:p w14:paraId="45E08200" w14:textId="77777777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08" w:type="dxa"/>
          </w:tcPr>
          <w:p w14:paraId="50E82227" w14:textId="77777777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  <w:p w14:paraId="7473038A" w14:textId="77777777" w:rsidR="003844CF" w:rsidRPr="003844CF" w:rsidRDefault="003844CF" w:rsidP="003844CF">
            <w:pPr>
              <w:rPr>
                <w:rFonts w:cs="Arial"/>
                <w:bCs/>
                <w:sz w:val="22"/>
                <w:szCs w:val="22"/>
              </w:rPr>
            </w:pPr>
          </w:p>
        </w:tc>
        <w:sdt>
          <w:sdtPr>
            <w:rPr>
              <w:rFonts w:cs="Arial"/>
              <w:bCs/>
              <w:sz w:val="22"/>
              <w:szCs w:val="22"/>
            </w:rPr>
            <w:id w:val="1897547925"/>
            <w:placeholder>
              <w:docPart w:val="125C09C588104F0485FEE29C1DB8FA0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</w:tcPr>
              <w:p w14:paraId="7B5BA902" w14:textId="77777777" w:rsidR="003844CF" w:rsidRPr="003844CF" w:rsidRDefault="003844CF" w:rsidP="003844CF">
                <w:pPr>
                  <w:rPr>
                    <w:rFonts w:cs="Arial"/>
                    <w:bCs/>
                    <w:sz w:val="22"/>
                    <w:szCs w:val="22"/>
                  </w:rPr>
                </w:pPr>
                <w:r w:rsidRPr="003844CF">
                  <w:rPr>
                    <w:rFonts w:cs="Arial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3844CF" w:rsidRPr="003844CF" w14:paraId="29B29597" w14:textId="77777777" w:rsidTr="00F638EE">
        <w:tc>
          <w:tcPr>
            <w:tcW w:w="3980" w:type="dxa"/>
          </w:tcPr>
          <w:p w14:paraId="06C780AD" w14:textId="187AD181" w:rsidR="003844CF" w:rsidRPr="003844CF" w:rsidRDefault="003844CF" w:rsidP="003844CF">
            <w:pPr>
              <w:rPr>
                <w:rFonts w:cs="Arial"/>
                <w:bCs/>
                <w:sz w:val="22"/>
                <w:szCs w:val="22"/>
              </w:rPr>
            </w:pPr>
          </w:p>
          <w:p w14:paraId="2EA02366" w14:textId="77777777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08" w:type="dxa"/>
          </w:tcPr>
          <w:p w14:paraId="507ABC85" w14:textId="77777777" w:rsidR="003844CF" w:rsidRPr="003844CF" w:rsidRDefault="003844CF" w:rsidP="003844CF">
            <w:pPr>
              <w:rPr>
                <w:rFonts w:cs="Arial"/>
                <w:sz w:val="22"/>
                <w:szCs w:val="22"/>
              </w:rPr>
            </w:pPr>
          </w:p>
          <w:p w14:paraId="0F9F2A90" w14:textId="77777777" w:rsidR="003844CF" w:rsidRPr="003844CF" w:rsidRDefault="003844CF" w:rsidP="003844CF">
            <w:pPr>
              <w:rPr>
                <w:rFonts w:cs="Arial"/>
                <w:bCs/>
                <w:sz w:val="22"/>
                <w:szCs w:val="22"/>
              </w:rPr>
            </w:pPr>
          </w:p>
        </w:tc>
        <w:sdt>
          <w:sdtPr>
            <w:rPr>
              <w:rFonts w:cs="Arial"/>
              <w:bCs/>
              <w:sz w:val="22"/>
              <w:szCs w:val="22"/>
            </w:rPr>
            <w:id w:val="823632299"/>
            <w:placeholder>
              <w:docPart w:val="46C262ED093D4917B89FE2B22EEB764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</w:tcPr>
              <w:p w14:paraId="68308D88" w14:textId="77777777" w:rsidR="003844CF" w:rsidRPr="003844CF" w:rsidRDefault="003844CF" w:rsidP="003844CF">
                <w:pPr>
                  <w:rPr>
                    <w:rFonts w:cs="Arial"/>
                    <w:bCs/>
                    <w:sz w:val="22"/>
                    <w:szCs w:val="22"/>
                  </w:rPr>
                </w:pPr>
                <w:r w:rsidRPr="003844CF">
                  <w:t>Click here to enter a date.</w:t>
                </w:r>
              </w:p>
            </w:tc>
          </w:sdtContent>
        </w:sdt>
      </w:tr>
    </w:tbl>
    <w:p w14:paraId="43218D02" w14:textId="77777777" w:rsidR="003844CF" w:rsidRPr="003844CF" w:rsidRDefault="003844CF" w:rsidP="003844CF">
      <w:pPr>
        <w:rPr>
          <w:rFonts w:cs="Arial"/>
          <w:sz w:val="22"/>
          <w:szCs w:val="22"/>
        </w:rPr>
      </w:pPr>
    </w:p>
    <w:p w14:paraId="23C20D46" w14:textId="6683ED6D" w:rsidR="003844CF" w:rsidRDefault="003844CF" w:rsidP="00E57D0C">
      <w:pPr>
        <w:rPr>
          <w:rFonts w:cs="Arial"/>
          <w:sz w:val="22"/>
          <w:szCs w:val="22"/>
        </w:rPr>
      </w:pPr>
    </w:p>
    <w:p w14:paraId="6E3854DF" w14:textId="412BBF00" w:rsidR="003844CF" w:rsidRDefault="003844CF" w:rsidP="00E57D0C">
      <w:pPr>
        <w:rPr>
          <w:rFonts w:cs="Arial"/>
          <w:sz w:val="22"/>
          <w:szCs w:val="22"/>
        </w:rPr>
      </w:pPr>
    </w:p>
    <w:p w14:paraId="464B3340" w14:textId="202DB5A3" w:rsidR="001C3F7A" w:rsidRPr="00E800F7" w:rsidRDefault="001C3F7A" w:rsidP="00E57D0C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SECTION </w:t>
      </w:r>
      <w:r w:rsidR="00874BA3">
        <w:rPr>
          <w:rFonts w:cs="Arial"/>
          <w:b/>
          <w:bCs/>
          <w:sz w:val="22"/>
          <w:szCs w:val="22"/>
        </w:rPr>
        <w:t>8</w:t>
      </w:r>
      <w:r>
        <w:rPr>
          <w:rFonts w:cs="Arial"/>
          <w:b/>
          <w:bCs/>
          <w:sz w:val="22"/>
          <w:szCs w:val="22"/>
        </w:rPr>
        <w:t>: SIGNATORIES</w:t>
      </w:r>
    </w:p>
    <w:p w14:paraId="07061AAE" w14:textId="77777777" w:rsidR="001C3F7A" w:rsidRDefault="001C3F7A" w:rsidP="00E57D0C">
      <w:pPr>
        <w:rPr>
          <w:rFonts w:cs="Arial"/>
          <w:sz w:val="22"/>
          <w:szCs w:val="22"/>
        </w:rPr>
      </w:pPr>
    </w:p>
    <w:p w14:paraId="2AB8C6AA" w14:textId="77777777" w:rsidR="003844CF" w:rsidRDefault="003844CF" w:rsidP="00E57D0C">
      <w:pPr>
        <w:rPr>
          <w:rFonts w:cs="Arial"/>
          <w:sz w:val="22"/>
          <w:szCs w:val="22"/>
        </w:rPr>
      </w:pPr>
    </w:p>
    <w:p w14:paraId="1446B44D" w14:textId="46A348D6" w:rsidR="003844CF" w:rsidRPr="00BB6305" w:rsidRDefault="003844CF" w:rsidP="003844CF">
      <w:pPr>
        <w:rPr>
          <w:rFonts w:cs="Arial"/>
          <w:sz w:val="22"/>
          <w:szCs w:val="22"/>
        </w:rPr>
      </w:pPr>
      <w:r w:rsidRPr="00BB6305">
        <w:rPr>
          <w:rFonts w:cs="Arial"/>
          <w:b/>
          <w:sz w:val="22"/>
          <w:szCs w:val="22"/>
        </w:rPr>
        <w:t xml:space="preserve">Employee </w:t>
      </w:r>
      <w:r w:rsidR="00C123B4">
        <w:rPr>
          <w:rFonts w:cs="Arial"/>
          <w:b/>
          <w:sz w:val="22"/>
          <w:szCs w:val="22"/>
        </w:rPr>
        <w:t>s</w:t>
      </w:r>
      <w:r w:rsidRPr="00BB6305">
        <w:rPr>
          <w:rFonts w:cs="Arial"/>
          <w:b/>
          <w:sz w:val="22"/>
          <w:szCs w:val="22"/>
        </w:rPr>
        <w:t xml:space="preserve">ignature </w:t>
      </w:r>
      <w:r w:rsidRPr="00BB6305">
        <w:rPr>
          <w:rFonts w:cs="Arial"/>
          <w:sz w:val="22"/>
          <w:szCs w:val="22"/>
        </w:rPr>
        <w:t>_________________________________________________</w:t>
      </w:r>
    </w:p>
    <w:p w14:paraId="777F9B60" w14:textId="77777777" w:rsidR="003844CF" w:rsidRPr="00BB6305" w:rsidRDefault="003844CF" w:rsidP="003844CF">
      <w:pPr>
        <w:rPr>
          <w:rFonts w:cs="Arial"/>
          <w:b/>
          <w:sz w:val="22"/>
          <w:szCs w:val="22"/>
        </w:rPr>
      </w:pPr>
    </w:p>
    <w:p w14:paraId="7578B4EC" w14:textId="77777777" w:rsidR="003844CF" w:rsidRPr="00BB6305" w:rsidRDefault="003844CF" w:rsidP="003844CF">
      <w:pPr>
        <w:rPr>
          <w:rFonts w:cs="Arial"/>
          <w:b/>
          <w:sz w:val="22"/>
          <w:szCs w:val="22"/>
        </w:rPr>
      </w:pPr>
      <w:r w:rsidRPr="00BB6305">
        <w:rPr>
          <w:rFonts w:cs="Arial"/>
          <w:b/>
          <w:sz w:val="22"/>
          <w:szCs w:val="22"/>
        </w:rPr>
        <w:t xml:space="preserve">Date: </w:t>
      </w:r>
      <w:sdt>
        <w:sdtPr>
          <w:rPr>
            <w:rFonts w:cs="Arial"/>
            <w:bCs/>
            <w:sz w:val="22"/>
            <w:szCs w:val="22"/>
          </w:rPr>
          <w:id w:val="-1503812897"/>
          <w:placeholder>
            <w:docPart w:val="03FB0183C8114442B1D753B901F26C6D"/>
          </w:placeholder>
          <w:showingPlcHdr/>
          <w:date w:fullDate="2017-05-17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BB6305">
            <w:rPr>
              <w:rFonts w:cs="Arial"/>
              <w:sz w:val="22"/>
              <w:szCs w:val="22"/>
            </w:rPr>
            <w:t>Click here to enter a date.</w:t>
          </w:r>
        </w:sdtContent>
      </w:sdt>
    </w:p>
    <w:p w14:paraId="32C1B619" w14:textId="77777777" w:rsidR="003844CF" w:rsidRPr="00BB6305" w:rsidRDefault="003844CF" w:rsidP="003844CF">
      <w:pPr>
        <w:rPr>
          <w:rFonts w:cs="Arial"/>
          <w:sz w:val="22"/>
          <w:szCs w:val="22"/>
        </w:rPr>
      </w:pPr>
    </w:p>
    <w:p w14:paraId="4C73BA5E" w14:textId="77777777" w:rsidR="003844CF" w:rsidRPr="00BB6305" w:rsidRDefault="003844CF" w:rsidP="003844CF">
      <w:pPr>
        <w:rPr>
          <w:rFonts w:cs="Arial"/>
          <w:sz w:val="22"/>
          <w:szCs w:val="22"/>
        </w:rPr>
      </w:pPr>
    </w:p>
    <w:p w14:paraId="0EC18776" w14:textId="2E886BBE" w:rsidR="003844CF" w:rsidRPr="00BB6305" w:rsidRDefault="003844CF" w:rsidP="003844CF">
      <w:pPr>
        <w:rPr>
          <w:rFonts w:cs="Arial"/>
          <w:sz w:val="22"/>
          <w:szCs w:val="22"/>
        </w:rPr>
      </w:pPr>
      <w:r w:rsidRPr="00BB6305">
        <w:rPr>
          <w:rFonts w:cs="Arial"/>
          <w:b/>
          <w:sz w:val="22"/>
          <w:szCs w:val="22"/>
        </w:rPr>
        <w:t xml:space="preserve">Case </w:t>
      </w:r>
      <w:r w:rsidR="00C123B4">
        <w:rPr>
          <w:rFonts w:cs="Arial"/>
          <w:b/>
          <w:sz w:val="22"/>
          <w:szCs w:val="22"/>
        </w:rPr>
        <w:t>m</w:t>
      </w:r>
      <w:r w:rsidRPr="00BB6305">
        <w:rPr>
          <w:rFonts w:cs="Arial"/>
          <w:b/>
          <w:sz w:val="22"/>
          <w:szCs w:val="22"/>
        </w:rPr>
        <w:t xml:space="preserve">anager </w:t>
      </w:r>
      <w:r w:rsidR="00C123B4">
        <w:rPr>
          <w:rFonts w:cs="Arial"/>
          <w:b/>
          <w:sz w:val="22"/>
          <w:szCs w:val="22"/>
        </w:rPr>
        <w:t>s</w:t>
      </w:r>
      <w:r w:rsidRPr="00BB6305">
        <w:rPr>
          <w:rFonts w:cs="Arial"/>
          <w:b/>
          <w:sz w:val="22"/>
          <w:szCs w:val="22"/>
        </w:rPr>
        <w:t xml:space="preserve">ignature </w:t>
      </w:r>
      <w:r w:rsidRPr="00BB6305">
        <w:rPr>
          <w:rFonts w:cs="Arial"/>
          <w:sz w:val="22"/>
          <w:szCs w:val="22"/>
        </w:rPr>
        <w:t>_________________________________________________</w:t>
      </w:r>
    </w:p>
    <w:p w14:paraId="31766F24" w14:textId="77777777" w:rsidR="003844CF" w:rsidRPr="00BB6305" w:rsidRDefault="003844CF" w:rsidP="003844CF">
      <w:pPr>
        <w:rPr>
          <w:rFonts w:cs="Arial"/>
          <w:b/>
          <w:sz w:val="22"/>
          <w:szCs w:val="22"/>
        </w:rPr>
      </w:pPr>
    </w:p>
    <w:p w14:paraId="50ED7650" w14:textId="38B2C3DB" w:rsidR="00BB6305" w:rsidRDefault="003844CF">
      <w:pPr>
        <w:rPr>
          <w:rFonts w:cs="Arial"/>
          <w:sz w:val="22"/>
          <w:szCs w:val="22"/>
        </w:rPr>
      </w:pPr>
      <w:r w:rsidRPr="00BB6305">
        <w:rPr>
          <w:rFonts w:cs="Arial"/>
          <w:b/>
          <w:sz w:val="22"/>
          <w:szCs w:val="22"/>
        </w:rPr>
        <w:t xml:space="preserve">Date: </w:t>
      </w:r>
      <w:sdt>
        <w:sdtPr>
          <w:rPr>
            <w:rFonts w:cs="Arial"/>
            <w:bCs/>
            <w:sz w:val="22"/>
            <w:szCs w:val="22"/>
          </w:rPr>
          <w:id w:val="-396049806"/>
          <w:placeholder>
            <w:docPart w:val="85A73D397AA04502926A547431601A8F"/>
          </w:placeholder>
          <w:showingPlcHdr/>
          <w:date w:fullDate="2017-05-17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BB6305">
            <w:t>Click here to enter a date.</w:t>
          </w:r>
        </w:sdtContent>
      </w:sdt>
    </w:p>
    <w:p w14:paraId="40E0CC94" w14:textId="101A5B2F" w:rsidR="00BB6305" w:rsidRDefault="00BB6305" w:rsidP="00E57D0C">
      <w:pPr>
        <w:rPr>
          <w:rFonts w:cs="Arial"/>
          <w:sz w:val="22"/>
          <w:szCs w:val="22"/>
        </w:rPr>
      </w:pPr>
    </w:p>
    <w:p w14:paraId="5E28CDD9" w14:textId="77777777" w:rsidR="006438B8" w:rsidRPr="00E57D0C" w:rsidRDefault="006438B8" w:rsidP="00E57D0C">
      <w:pPr>
        <w:rPr>
          <w:rFonts w:cs="Arial"/>
          <w:sz w:val="22"/>
          <w:szCs w:val="22"/>
        </w:rPr>
      </w:pPr>
    </w:p>
    <w:p w14:paraId="5F0EE1B4" w14:textId="39E39D35" w:rsidR="001C3F7A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2"/>
          <w:szCs w:val="22"/>
        </w:rPr>
      </w:pPr>
      <w:r w:rsidRPr="00E57D0C">
        <w:rPr>
          <w:rFonts w:cs="Arial"/>
          <w:b/>
          <w:sz w:val="22"/>
          <w:szCs w:val="22"/>
          <w:u w:val="single"/>
        </w:rPr>
        <w:t xml:space="preserve">SECTION </w:t>
      </w:r>
      <w:r w:rsidR="00874BA3">
        <w:rPr>
          <w:rFonts w:cs="Arial"/>
          <w:b/>
          <w:sz w:val="22"/>
          <w:szCs w:val="22"/>
          <w:u w:val="single"/>
        </w:rPr>
        <w:t>9</w:t>
      </w:r>
      <w:r w:rsidRPr="00E57D0C">
        <w:rPr>
          <w:rFonts w:cs="Arial"/>
          <w:sz w:val="22"/>
          <w:szCs w:val="22"/>
        </w:rPr>
        <w:t xml:space="preserve">– </w:t>
      </w:r>
      <w:r w:rsidR="001C3F7A">
        <w:rPr>
          <w:rFonts w:cs="Arial"/>
          <w:b/>
          <w:bCs/>
          <w:sz w:val="22"/>
          <w:szCs w:val="22"/>
        </w:rPr>
        <w:t>COMPLETION</w:t>
      </w:r>
    </w:p>
    <w:p w14:paraId="0B152ABA" w14:textId="2C7B4ADF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E57D0C">
        <w:rPr>
          <w:rFonts w:cs="Arial"/>
          <w:sz w:val="22"/>
          <w:szCs w:val="22"/>
        </w:rPr>
        <w:t>Case manager of employee to complete (</w:t>
      </w:r>
      <w:r w:rsidR="00C123B4">
        <w:rPr>
          <w:rFonts w:cs="Arial"/>
          <w:sz w:val="22"/>
          <w:szCs w:val="22"/>
        </w:rPr>
        <w:t>e</w:t>
      </w:r>
      <w:r w:rsidRPr="00E57D0C">
        <w:rPr>
          <w:rFonts w:cs="Arial"/>
          <w:sz w:val="22"/>
          <w:szCs w:val="22"/>
        </w:rPr>
        <w:t>vidence of process and outcome)</w:t>
      </w:r>
    </w:p>
    <w:p w14:paraId="4614D6B2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287D3C30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</w:p>
    <w:p w14:paraId="677AC8E3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 w:rsidRPr="00E57D0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Insert comment on agency and employee feedback]"/>
            </w:textInput>
          </w:ffData>
        </w:fldChar>
      </w:r>
      <w:r w:rsidRPr="00E57D0C">
        <w:rPr>
          <w:rFonts w:cs="Arial"/>
          <w:sz w:val="22"/>
          <w:szCs w:val="22"/>
        </w:rPr>
        <w:instrText xml:space="preserve"> FORMTEXT </w:instrText>
      </w:r>
      <w:r w:rsidRPr="00E57D0C">
        <w:rPr>
          <w:rFonts w:cs="Arial"/>
          <w:sz w:val="22"/>
          <w:szCs w:val="22"/>
        </w:rPr>
      </w:r>
      <w:r w:rsidRPr="00E57D0C">
        <w:rPr>
          <w:rFonts w:cs="Arial"/>
          <w:sz w:val="22"/>
          <w:szCs w:val="22"/>
        </w:rPr>
        <w:fldChar w:fldCharType="separate"/>
      </w:r>
      <w:r w:rsidRPr="00E57D0C">
        <w:rPr>
          <w:rFonts w:cs="Arial"/>
          <w:noProof/>
          <w:sz w:val="22"/>
          <w:szCs w:val="22"/>
        </w:rPr>
        <w:t>[Insert comment on agency and employee feedback]</w:t>
      </w:r>
      <w:r w:rsidRPr="00E57D0C">
        <w:rPr>
          <w:rFonts w:cs="Arial"/>
          <w:sz w:val="22"/>
          <w:szCs w:val="22"/>
        </w:rPr>
        <w:fldChar w:fldCharType="end"/>
      </w:r>
    </w:p>
    <w:p w14:paraId="6C79A94B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1260939E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1E0BC122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 w:rsidRPr="00E57D0C">
        <w:rPr>
          <w:rFonts w:cs="Arial"/>
          <w:sz w:val="22"/>
          <w:szCs w:val="22"/>
        </w:rPr>
        <w:t xml:space="preserve">Is the employee being placed in the vacant role? </w:t>
      </w:r>
      <w:r w:rsidRPr="00E57D0C">
        <w:rPr>
          <w:rFonts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57D0C">
        <w:rPr>
          <w:rFonts w:cs="Arial"/>
          <w:sz w:val="22"/>
          <w:szCs w:val="22"/>
        </w:rPr>
        <w:instrText xml:space="preserve"> FORMCHECKBOX </w:instrText>
      </w:r>
      <w:r w:rsidR="00C123B4">
        <w:rPr>
          <w:rFonts w:cs="Arial"/>
          <w:sz w:val="22"/>
          <w:szCs w:val="22"/>
        </w:rPr>
      </w:r>
      <w:r w:rsidR="00C123B4">
        <w:rPr>
          <w:rFonts w:cs="Arial"/>
          <w:sz w:val="22"/>
          <w:szCs w:val="22"/>
        </w:rPr>
        <w:fldChar w:fldCharType="separate"/>
      </w:r>
      <w:r w:rsidRPr="00E57D0C">
        <w:rPr>
          <w:rFonts w:cs="Arial"/>
          <w:sz w:val="22"/>
          <w:szCs w:val="22"/>
        </w:rPr>
        <w:fldChar w:fldCharType="end"/>
      </w:r>
      <w:r w:rsidRPr="00E57D0C">
        <w:rPr>
          <w:rFonts w:cs="Arial"/>
          <w:sz w:val="22"/>
          <w:szCs w:val="22"/>
        </w:rPr>
        <w:t xml:space="preserve">  Yes   </w:t>
      </w:r>
      <w:r w:rsidRPr="00E57D0C">
        <w:rPr>
          <w:rFonts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57D0C">
        <w:rPr>
          <w:rFonts w:cs="Arial"/>
          <w:sz w:val="22"/>
          <w:szCs w:val="22"/>
        </w:rPr>
        <w:instrText xml:space="preserve"> FORMCHECKBOX </w:instrText>
      </w:r>
      <w:r w:rsidR="00C123B4">
        <w:rPr>
          <w:rFonts w:cs="Arial"/>
          <w:sz w:val="22"/>
          <w:szCs w:val="22"/>
        </w:rPr>
      </w:r>
      <w:r w:rsidR="00C123B4">
        <w:rPr>
          <w:rFonts w:cs="Arial"/>
          <w:sz w:val="22"/>
          <w:szCs w:val="22"/>
        </w:rPr>
        <w:fldChar w:fldCharType="separate"/>
      </w:r>
      <w:r w:rsidRPr="00E57D0C">
        <w:rPr>
          <w:rFonts w:cs="Arial"/>
          <w:sz w:val="22"/>
          <w:szCs w:val="22"/>
        </w:rPr>
        <w:fldChar w:fldCharType="end"/>
      </w:r>
      <w:r w:rsidRPr="00E57D0C">
        <w:rPr>
          <w:rFonts w:cs="Arial"/>
          <w:sz w:val="22"/>
          <w:szCs w:val="22"/>
        </w:rPr>
        <w:t xml:space="preserve">  No </w:t>
      </w:r>
    </w:p>
    <w:p w14:paraId="43FCF9B0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5B03A196" w14:textId="77777777" w:rsidR="00E57D0C" w:rsidRP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 w:rsidRPr="00E57D0C">
        <w:rPr>
          <w:rFonts w:cs="Arial"/>
          <w:sz w:val="22"/>
          <w:szCs w:val="22"/>
        </w:rPr>
        <w:t xml:space="preserve">If no, has the employee been provided an opportunity to respond to the agency’s assessment? </w:t>
      </w:r>
      <w:r w:rsidRPr="00E57D0C">
        <w:rPr>
          <w:rFonts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57D0C">
        <w:rPr>
          <w:rFonts w:cs="Arial"/>
          <w:sz w:val="22"/>
          <w:szCs w:val="22"/>
        </w:rPr>
        <w:instrText xml:space="preserve"> FORMCHECKBOX </w:instrText>
      </w:r>
      <w:r w:rsidR="00C123B4">
        <w:rPr>
          <w:rFonts w:cs="Arial"/>
          <w:sz w:val="22"/>
          <w:szCs w:val="22"/>
        </w:rPr>
      </w:r>
      <w:r w:rsidR="00C123B4">
        <w:rPr>
          <w:rFonts w:cs="Arial"/>
          <w:sz w:val="22"/>
          <w:szCs w:val="22"/>
        </w:rPr>
        <w:fldChar w:fldCharType="separate"/>
      </w:r>
      <w:r w:rsidRPr="00E57D0C">
        <w:rPr>
          <w:rFonts w:cs="Arial"/>
          <w:sz w:val="22"/>
          <w:szCs w:val="22"/>
        </w:rPr>
        <w:fldChar w:fldCharType="end"/>
      </w:r>
      <w:r w:rsidRPr="00E57D0C">
        <w:rPr>
          <w:rFonts w:cs="Arial"/>
          <w:sz w:val="22"/>
          <w:szCs w:val="22"/>
        </w:rPr>
        <w:t xml:space="preserve">  Yes   </w:t>
      </w:r>
      <w:r w:rsidRPr="00E57D0C">
        <w:rPr>
          <w:rFonts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57D0C">
        <w:rPr>
          <w:rFonts w:cs="Arial"/>
          <w:sz w:val="22"/>
          <w:szCs w:val="22"/>
        </w:rPr>
        <w:instrText xml:space="preserve"> FORMCHECKBOX </w:instrText>
      </w:r>
      <w:r w:rsidR="00C123B4">
        <w:rPr>
          <w:rFonts w:cs="Arial"/>
          <w:sz w:val="22"/>
          <w:szCs w:val="22"/>
        </w:rPr>
      </w:r>
      <w:r w:rsidR="00C123B4">
        <w:rPr>
          <w:rFonts w:cs="Arial"/>
          <w:sz w:val="22"/>
          <w:szCs w:val="22"/>
        </w:rPr>
        <w:fldChar w:fldCharType="separate"/>
      </w:r>
      <w:r w:rsidRPr="00E57D0C">
        <w:rPr>
          <w:rFonts w:cs="Arial"/>
          <w:sz w:val="22"/>
          <w:szCs w:val="22"/>
        </w:rPr>
        <w:fldChar w:fldCharType="end"/>
      </w:r>
      <w:r w:rsidRPr="00E57D0C">
        <w:rPr>
          <w:rFonts w:cs="Arial"/>
          <w:sz w:val="22"/>
          <w:szCs w:val="22"/>
        </w:rPr>
        <w:t xml:space="preserve">  No </w:t>
      </w:r>
    </w:p>
    <w:p w14:paraId="355AF0BA" w14:textId="77777777" w:rsidR="00E57D0C" w:rsidRDefault="00E57D0C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7CD1E55C" w14:textId="77777777" w:rsidR="00BB6305" w:rsidRDefault="00BB6305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1B58F9CD" w14:textId="77777777" w:rsidR="00BB6305" w:rsidRDefault="00BB6305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3F73FF38" w14:textId="77777777" w:rsidR="00BB6305" w:rsidRDefault="00BB6305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  <w:r w:rsidRPr="00557FD3">
        <w:rPr>
          <w:rFonts w:cs="Arial"/>
          <w:b/>
          <w:i/>
          <w:sz w:val="22"/>
          <w:szCs w:val="22"/>
        </w:rPr>
        <w:t xml:space="preserve">The Redeployment Plan </w:t>
      </w:r>
      <w:r>
        <w:rPr>
          <w:rFonts w:cs="Arial"/>
          <w:b/>
          <w:i/>
          <w:sz w:val="22"/>
          <w:szCs w:val="22"/>
        </w:rPr>
        <w:t xml:space="preserve">should </w:t>
      </w:r>
      <w:r w:rsidRPr="00557FD3">
        <w:rPr>
          <w:rFonts w:cs="Arial"/>
          <w:b/>
          <w:i/>
          <w:sz w:val="22"/>
          <w:szCs w:val="22"/>
        </w:rPr>
        <w:t xml:space="preserve">be reviewed and updated in collaboration with </w:t>
      </w:r>
      <w:r>
        <w:rPr>
          <w:rFonts w:cs="Arial"/>
          <w:b/>
          <w:i/>
          <w:sz w:val="22"/>
          <w:szCs w:val="22"/>
        </w:rPr>
        <w:t xml:space="preserve">the </w:t>
      </w:r>
      <w:r w:rsidRPr="00557FD3">
        <w:rPr>
          <w:rFonts w:cs="Arial"/>
          <w:b/>
          <w:i/>
          <w:sz w:val="22"/>
          <w:szCs w:val="22"/>
        </w:rPr>
        <w:t>employee, based on feedback provided following consideration for the vacancy.</w:t>
      </w:r>
    </w:p>
    <w:p w14:paraId="6012E7B3" w14:textId="77777777" w:rsidR="00BB6305" w:rsidRDefault="00BB6305" w:rsidP="00E5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2"/>
          <w:szCs w:val="22"/>
        </w:rPr>
      </w:pPr>
    </w:p>
    <w:p w14:paraId="504FAE7E" w14:textId="77777777" w:rsidR="00E57D0C" w:rsidRDefault="00E57D0C" w:rsidP="00E57D0C">
      <w:pPr>
        <w:rPr>
          <w:rFonts w:cs="Arial"/>
          <w:sz w:val="22"/>
          <w:szCs w:val="22"/>
          <w:lang w:eastAsia="en-AU"/>
        </w:rPr>
      </w:pPr>
    </w:p>
    <w:p w14:paraId="1BE60A44" w14:textId="77777777" w:rsidR="00C95847" w:rsidRPr="00557FD3" w:rsidRDefault="00C95847" w:rsidP="001F4F87">
      <w:pPr>
        <w:spacing w:after="120"/>
        <w:rPr>
          <w:rFonts w:cs="Arial"/>
          <w:sz w:val="22"/>
          <w:szCs w:val="22"/>
        </w:rPr>
      </w:pPr>
    </w:p>
    <w:sectPr w:rsidR="00C95847" w:rsidRPr="00557FD3" w:rsidSect="006C33D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559" w:bottom="1418" w:left="1418" w:header="397" w:footer="9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41F5" w14:textId="77777777" w:rsidR="00B76F89" w:rsidRDefault="00B76F89">
      <w:r>
        <w:separator/>
      </w:r>
    </w:p>
  </w:endnote>
  <w:endnote w:type="continuationSeparator" w:id="0">
    <w:p w14:paraId="01E3C259" w14:textId="77777777" w:rsidR="00B76F89" w:rsidRDefault="00B7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3BEC" w14:textId="53A98A25" w:rsidR="005E0E50" w:rsidRPr="005E0E50" w:rsidRDefault="005E0E50" w:rsidP="005E0E50">
    <w:pPr>
      <w:pStyle w:val="Footer"/>
      <w:tabs>
        <w:tab w:val="clear" w:pos="10065"/>
        <w:tab w:val="right" w:pos="9498"/>
      </w:tabs>
      <w:jc w:val="center"/>
      <w:rPr>
        <w:b/>
        <w:bCs/>
        <w:color w:val="FF0000"/>
        <w:sz w:val="22"/>
      </w:rPr>
    </w:pPr>
    <w:r>
      <w:rPr>
        <w:b/>
        <w:bCs/>
        <w:color w:val="FF0000"/>
        <w:sz w:val="22"/>
      </w:rPr>
      <w:t>INSERT DOCUMENT CLASSIFICATION</w:t>
    </w:r>
  </w:p>
  <w:p w14:paraId="134D6725" w14:textId="4A89E814" w:rsidR="00C21134" w:rsidRPr="006438B8" w:rsidRDefault="00557FD3" w:rsidP="006438B8">
    <w:pPr>
      <w:pStyle w:val="Footer"/>
      <w:tabs>
        <w:tab w:val="clear" w:pos="10065"/>
        <w:tab w:val="right" w:pos="9498"/>
      </w:tabs>
      <w:jc w:val="right"/>
      <w:rPr>
        <w:sz w:val="22"/>
      </w:rPr>
    </w:pPr>
    <w:r w:rsidRPr="002E5506">
      <w:rPr>
        <w:sz w:val="22"/>
      </w:rPr>
      <w:t xml:space="preserve">Page </w:t>
    </w:r>
    <w:r w:rsidRPr="002E5506">
      <w:rPr>
        <w:b/>
        <w:bCs/>
        <w:sz w:val="22"/>
      </w:rPr>
      <w:fldChar w:fldCharType="begin"/>
    </w:r>
    <w:r w:rsidRPr="002E5506">
      <w:rPr>
        <w:b/>
        <w:bCs/>
        <w:sz w:val="22"/>
      </w:rPr>
      <w:instrText xml:space="preserve"> PAGE  \* Arabic  \* MERGEFORMAT </w:instrText>
    </w:r>
    <w:r w:rsidRPr="002E5506">
      <w:rPr>
        <w:b/>
        <w:bCs/>
        <w:sz w:val="22"/>
      </w:rPr>
      <w:fldChar w:fldCharType="separate"/>
    </w:r>
    <w:r w:rsidR="00B56EF0">
      <w:rPr>
        <w:b/>
        <w:bCs/>
        <w:noProof/>
        <w:sz w:val="22"/>
      </w:rPr>
      <w:t>4</w:t>
    </w:r>
    <w:r w:rsidRPr="002E5506">
      <w:rPr>
        <w:b/>
        <w:bCs/>
        <w:sz w:val="22"/>
      </w:rPr>
      <w:fldChar w:fldCharType="end"/>
    </w:r>
    <w:r w:rsidRPr="002E5506">
      <w:rPr>
        <w:sz w:val="22"/>
      </w:rPr>
      <w:t xml:space="preserve"> of </w:t>
    </w:r>
    <w:r w:rsidRPr="002E5506">
      <w:rPr>
        <w:b/>
        <w:bCs/>
        <w:sz w:val="22"/>
      </w:rPr>
      <w:fldChar w:fldCharType="begin"/>
    </w:r>
    <w:r w:rsidRPr="002E5506">
      <w:rPr>
        <w:b/>
        <w:bCs/>
        <w:sz w:val="22"/>
      </w:rPr>
      <w:instrText xml:space="preserve"> NUMPAGES  \* Arabic  \* MERGEFORMAT </w:instrText>
    </w:r>
    <w:r w:rsidRPr="002E5506">
      <w:rPr>
        <w:b/>
        <w:bCs/>
        <w:sz w:val="22"/>
      </w:rPr>
      <w:fldChar w:fldCharType="separate"/>
    </w:r>
    <w:r w:rsidR="00B56EF0">
      <w:rPr>
        <w:b/>
        <w:bCs/>
        <w:noProof/>
        <w:sz w:val="22"/>
      </w:rPr>
      <w:t>4</w:t>
    </w:r>
    <w:r w:rsidRPr="002E5506">
      <w:rPr>
        <w:b/>
        <w:bCs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949779"/>
      <w:docPartObj>
        <w:docPartGallery w:val="Page Numbers (Bottom of Page)"/>
        <w:docPartUnique/>
      </w:docPartObj>
    </w:sdtPr>
    <w:sdtEndPr>
      <w:rPr>
        <w:rStyle w:val="PageNumber"/>
        <w:sz w:val="22"/>
      </w:rPr>
    </w:sdtEndPr>
    <w:sdtContent>
      <w:p w14:paraId="7748D502" w14:textId="32A382CD" w:rsidR="00557FD3" w:rsidRPr="005E0E50" w:rsidRDefault="005E0E50" w:rsidP="00557FD3">
        <w:pPr>
          <w:pStyle w:val="Footer"/>
          <w:jc w:val="center"/>
          <w:rPr>
            <w:b/>
            <w:bCs/>
            <w:color w:val="FF0000"/>
            <w:sz w:val="22"/>
          </w:rPr>
        </w:pPr>
        <w:r>
          <w:rPr>
            <w:b/>
            <w:bCs/>
            <w:color w:val="FF0000"/>
            <w:sz w:val="22"/>
          </w:rPr>
          <w:t>INSERT DOCUMENT CLASSIFICATION</w:t>
        </w:r>
      </w:p>
      <w:p w14:paraId="4B88595E" w14:textId="77777777" w:rsidR="00590F8C" w:rsidRDefault="00557FD3" w:rsidP="00557FD3">
        <w:pPr>
          <w:pStyle w:val="Footer"/>
          <w:jc w:val="right"/>
          <w:rPr>
            <w:rStyle w:val="PageNumber"/>
            <w:b/>
            <w:bCs/>
            <w:noProof/>
            <w:sz w:val="22"/>
          </w:rPr>
        </w:pPr>
        <w:r w:rsidRPr="00557FD3">
          <w:rPr>
            <w:rStyle w:val="PageNumber"/>
            <w:noProof/>
            <w:sz w:val="22"/>
          </w:rPr>
          <w:t xml:space="preserve">Page </w:t>
        </w:r>
        <w:r w:rsidRPr="00557FD3">
          <w:rPr>
            <w:rStyle w:val="PageNumber"/>
            <w:b/>
            <w:bCs/>
            <w:noProof/>
            <w:sz w:val="22"/>
          </w:rPr>
          <w:fldChar w:fldCharType="begin"/>
        </w:r>
        <w:r w:rsidRPr="00557FD3">
          <w:rPr>
            <w:rStyle w:val="PageNumber"/>
            <w:b/>
            <w:bCs/>
            <w:noProof/>
            <w:sz w:val="22"/>
          </w:rPr>
          <w:instrText xml:space="preserve"> PAGE  \* Arabic  \* MERGEFORMAT </w:instrText>
        </w:r>
        <w:r w:rsidRPr="00557FD3">
          <w:rPr>
            <w:rStyle w:val="PageNumber"/>
            <w:b/>
            <w:bCs/>
            <w:noProof/>
            <w:sz w:val="22"/>
          </w:rPr>
          <w:fldChar w:fldCharType="separate"/>
        </w:r>
        <w:r w:rsidR="00325D48">
          <w:rPr>
            <w:rStyle w:val="PageNumber"/>
            <w:b/>
            <w:bCs/>
            <w:noProof/>
            <w:sz w:val="22"/>
          </w:rPr>
          <w:t>1</w:t>
        </w:r>
        <w:r w:rsidRPr="00557FD3">
          <w:rPr>
            <w:rStyle w:val="PageNumber"/>
            <w:b/>
            <w:bCs/>
            <w:noProof/>
            <w:sz w:val="22"/>
          </w:rPr>
          <w:fldChar w:fldCharType="end"/>
        </w:r>
        <w:r w:rsidRPr="00557FD3">
          <w:rPr>
            <w:rStyle w:val="PageNumber"/>
            <w:noProof/>
            <w:sz w:val="22"/>
          </w:rPr>
          <w:t xml:space="preserve"> of </w:t>
        </w:r>
        <w:r w:rsidRPr="00557FD3">
          <w:rPr>
            <w:rStyle w:val="PageNumber"/>
            <w:b/>
            <w:bCs/>
            <w:noProof/>
            <w:sz w:val="22"/>
          </w:rPr>
          <w:fldChar w:fldCharType="begin"/>
        </w:r>
        <w:r w:rsidRPr="00557FD3">
          <w:rPr>
            <w:rStyle w:val="PageNumber"/>
            <w:b/>
            <w:bCs/>
            <w:noProof/>
            <w:sz w:val="22"/>
          </w:rPr>
          <w:instrText xml:space="preserve"> NUMPAGES  \* Arabic  \* MERGEFORMAT </w:instrText>
        </w:r>
        <w:r w:rsidRPr="00557FD3">
          <w:rPr>
            <w:rStyle w:val="PageNumber"/>
            <w:b/>
            <w:bCs/>
            <w:noProof/>
            <w:sz w:val="22"/>
          </w:rPr>
          <w:fldChar w:fldCharType="separate"/>
        </w:r>
        <w:r w:rsidR="00325D48">
          <w:rPr>
            <w:rStyle w:val="PageNumber"/>
            <w:b/>
            <w:bCs/>
            <w:noProof/>
            <w:sz w:val="22"/>
          </w:rPr>
          <w:t>4</w:t>
        </w:r>
        <w:r w:rsidRPr="00557FD3">
          <w:rPr>
            <w:rStyle w:val="PageNumber"/>
            <w:b/>
            <w:bCs/>
            <w:noProof/>
            <w:sz w:val="22"/>
          </w:rPr>
          <w:fldChar w:fldCharType="end"/>
        </w:r>
      </w:p>
      <w:p w14:paraId="3303D18B" w14:textId="06C6852D" w:rsidR="00C21134" w:rsidRPr="006E4A3C" w:rsidRDefault="00C123B4" w:rsidP="00590F8C">
        <w:pPr>
          <w:pStyle w:val="Footer"/>
          <w:rPr>
            <w:rStyle w:val="PageNumber"/>
            <w:noProof/>
            <w:sz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B15F" w14:textId="77777777" w:rsidR="00B76F89" w:rsidRDefault="00B76F89">
      <w:r>
        <w:separator/>
      </w:r>
    </w:p>
  </w:footnote>
  <w:footnote w:type="continuationSeparator" w:id="0">
    <w:p w14:paraId="2CB96A9D" w14:textId="77777777" w:rsidR="00B76F89" w:rsidRDefault="00B7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4EBE" w14:textId="2102A712" w:rsidR="001520B5" w:rsidRPr="005E0E50" w:rsidRDefault="005E0E50" w:rsidP="005E0E50">
    <w:pPr>
      <w:pStyle w:val="Header"/>
      <w:jc w:val="center"/>
      <w:rPr>
        <w:b/>
        <w:bCs/>
        <w:color w:val="FF0000"/>
        <w:sz w:val="22"/>
        <w:szCs w:val="22"/>
      </w:rPr>
    </w:pPr>
    <w:r>
      <w:rPr>
        <w:b/>
        <w:bCs/>
        <w:color w:val="FF0000"/>
        <w:sz w:val="22"/>
        <w:szCs w:val="22"/>
      </w:rPr>
      <w:t>INSERT DOCUMENT CLASSIFICATION</w:t>
    </w:r>
  </w:p>
  <w:p w14:paraId="2380CE41" w14:textId="77777777" w:rsidR="001520B5" w:rsidRDefault="001520B5">
    <w:pPr>
      <w:pStyle w:val="Header"/>
    </w:pPr>
  </w:p>
  <w:p w14:paraId="1F755793" w14:textId="77777777" w:rsidR="001520B5" w:rsidRDefault="001520B5">
    <w:pPr>
      <w:pStyle w:val="Header"/>
    </w:pPr>
  </w:p>
  <w:p w14:paraId="73AD7293" w14:textId="77777777" w:rsidR="001520B5" w:rsidRDefault="001520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1BAE" w14:textId="77777777" w:rsidR="001520B5" w:rsidRDefault="001520B5">
    <w:pPr>
      <w:pStyle w:val="Header"/>
    </w:pPr>
  </w:p>
  <w:p w14:paraId="62188DE4" w14:textId="1379DEB7" w:rsidR="00557FD3" w:rsidRPr="00557FD3" w:rsidRDefault="00900AD1" w:rsidP="00557FD3">
    <w:pPr>
      <w:pStyle w:val="Header"/>
      <w:tabs>
        <w:tab w:val="left" w:pos="2028"/>
      </w:tabs>
      <w:rPr>
        <w:rFonts w:cs="Arial"/>
        <w:sz w:val="22"/>
        <w:szCs w:val="24"/>
        <w:lang w:eastAsia="en-AU"/>
      </w:rPr>
    </w:pPr>
    <w:r w:rsidRPr="00333EE3">
      <w:rPr>
        <w:rFonts w:cs="Arial"/>
        <w:sz w:val="22"/>
      </w:rPr>
      <w:t xml:space="preserve">TEMPLATE </w:t>
    </w:r>
    <w:r w:rsidR="00557FD3" w:rsidRPr="00333EE3">
      <w:rPr>
        <w:rFonts w:cs="Arial"/>
        <w:sz w:val="22"/>
      </w:rPr>
      <w:t>S</w:t>
    </w:r>
    <w:r w:rsidR="005E0E50">
      <w:rPr>
        <w:rFonts w:cs="Arial"/>
        <w:sz w:val="22"/>
      </w:rPr>
      <w:t>6</w:t>
    </w:r>
  </w:p>
  <w:p w14:paraId="6308600F" w14:textId="4561C642" w:rsidR="00557FD3" w:rsidRDefault="00557FD3" w:rsidP="00557FD3">
    <w:pPr>
      <w:tabs>
        <w:tab w:val="left" w:pos="2028"/>
      </w:tabs>
      <w:rPr>
        <w:rFonts w:cs="Arial"/>
        <w:i/>
        <w:sz w:val="22"/>
        <w:szCs w:val="24"/>
        <w:lang w:eastAsia="en-AU"/>
      </w:rPr>
    </w:pPr>
    <w:r w:rsidRPr="00557FD3">
      <w:rPr>
        <w:rFonts w:cs="Arial"/>
        <w:sz w:val="22"/>
        <w:szCs w:val="24"/>
        <w:lang w:eastAsia="en-AU"/>
      </w:rPr>
      <w:t xml:space="preserve">For public sector agencies and employees covered by the </w:t>
    </w:r>
    <w:r w:rsidR="005E0E50">
      <w:rPr>
        <w:rFonts w:cs="Arial"/>
        <w:i/>
        <w:sz w:val="22"/>
        <w:szCs w:val="24"/>
        <w:lang w:eastAsia="en-AU"/>
      </w:rPr>
      <w:t>South Australian Public Sector Enterprise Agreement: Salaried 2021</w:t>
    </w:r>
  </w:p>
  <w:p w14:paraId="7DC387EC" w14:textId="1DBF1982" w:rsidR="005E0E50" w:rsidRDefault="005E0E50" w:rsidP="00557FD3">
    <w:pPr>
      <w:tabs>
        <w:tab w:val="left" w:pos="2028"/>
      </w:tabs>
      <w:rPr>
        <w:rFonts w:cs="Arial"/>
        <w:b/>
        <w:bCs/>
        <w:iCs/>
        <w:sz w:val="22"/>
        <w:szCs w:val="24"/>
        <w:lang w:eastAsia="en-AU"/>
      </w:rPr>
    </w:pPr>
  </w:p>
  <w:p w14:paraId="4742456D" w14:textId="7D517386" w:rsidR="005E0E50" w:rsidRPr="005E0E50" w:rsidRDefault="005E0E50" w:rsidP="005E0E50">
    <w:pPr>
      <w:tabs>
        <w:tab w:val="left" w:pos="2028"/>
      </w:tabs>
      <w:jc w:val="center"/>
      <w:rPr>
        <w:rFonts w:cs="Arial"/>
        <w:b/>
        <w:bCs/>
        <w:iCs/>
        <w:color w:val="FF0000"/>
        <w:sz w:val="22"/>
        <w:szCs w:val="24"/>
        <w:lang w:eastAsia="en-AU"/>
      </w:rPr>
    </w:pPr>
    <w:r>
      <w:rPr>
        <w:rFonts w:cs="Arial"/>
        <w:b/>
        <w:bCs/>
        <w:iCs/>
        <w:color w:val="FF0000"/>
        <w:sz w:val="22"/>
        <w:szCs w:val="24"/>
        <w:lang w:eastAsia="en-AU"/>
      </w:rPr>
      <w:t>INSERT DOCUMENT CLASSIFICATION</w:t>
    </w:r>
  </w:p>
  <w:p w14:paraId="5359FF6E" w14:textId="77777777" w:rsidR="00557FD3" w:rsidRDefault="00557FD3" w:rsidP="00900AD1">
    <w:pPr>
      <w:pStyle w:val="Header"/>
      <w:tabs>
        <w:tab w:val="left" w:pos="202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1BB9"/>
    <w:multiLevelType w:val="singleLevel"/>
    <w:tmpl w:val="110C7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11DF5BD5"/>
    <w:multiLevelType w:val="hybridMultilevel"/>
    <w:tmpl w:val="3B26A2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71BF0"/>
    <w:multiLevelType w:val="hybridMultilevel"/>
    <w:tmpl w:val="E432D648"/>
    <w:lvl w:ilvl="0" w:tplc="0A4207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20555"/>
    <w:multiLevelType w:val="singleLevel"/>
    <w:tmpl w:val="110C7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596F4A67"/>
    <w:multiLevelType w:val="singleLevel"/>
    <w:tmpl w:val="110C7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" w15:restartNumberingAfterBreak="0">
    <w:nsid w:val="5EF766EC"/>
    <w:multiLevelType w:val="hybridMultilevel"/>
    <w:tmpl w:val="AE94E5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54F35"/>
    <w:multiLevelType w:val="hybridMultilevel"/>
    <w:tmpl w:val="D2F0D1CC"/>
    <w:lvl w:ilvl="0" w:tplc="F77CF6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47000">
    <w:abstractNumId w:val="4"/>
  </w:num>
  <w:num w:numId="2" w16cid:durableId="1739863687">
    <w:abstractNumId w:val="0"/>
  </w:num>
  <w:num w:numId="3" w16cid:durableId="2007049185">
    <w:abstractNumId w:val="3"/>
  </w:num>
  <w:num w:numId="4" w16cid:durableId="1519655327">
    <w:abstractNumId w:val="2"/>
  </w:num>
  <w:num w:numId="5" w16cid:durableId="794326873">
    <w:abstractNumId w:val="6"/>
  </w:num>
  <w:num w:numId="6" w16cid:durableId="1355808940">
    <w:abstractNumId w:val="5"/>
  </w:num>
  <w:num w:numId="7" w16cid:durableId="127077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EB"/>
    <w:rsid w:val="000248F5"/>
    <w:rsid w:val="0004284D"/>
    <w:rsid w:val="00066A80"/>
    <w:rsid w:val="00084AFD"/>
    <w:rsid w:val="000A0360"/>
    <w:rsid w:val="000A5FA3"/>
    <w:rsid w:val="000B1016"/>
    <w:rsid w:val="000B43F9"/>
    <w:rsid w:val="000B4928"/>
    <w:rsid w:val="000B5632"/>
    <w:rsid w:val="000B7663"/>
    <w:rsid w:val="000B7F1F"/>
    <w:rsid w:val="000E11C8"/>
    <w:rsid w:val="000E2FAC"/>
    <w:rsid w:val="000E4427"/>
    <w:rsid w:val="000E520F"/>
    <w:rsid w:val="000F0A83"/>
    <w:rsid w:val="00113AA3"/>
    <w:rsid w:val="00125089"/>
    <w:rsid w:val="001255BF"/>
    <w:rsid w:val="00137FF6"/>
    <w:rsid w:val="00141842"/>
    <w:rsid w:val="00143C6D"/>
    <w:rsid w:val="0015034F"/>
    <w:rsid w:val="001520B5"/>
    <w:rsid w:val="00153F38"/>
    <w:rsid w:val="00156062"/>
    <w:rsid w:val="0016353F"/>
    <w:rsid w:val="00187B89"/>
    <w:rsid w:val="001908F3"/>
    <w:rsid w:val="001A0885"/>
    <w:rsid w:val="001B248C"/>
    <w:rsid w:val="001C1045"/>
    <w:rsid w:val="001C3F7A"/>
    <w:rsid w:val="001E6268"/>
    <w:rsid w:val="001F39D0"/>
    <w:rsid w:val="001F4F87"/>
    <w:rsid w:val="00236F27"/>
    <w:rsid w:val="00253EDB"/>
    <w:rsid w:val="002754B6"/>
    <w:rsid w:val="0028520A"/>
    <w:rsid w:val="00290FEC"/>
    <w:rsid w:val="002A4AE6"/>
    <w:rsid w:val="002A4C61"/>
    <w:rsid w:val="002C0EB9"/>
    <w:rsid w:val="002C6839"/>
    <w:rsid w:val="002D5192"/>
    <w:rsid w:val="002E4981"/>
    <w:rsid w:val="002E4B2A"/>
    <w:rsid w:val="002E5506"/>
    <w:rsid w:val="002E5795"/>
    <w:rsid w:val="002F6EB3"/>
    <w:rsid w:val="00311C93"/>
    <w:rsid w:val="003134C3"/>
    <w:rsid w:val="00321153"/>
    <w:rsid w:val="00321F4C"/>
    <w:rsid w:val="00325D48"/>
    <w:rsid w:val="0033071A"/>
    <w:rsid w:val="0033215C"/>
    <w:rsid w:val="00333EE3"/>
    <w:rsid w:val="00342D39"/>
    <w:rsid w:val="003548FD"/>
    <w:rsid w:val="0035569B"/>
    <w:rsid w:val="00373F9F"/>
    <w:rsid w:val="003844CF"/>
    <w:rsid w:val="00392C77"/>
    <w:rsid w:val="003A25A8"/>
    <w:rsid w:val="003A2E95"/>
    <w:rsid w:val="003A3BE3"/>
    <w:rsid w:val="003B086C"/>
    <w:rsid w:val="003C5C3C"/>
    <w:rsid w:val="003D454A"/>
    <w:rsid w:val="003D79E7"/>
    <w:rsid w:val="004020D8"/>
    <w:rsid w:val="0042115E"/>
    <w:rsid w:val="00423BA4"/>
    <w:rsid w:val="00424A79"/>
    <w:rsid w:val="004278D6"/>
    <w:rsid w:val="00430DAF"/>
    <w:rsid w:val="00431B04"/>
    <w:rsid w:val="00447E30"/>
    <w:rsid w:val="00462A34"/>
    <w:rsid w:val="00475E51"/>
    <w:rsid w:val="00487288"/>
    <w:rsid w:val="0049320F"/>
    <w:rsid w:val="004B3DFD"/>
    <w:rsid w:val="004D0AAA"/>
    <w:rsid w:val="004E7C2F"/>
    <w:rsid w:val="00525519"/>
    <w:rsid w:val="00530A16"/>
    <w:rsid w:val="00535737"/>
    <w:rsid w:val="00537F95"/>
    <w:rsid w:val="0054628D"/>
    <w:rsid w:val="00553B68"/>
    <w:rsid w:val="00557FD3"/>
    <w:rsid w:val="00560A9D"/>
    <w:rsid w:val="005814C8"/>
    <w:rsid w:val="00585B51"/>
    <w:rsid w:val="00586465"/>
    <w:rsid w:val="00590F8C"/>
    <w:rsid w:val="005C1946"/>
    <w:rsid w:val="005D0D10"/>
    <w:rsid w:val="005E0E50"/>
    <w:rsid w:val="005E3B8F"/>
    <w:rsid w:val="005F38AE"/>
    <w:rsid w:val="00630807"/>
    <w:rsid w:val="00631754"/>
    <w:rsid w:val="00641B5E"/>
    <w:rsid w:val="006438B8"/>
    <w:rsid w:val="00644791"/>
    <w:rsid w:val="006506B5"/>
    <w:rsid w:val="00651A48"/>
    <w:rsid w:val="00661B50"/>
    <w:rsid w:val="00666BB9"/>
    <w:rsid w:val="00672456"/>
    <w:rsid w:val="00675581"/>
    <w:rsid w:val="00675D19"/>
    <w:rsid w:val="00676D1D"/>
    <w:rsid w:val="00690BA2"/>
    <w:rsid w:val="00695F4E"/>
    <w:rsid w:val="006A6BF3"/>
    <w:rsid w:val="006B6453"/>
    <w:rsid w:val="006C33DA"/>
    <w:rsid w:val="006C626E"/>
    <w:rsid w:val="006E4A3C"/>
    <w:rsid w:val="006F0638"/>
    <w:rsid w:val="006F5037"/>
    <w:rsid w:val="007030A8"/>
    <w:rsid w:val="00714C95"/>
    <w:rsid w:val="00715D69"/>
    <w:rsid w:val="0072317E"/>
    <w:rsid w:val="00725B24"/>
    <w:rsid w:val="00750EB6"/>
    <w:rsid w:val="00755B90"/>
    <w:rsid w:val="00760B3B"/>
    <w:rsid w:val="00762467"/>
    <w:rsid w:val="00765CD1"/>
    <w:rsid w:val="007738CD"/>
    <w:rsid w:val="0077493A"/>
    <w:rsid w:val="00780ACC"/>
    <w:rsid w:val="007B1E92"/>
    <w:rsid w:val="007B1F87"/>
    <w:rsid w:val="007C071A"/>
    <w:rsid w:val="007C5809"/>
    <w:rsid w:val="007D687D"/>
    <w:rsid w:val="007E23ED"/>
    <w:rsid w:val="008050C1"/>
    <w:rsid w:val="00814CC8"/>
    <w:rsid w:val="00820C1A"/>
    <w:rsid w:val="00823143"/>
    <w:rsid w:val="00845774"/>
    <w:rsid w:val="00857D4E"/>
    <w:rsid w:val="00874BA3"/>
    <w:rsid w:val="008921FF"/>
    <w:rsid w:val="008A250D"/>
    <w:rsid w:val="008D2207"/>
    <w:rsid w:val="008D65E9"/>
    <w:rsid w:val="00900AD1"/>
    <w:rsid w:val="00903E9E"/>
    <w:rsid w:val="00913979"/>
    <w:rsid w:val="0094225F"/>
    <w:rsid w:val="009537FA"/>
    <w:rsid w:val="009609F0"/>
    <w:rsid w:val="00966C42"/>
    <w:rsid w:val="00983D91"/>
    <w:rsid w:val="0098498D"/>
    <w:rsid w:val="009953BC"/>
    <w:rsid w:val="00995A44"/>
    <w:rsid w:val="009A05BE"/>
    <w:rsid w:val="009A53A7"/>
    <w:rsid w:val="009C2CC5"/>
    <w:rsid w:val="009E4188"/>
    <w:rsid w:val="009E6095"/>
    <w:rsid w:val="009F1278"/>
    <w:rsid w:val="00A00412"/>
    <w:rsid w:val="00A237A0"/>
    <w:rsid w:val="00A26EBF"/>
    <w:rsid w:val="00A42AAC"/>
    <w:rsid w:val="00A47EE2"/>
    <w:rsid w:val="00A7213A"/>
    <w:rsid w:val="00A72B8B"/>
    <w:rsid w:val="00A97A24"/>
    <w:rsid w:val="00AA00C2"/>
    <w:rsid w:val="00AB044F"/>
    <w:rsid w:val="00AC0DCE"/>
    <w:rsid w:val="00AE2A63"/>
    <w:rsid w:val="00AE36CE"/>
    <w:rsid w:val="00B002A7"/>
    <w:rsid w:val="00B016F4"/>
    <w:rsid w:val="00B04280"/>
    <w:rsid w:val="00B068E3"/>
    <w:rsid w:val="00B26E00"/>
    <w:rsid w:val="00B43DF2"/>
    <w:rsid w:val="00B52B16"/>
    <w:rsid w:val="00B56EF0"/>
    <w:rsid w:val="00B7512F"/>
    <w:rsid w:val="00B76F89"/>
    <w:rsid w:val="00B86FBC"/>
    <w:rsid w:val="00B97ECE"/>
    <w:rsid w:val="00BA106E"/>
    <w:rsid w:val="00BA26AD"/>
    <w:rsid w:val="00BB6305"/>
    <w:rsid w:val="00BE27D4"/>
    <w:rsid w:val="00C00AE7"/>
    <w:rsid w:val="00C11550"/>
    <w:rsid w:val="00C1209E"/>
    <w:rsid w:val="00C123B4"/>
    <w:rsid w:val="00C14B9F"/>
    <w:rsid w:val="00C21134"/>
    <w:rsid w:val="00C343B6"/>
    <w:rsid w:val="00C3589E"/>
    <w:rsid w:val="00C54C3A"/>
    <w:rsid w:val="00C635FF"/>
    <w:rsid w:val="00C7416A"/>
    <w:rsid w:val="00C76074"/>
    <w:rsid w:val="00C77506"/>
    <w:rsid w:val="00C87E52"/>
    <w:rsid w:val="00C95847"/>
    <w:rsid w:val="00CA0623"/>
    <w:rsid w:val="00CA1E64"/>
    <w:rsid w:val="00CA46E6"/>
    <w:rsid w:val="00CC05C4"/>
    <w:rsid w:val="00CE5125"/>
    <w:rsid w:val="00CF160C"/>
    <w:rsid w:val="00CF7690"/>
    <w:rsid w:val="00D01AEE"/>
    <w:rsid w:val="00D15CFA"/>
    <w:rsid w:val="00D164D4"/>
    <w:rsid w:val="00D20041"/>
    <w:rsid w:val="00D20E2E"/>
    <w:rsid w:val="00D240B6"/>
    <w:rsid w:val="00D36960"/>
    <w:rsid w:val="00D423FE"/>
    <w:rsid w:val="00D470B8"/>
    <w:rsid w:val="00D47BAE"/>
    <w:rsid w:val="00D558BC"/>
    <w:rsid w:val="00D57E31"/>
    <w:rsid w:val="00D708FC"/>
    <w:rsid w:val="00DA422B"/>
    <w:rsid w:val="00DA4CDB"/>
    <w:rsid w:val="00DA71DB"/>
    <w:rsid w:val="00DB05EB"/>
    <w:rsid w:val="00DB33A2"/>
    <w:rsid w:val="00DB7E54"/>
    <w:rsid w:val="00DE674C"/>
    <w:rsid w:val="00E01CB8"/>
    <w:rsid w:val="00E03F29"/>
    <w:rsid w:val="00E16220"/>
    <w:rsid w:val="00E2251F"/>
    <w:rsid w:val="00E3208F"/>
    <w:rsid w:val="00E47CEB"/>
    <w:rsid w:val="00E57D0C"/>
    <w:rsid w:val="00E6374E"/>
    <w:rsid w:val="00E800F7"/>
    <w:rsid w:val="00E94446"/>
    <w:rsid w:val="00EA3019"/>
    <w:rsid w:val="00EB52CB"/>
    <w:rsid w:val="00ED0ABE"/>
    <w:rsid w:val="00ED2F52"/>
    <w:rsid w:val="00EF7502"/>
    <w:rsid w:val="00F4117C"/>
    <w:rsid w:val="00F42D73"/>
    <w:rsid w:val="00F61803"/>
    <w:rsid w:val="00F638EE"/>
    <w:rsid w:val="00F83FFA"/>
    <w:rsid w:val="00F92C2E"/>
    <w:rsid w:val="00F9382A"/>
    <w:rsid w:val="00FB1364"/>
    <w:rsid w:val="00FB405C"/>
    <w:rsid w:val="00FC63FE"/>
    <w:rsid w:val="00F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D7A95"/>
  <w15:docId w15:val="{3A7DD36D-5C25-40F2-B1FD-3526338A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305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BodyText"/>
    <w:qFormat/>
    <w:rsid w:val="000B4928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BodyText"/>
    <w:qFormat/>
    <w:rsid w:val="000B4928"/>
    <w:pPr>
      <w:keepNext/>
      <w:spacing w:before="240" w:after="240"/>
      <w:outlineLvl w:val="1"/>
    </w:pPr>
    <w:rPr>
      <w:b/>
      <w:i/>
    </w:rPr>
  </w:style>
  <w:style w:type="paragraph" w:styleId="Heading3">
    <w:name w:val="heading 3"/>
    <w:basedOn w:val="Normal"/>
    <w:next w:val="BodyText"/>
    <w:qFormat/>
    <w:rsid w:val="000B4928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xText">
    <w:name w:val="FaxText"/>
    <w:basedOn w:val="Normal"/>
    <w:rsid w:val="000B4928"/>
    <w:pPr>
      <w:spacing w:before="240"/>
      <w:jc w:val="both"/>
    </w:pPr>
  </w:style>
  <w:style w:type="paragraph" w:styleId="Footer">
    <w:name w:val="footer"/>
    <w:basedOn w:val="Normal"/>
    <w:link w:val="FooterChar"/>
    <w:uiPriority w:val="99"/>
    <w:rsid w:val="000B4928"/>
    <w:pPr>
      <w:tabs>
        <w:tab w:val="center" w:pos="4819"/>
        <w:tab w:val="right" w:pos="10065"/>
      </w:tabs>
    </w:pPr>
    <w:rPr>
      <w:sz w:val="14"/>
    </w:rPr>
  </w:style>
  <w:style w:type="paragraph" w:styleId="Header">
    <w:name w:val="header"/>
    <w:basedOn w:val="Normal"/>
    <w:link w:val="HeaderChar"/>
    <w:rsid w:val="000B4928"/>
    <w:pPr>
      <w:tabs>
        <w:tab w:val="center" w:pos="4819"/>
        <w:tab w:val="right" w:pos="9071"/>
      </w:tabs>
    </w:pPr>
    <w:rPr>
      <w:sz w:val="20"/>
    </w:rPr>
  </w:style>
  <w:style w:type="character" w:styleId="PageNumber">
    <w:name w:val="page number"/>
    <w:basedOn w:val="DefaultParagraphFont"/>
    <w:rsid w:val="000B4928"/>
  </w:style>
  <w:style w:type="character" w:customStyle="1" w:styleId="HeaderChar">
    <w:name w:val="Header Char"/>
    <w:link w:val="Header"/>
    <w:rsid w:val="001520B5"/>
    <w:rPr>
      <w:rFonts w:ascii="Arial" w:hAnsi="Arial"/>
      <w:lang w:eastAsia="en-US"/>
    </w:rPr>
  </w:style>
  <w:style w:type="paragraph" w:styleId="BodyText">
    <w:name w:val="Body Text"/>
    <w:basedOn w:val="Normal"/>
    <w:rsid w:val="000B4928"/>
    <w:pPr>
      <w:spacing w:after="120"/>
    </w:pPr>
  </w:style>
  <w:style w:type="paragraph" w:styleId="BalloonText">
    <w:name w:val="Balloon Text"/>
    <w:basedOn w:val="Normal"/>
    <w:link w:val="BalloonTextChar"/>
    <w:rsid w:val="0063175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631754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DB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4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40B6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6E4A3C"/>
    <w:rPr>
      <w:rFonts w:ascii="Arial" w:hAnsi="Arial"/>
      <w:sz w:val="14"/>
      <w:lang w:eastAsia="en-US"/>
    </w:rPr>
  </w:style>
  <w:style w:type="paragraph" w:styleId="Revision">
    <w:name w:val="Revision"/>
    <w:hidden/>
    <w:uiPriority w:val="99"/>
    <w:semiHidden/>
    <w:rsid w:val="005E0E5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Other%20Documents\Blank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B0183C8114442B1D753B901F26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03284-2061-4590-AAA6-62560B768317}"/>
      </w:docPartPr>
      <w:docPartBody>
        <w:p w:rsidR="00561030" w:rsidRDefault="00144F40" w:rsidP="00144F40">
          <w:pPr>
            <w:pStyle w:val="03FB0183C8114442B1D753B901F26C6D"/>
          </w:pPr>
          <w:r w:rsidRPr="00557FD3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85A73D397AA04502926A547431601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421EF-377A-4D7C-AAA2-AD7D292BD61A}"/>
      </w:docPartPr>
      <w:docPartBody>
        <w:p w:rsidR="00561030" w:rsidRDefault="00144F40" w:rsidP="00144F40">
          <w:pPr>
            <w:pStyle w:val="85A73D397AA04502926A547431601A8F"/>
          </w:pPr>
          <w:r w:rsidRPr="00557FD3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ACB58A36E2EE44FAA2E9B004B8A5B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E43D5-5A7F-48E4-B028-0793F0449C0E}"/>
      </w:docPartPr>
      <w:docPartBody>
        <w:p w:rsidR="00561030" w:rsidRDefault="00144F40" w:rsidP="00144F40">
          <w:pPr>
            <w:pStyle w:val="ACB58A36E2EE44FAA2E9B004B8A5B711"/>
          </w:pPr>
          <w:r w:rsidRPr="00557FD3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A2188E9A4A22415D963FCC99D5EE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92650-0D0D-4B30-9998-0C0D84501741}"/>
      </w:docPartPr>
      <w:docPartBody>
        <w:p w:rsidR="00561030" w:rsidRDefault="00144F40" w:rsidP="00144F40">
          <w:pPr>
            <w:pStyle w:val="A2188E9A4A22415D963FCC99D5EE27A8"/>
          </w:pPr>
          <w:r w:rsidRPr="00557FD3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125C09C588104F0485FEE29C1DB8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4621A-14A5-4697-BC6D-15CCFC04D9FD}"/>
      </w:docPartPr>
      <w:docPartBody>
        <w:p w:rsidR="00561030" w:rsidRDefault="00144F40" w:rsidP="00144F40">
          <w:pPr>
            <w:pStyle w:val="125C09C588104F0485FEE29C1DB8FA02"/>
          </w:pPr>
          <w:r w:rsidRPr="00557FD3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46C262ED093D4917B89FE2B22EEB7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B37A8-4B62-4B97-B2E3-6AA02929FC07}"/>
      </w:docPartPr>
      <w:docPartBody>
        <w:p w:rsidR="00561030" w:rsidRDefault="00144F40" w:rsidP="00144F40">
          <w:pPr>
            <w:pStyle w:val="46C262ED093D4917B89FE2B22EEB7644"/>
          </w:pPr>
          <w:r w:rsidRPr="00557FD3">
            <w:rPr>
              <w:rStyle w:val="PlaceholderText"/>
              <w:rFonts w:cs="Arial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FF"/>
    <w:rsid w:val="00035C0D"/>
    <w:rsid w:val="00144F40"/>
    <w:rsid w:val="0048281C"/>
    <w:rsid w:val="00561030"/>
    <w:rsid w:val="005C6BFF"/>
    <w:rsid w:val="009B0DD6"/>
    <w:rsid w:val="00A332C1"/>
    <w:rsid w:val="00C560EE"/>
    <w:rsid w:val="00D26427"/>
    <w:rsid w:val="00DA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F40"/>
    <w:rPr>
      <w:color w:val="808080"/>
    </w:rPr>
  </w:style>
  <w:style w:type="paragraph" w:customStyle="1" w:styleId="03FB0183C8114442B1D753B901F26C6D">
    <w:name w:val="03FB0183C8114442B1D753B901F26C6D"/>
    <w:rsid w:val="00144F40"/>
  </w:style>
  <w:style w:type="paragraph" w:customStyle="1" w:styleId="85A73D397AA04502926A547431601A8F">
    <w:name w:val="85A73D397AA04502926A547431601A8F"/>
    <w:rsid w:val="00144F40"/>
  </w:style>
  <w:style w:type="paragraph" w:customStyle="1" w:styleId="ACB58A36E2EE44FAA2E9B004B8A5B711">
    <w:name w:val="ACB58A36E2EE44FAA2E9B004B8A5B711"/>
    <w:rsid w:val="00144F40"/>
  </w:style>
  <w:style w:type="paragraph" w:customStyle="1" w:styleId="A2188E9A4A22415D963FCC99D5EE27A8">
    <w:name w:val="A2188E9A4A22415D963FCC99D5EE27A8"/>
    <w:rsid w:val="00144F40"/>
  </w:style>
  <w:style w:type="paragraph" w:customStyle="1" w:styleId="125C09C588104F0485FEE29C1DB8FA02">
    <w:name w:val="125C09C588104F0485FEE29C1DB8FA02"/>
    <w:rsid w:val="00144F40"/>
  </w:style>
  <w:style w:type="paragraph" w:customStyle="1" w:styleId="46C262ED093D4917B89FE2B22EEB7644">
    <w:name w:val="46C262ED093D4917B89FE2B22EEB7644"/>
    <w:rsid w:val="00144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0724-E92A-4103-8D88-0AE47A28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Template.dot</Template>
  <TotalTime>6</TotalTime>
  <Pages>4</Pages>
  <Words>533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Manager>DTUP</Manager>
  <Company>DTUP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DTUP Standard Templates</dc:subject>
  <dc:creator>BarreR01</dc:creator>
  <cp:keywords>Template, Memo, Memorandum</cp:keywords>
  <cp:lastModifiedBy>Summerton, Jan (OCPSE)</cp:lastModifiedBy>
  <cp:revision>5</cp:revision>
  <cp:lastPrinted>2018-05-30T04:07:00Z</cp:lastPrinted>
  <dcterms:created xsi:type="dcterms:W3CDTF">2022-04-27T05:36:00Z</dcterms:created>
  <dcterms:modified xsi:type="dcterms:W3CDTF">2022-06-10T02:01:00Z</dcterms:modified>
  <cp:category>DTUP Template Suites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2000.2</vt:lpwstr>
  </property>
</Properties>
</file>